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BB" w:rsidRDefault="000404BB" w:rsidP="009B0927">
      <w:pPr>
        <w:jc w:val="center"/>
        <w:rPr>
          <w:b/>
          <w:sz w:val="28"/>
          <w:szCs w:val="28"/>
        </w:rPr>
      </w:pPr>
    </w:p>
    <w:p w:rsidR="000404BB" w:rsidRPr="00A00335" w:rsidRDefault="000404BB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И Н Ф О Р М А Ц И Я</w:t>
      </w:r>
    </w:p>
    <w:p w:rsidR="000404BB" w:rsidRDefault="000404BB" w:rsidP="00F06921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A00335">
        <w:rPr>
          <w:b/>
          <w:sz w:val="28"/>
          <w:szCs w:val="28"/>
        </w:rPr>
        <w:t xml:space="preserve"> об имуществе и обязательствах имущественного  характера </w:t>
      </w:r>
      <w:r>
        <w:rPr>
          <w:b/>
          <w:sz w:val="28"/>
          <w:szCs w:val="28"/>
        </w:rPr>
        <w:t xml:space="preserve">депутатов Динамовского  сельского поселения Нехаевского муниципального района Волгоградской области </w:t>
      </w:r>
      <w:r w:rsidRPr="00A00335">
        <w:rPr>
          <w:b/>
          <w:sz w:val="28"/>
          <w:szCs w:val="28"/>
        </w:rPr>
        <w:t>с 1 января по 31 декабря 201</w:t>
      </w:r>
      <w:r>
        <w:rPr>
          <w:b/>
          <w:sz w:val="28"/>
          <w:szCs w:val="28"/>
        </w:rPr>
        <w:t xml:space="preserve">8 </w:t>
      </w:r>
      <w:r w:rsidRPr="00A00335">
        <w:rPr>
          <w:b/>
          <w:sz w:val="28"/>
          <w:szCs w:val="28"/>
        </w:rPr>
        <w:t xml:space="preserve">года. </w:t>
      </w:r>
    </w:p>
    <w:p w:rsidR="000404BB" w:rsidRPr="00A00335" w:rsidRDefault="000404BB" w:rsidP="009B092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8"/>
        <w:gridCol w:w="2835"/>
        <w:gridCol w:w="1417"/>
        <w:gridCol w:w="1134"/>
        <w:gridCol w:w="1985"/>
        <w:gridCol w:w="1559"/>
        <w:gridCol w:w="1276"/>
        <w:gridCol w:w="1417"/>
      </w:tblGrid>
      <w:tr w:rsidR="000404BB" w:rsidTr="00391FC3">
        <w:tc>
          <w:tcPr>
            <w:tcW w:w="2694" w:type="dxa"/>
            <w:vMerge w:val="restart"/>
          </w:tcPr>
          <w:p w:rsidR="000404BB" w:rsidRDefault="000404BB" w:rsidP="005F17BA">
            <w:r>
              <w:t>Ф.И.О.</w:t>
            </w:r>
          </w:p>
          <w:p w:rsidR="000404BB" w:rsidRDefault="000404BB" w:rsidP="005F17BA">
            <w:r>
              <w:t>должность</w:t>
            </w:r>
          </w:p>
        </w:tc>
        <w:tc>
          <w:tcPr>
            <w:tcW w:w="1418" w:type="dxa"/>
            <w:vMerge w:val="restart"/>
          </w:tcPr>
          <w:p w:rsidR="000404BB" w:rsidRDefault="000404BB" w:rsidP="00E20209">
            <w:pPr>
              <w:jc w:val="center"/>
            </w:pPr>
            <w:r>
              <w:t>Деклари-рованный годовой</w:t>
            </w:r>
          </w:p>
          <w:p w:rsidR="000404BB" w:rsidRDefault="000404BB" w:rsidP="002E6606">
            <w:pPr>
              <w:jc w:val="center"/>
            </w:pPr>
            <w:r>
              <w:t xml:space="preserve"> доход за 2018 год</w:t>
            </w:r>
          </w:p>
        </w:tc>
        <w:tc>
          <w:tcPr>
            <w:tcW w:w="7371" w:type="dxa"/>
            <w:gridSpan w:val="4"/>
          </w:tcPr>
          <w:p w:rsidR="000404BB" w:rsidRDefault="000404BB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0404BB" w:rsidRDefault="000404BB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0404BB" w:rsidRPr="00CA5AA6" w:rsidRDefault="000404BB" w:rsidP="005F17BA">
            <w:pPr>
              <w:jc w:val="both"/>
            </w:pPr>
            <w:r>
              <w:t>собственности</w:t>
            </w:r>
          </w:p>
          <w:p w:rsidR="000404BB" w:rsidRPr="00CA5AA6" w:rsidRDefault="000404BB" w:rsidP="005F17BA">
            <w:pPr>
              <w:jc w:val="both"/>
            </w:pPr>
          </w:p>
        </w:tc>
        <w:tc>
          <w:tcPr>
            <w:tcW w:w="4252" w:type="dxa"/>
            <w:gridSpan w:val="3"/>
            <w:tcBorders>
              <w:left w:val="nil"/>
            </w:tcBorders>
          </w:tcPr>
          <w:p w:rsidR="000404BB" w:rsidRDefault="000404BB" w:rsidP="005F17BA">
            <w:r>
              <w:t>Перечень объектов недвижимого имущества находящегося в пользовании</w:t>
            </w:r>
          </w:p>
        </w:tc>
      </w:tr>
      <w:tr w:rsidR="000404BB" w:rsidTr="00391FC3">
        <w:tc>
          <w:tcPr>
            <w:tcW w:w="2694" w:type="dxa"/>
            <w:vMerge/>
          </w:tcPr>
          <w:p w:rsidR="000404BB" w:rsidRDefault="000404BB" w:rsidP="005F17BA"/>
        </w:tc>
        <w:tc>
          <w:tcPr>
            <w:tcW w:w="1418" w:type="dxa"/>
            <w:vMerge/>
          </w:tcPr>
          <w:p w:rsidR="000404BB" w:rsidRDefault="000404BB" w:rsidP="005F17BA"/>
        </w:tc>
        <w:tc>
          <w:tcPr>
            <w:tcW w:w="2835" w:type="dxa"/>
          </w:tcPr>
          <w:p w:rsidR="000404BB" w:rsidRDefault="000404BB" w:rsidP="005F17BA">
            <w:r>
              <w:t>Вид объектов недвижимого имущества</w:t>
            </w:r>
          </w:p>
        </w:tc>
        <w:tc>
          <w:tcPr>
            <w:tcW w:w="1417" w:type="dxa"/>
          </w:tcPr>
          <w:p w:rsidR="000404BB" w:rsidRDefault="000404BB" w:rsidP="005F17BA">
            <w:r>
              <w:t>Площадь</w:t>
            </w:r>
          </w:p>
          <w:p w:rsidR="000404BB" w:rsidRDefault="000404BB" w:rsidP="005F17BA">
            <w:r>
              <w:t>(кв.м)</w:t>
            </w:r>
          </w:p>
        </w:tc>
        <w:tc>
          <w:tcPr>
            <w:tcW w:w="1134" w:type="dxa"/>
          </w:tcPr>
          <w:p w:rsidR="000404BB" w:rsidRDefault="000404BB" w:rsidP="005F17BA">
            <w:r>
              <w:t xml:space="preserve">Страна </w:t>
            </w:r>
          </w:p>
          <w:p w:rsidR="000404BB" w:rsidRDefault="000404BB" w:rsidP="005F17BA">
            <w:r>
              <w:t>располо-жения</w:t>
            </w:r>
          </w:p>
        </w:tc>
        <w:tc>
          <w:tcPr>
            <w:tcW w:w="1985" w:type="dxa"/>
          </w:tcPr>
          <w:p w:rsidR="000404BB" w:rsidRDefault="000404BB" w:rsidP="005F17BA">
            <w:r>
              <w:t>Транспортные</w:t>
            </w:r>
          </w:p>
          <w:p w:rsidR="000404BB" w:rsidRDefault="000404BB" w:rsidP="005F17BA">
            <w:r>
              <w:t xml:space="preserve"> средства</w:t>
            </w:r>
          </w:p>
        </w:tc>
        <w:tc>
          <w:tcPr>
            <w:tcW w:w="1559" w:type="dxa"/>
          </w:tcPr>
          <w:p w:rsidR="000404BB" w:rsidRDefault="000404BB" w:rsidP="005F17BA">
            <w:r>
              <w:t>Вид объектов</w:t>
            </w:r>
          </w:p>
          <w:p w:rsidR="000404BB" w:rsidRDefault="000404BB" w:rsidP="005F17BA">
            <w:r>
              <w:t>недвижимости</w:t>
            </w:r>
          </w:p>
        </w:tc>
        <w:tc>
          <w:tcPr>
            <w:tcW w:w="1276" w:type="dxa"/>
          </w:tcPr>
          <w:p w:rsidR="000404BB" w:rsidRDefault="000404BB" w:rsidP="005F17BA">
            <w:r>
              <w:t>Площадь</w:t>
            </w:r>
          </w:p>
          <w:p w:rsidR="000404BB" w:rsidRDefault="000404BB" w:rsidP="005F17BA">
            <w:r>
              <w:t>(кв.м)</w:t>
            </w:r>
          </w:p>
        </w:tc>
        <w:tc>
          <w:tcPr>
            <w:tcW w:w="1417" w:type="dxa"/>
          </w:tcPr>
          <w:p w:rsidR="000404BB" w:rsidRDefault="000404BB" w:rsidP="005F17BA">
            <w:pPr>
              <w:ind w:right="224"/>
            </w:pPr>
            <w:r>
              <w:t>Страна располо-жения</w:t>
            </w:r>
          </w:p>
        </w:tc>
      </w:tr>
      <w:tr w:rsidR="000404BB" w:rsidTr="00391FC3"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Агеева Анатолий Федорович,</w:t>
            </w:r>
          </w:p>
          <w:p w:rsidR="000404BB" w:rsidRPr="0057350F" w:rsidRDefault="000404BB" w:rsidP="005F17BA">
            <w:pPr>
              <w:rPr>
                <w:b/>
              </w:rPr>
            </w:pPr>
            <w:r>
              <w:rPr>
                <w:b/>
              </w:rPr>
              <w:t xml:space="preserve"> пенсионер</w:t>
            </w:r>
          </w:p>
        </w:tc>
        <w:tc>
          <w:tcPr>
            <w:tcW w:w="1418" w:type="dxa"/>
          </w:tcPr>
          <w:p w:rsidR="000404BB" w:rsidRDefault="000404BB" w:rsidP="005F17BA">
            <w:r>
              <w:t>222 552.12</w:t>
            </w:r>
          </w:p>
        </w:tc>
        <w:tc>
          <w:tcPr>
            <w:tcW w:w="2835" w:type="dxa"/>
          </w:tcPr>
          <w:p w:rsidR="000404BB" w:rsidRDefault="000404BB" w:rsidP="00426414">
            <w:r>
              <w:t>Земельный приусадебный участок</w:t>
            </w:r>
          </w:p>
          <w:p w:rsidR="000404BB" w:rsidRDefault="000404BB" w:rsidP="00426414"/>
          <w:p w:rsidR="000404BB" w:rsidRDefault="000404BB" w:rsidP="00426414">
            <w:r>
              <w:t>Жилой дом</w:t>
            </w:r>
          </w:p>
        </w:tc>
        <w:tc>
          <w:tcPr>
            <w:tcW w:w="1417" w:type="dxa"/>
          </w:tcPr>
          <w:p w:rsidR="000404BB" w:rsidRDefault="000404BB" w:rsidP="00426414"/>
          <w:p w:rsidR="000404BB" w:rsidRDefault="000404BB" w:rsidP="00426414">
            <w:r>
              <w:t>1000,0</w:t>
            </w:r>
          </w:p>
          <w:p w:rsidR="000404BB" w:rsidRDefault="000404BB" w:rsidP="00426414"/>
          <w:p w:rsidR="000404BB" w:rsidRDefault="000404BB" w:rsidP="00426414">
            <w:r>
              <w:t>93,3</w:t>
            </w:r>
          </w:p>
        </w:tc>
        <w:tc>
          <w:tcPr>
            <w:tcW w:w="1134" w:type="dxa"/>
          </w:tcPr>
          <w:p w:rsidR="000404BB" w:rsidRDefault="000404BB" w:rsidP="005F17BA"/>
          <w:p w:rsidR="000404BB" w:rsidRDefault="000404BB" w:rsidP="005F17BA">
            <w:r>
              <w:t>Россия</w:t>
            </w:r>
          </w:p>
          <w:p w:rsidR="000404BB" w:rsidRDefault="000404BB" w:rsidP="005F17BA"/>
          <w:p w:rsidR="000404BB" w:rsidRDefault="000404BB" w:rsidP="005F17BA">
            <w:r>
              <w:t>Россия</w:t>
            </w:r>
          </w:p>
          <w:p w:rsidR="000404BB" w:rsidRDefault="000404BB" w:rsidP="005F17BA"/>
          <w:p w:rsidR="000404BB" w:rsidRDefault="000404BB" w:rsidP="005F17BA"/>
        </w:tc>
        <w:tc>
          <w:tcPr>
            <w:tcW w:w="1985" w:type="dxa"/>
          </w:tcPr>
          <w:p w:rsidR="000404BB" w:rsidRDefault="000404BB" w:rsidP="005F17BA">
            <w:r>
              <w:t>Лада 2114</w:t>
            </w:r>
          </w:p>
        </w:tc>
        <w:tc>
          <w:tcPr>
            <w:tcW w:w="1559" w:type="dxa"/>
          </w:tcPr>
          <w:p w:rsidR="000404BB" w:rsidRDefault="000404BB" w:rsidP="00942DB0">
            <w:r>
              <w:t>нет</w:t>
            </w:r>
          </w:p>
        </w:tc>
        <w:tc>
          <w:tcPr>
            <w:tcW w:w="1276" w:type="dxa"/>
          </w:tcPr>
          <w:p w:rsidR="000404BB" w:rsidRDefault="000404BB" w:rsidP="00942DB0">
            <w:r>
              <w:t>нет</w:t>
            </w:r>
          </w:p>
        </w:tc>
        <w:tc>
          <w:tcPr>
            <w:tcW w:w="1417" w:type="dxa"/>
          </w:tcPr>
          <w:p w:rsidR="000404BB" w:rsidRDefault="000404BB" w:rsidP="005F17BA">
            <w:pPr>
              <w:ind w:right="224"/>
            </w:pPr>
            <w:r>
              <w:t>нет</w:t>
            </w:r>
          </w:p>
        </w:tc>
      </w:tr>
      <w:tr w:rsidR="000404BB" w:rsidRPr="002E6606" w:rsidTr="00391FC3">
        <w:trPr>
          <w:trHeight w:val="806"/>
        </w:trPr>
        <w:tc>
          <w:tcPr>
            <w:tcW w:w="2694" w:type="dxa"/>
          </w:tcPr>
          <w:p w:rsidR="000404BB" w:rsidRPr="0057350F" w:rsidRDefault="000404BB" w:rsidP="005F17BA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418" w:type="dxa"/>
          </w:tcPr>
          <w:p w:rsidR="000404BB" w:rsidRDefault="000404BB" w:rsidP="005F17BA">
            <w:r>
              <w:t>123 074.16</w:t>
            </w:r>
          </w:p>
        </w:tc>
        <w:tc>
          <w:tcPr>
            <w:tcW w:w="2835" w:type="dxa"/>
          </w:tcPr>
          <w:p w:rsidR="000404BB" w:rsidRDefault="000404BB" w:rsidP="00582CD0">
            <w:r>
              <w:t>нет</w:t>
            </w:r>
          </w:p>
        </w:tc>
        <w:tc>
          <w:tcPr>
            <w:tcW w:w="1417" w:type="dxa"/>
          </w:tcPr>
          <w:p w:rsidR="000404BB" w:rsidRDefault="000404BB" w:rsidP="005F17BA">
            <w:r>
              <w:t>нет</w:t>
            </w:r>
          </w:p>
        </w:tc>
        <w:tc>
          <w:tcPr>
            <w:tcW w:w="1134" w:type="dxa"/>
          </w:tcPr>
          <w:p w:rsidR="000404BB" w:rsidRDefault="000404BB" w:rsidP="005F17BA">
            <w:r>
              <w:t>нет</w:t>
            </w:r>
          </w:p>
        </w:tc>
        <w:tc>
          <w:tcPr>
            <w:tcW w:w="1985" w:type="dxa"/>
          </w:tcPr>
          <w:p w:rsidR="000404BB" w:rsidRPr="00141EFA" w:rsidRDefault="000404BB" w:rsidP="005F17BA">
            <w:r>
              <w:t>нет</w:t>
            </w:r>
          </w:p>
        </w:tc>
        <w:tc>
          <w:tcPr>
            <w:tcW w:w="1559" w:type="dxa"/>
          </w:tcPr>
          <w:p w:rsidR="000404BB" w:rsidRDefault="000404BB" w:rsidP="00582CD0">
            <w:r>
              <w:t>Земельный приусадебный участок</w:t>
            </w:r>
          </w:p>
          <w:p w:rsidR="000404BB" w:rsidRDefault="000404BB" w:rsidP="00582CD0"/>
          <w:p w:rsidR="000404BB" w:rsidRPr="00141EFA" w:rsidRDefault="000404BB" w:rsidP="00582CD0">
            <w:r>
              <w:t>квартира</w:t>
            </w:r>
          </w:p>
        </w:tc>
        <w:tc>
          <w:tcPr>
            <w:tcW w:w="1276" w:type="dxa"/>
          </w:tcPr>
          <w:p w:rsidR="000404BB" w:rsidRPr="00E372D4" w:rsidRDefault="000404BB" w:rsidP="00777D26">
            <w:r w:rsidRPr="00E372D4">
              <w:t>1000,00</w:t>
            </w:r>
          </w:p>
          <w:p w:rsidR="000404BB" w:rsidRPr="00E372D4" w:rsidRDefault="000404BB" w:rsidP="00777D26"/>
          <w:p w:rsidR="000404BB" w:rsidRPr="00E372D4" w:rsidRDefault="000404BB" w:rsidP="00777D26"/>
          <w:p w:rsidR="000404BB" w:rsidRPr="00E372D4" w:rsidRDefault="000404BB" w:rsidP="00777D26"/>
          <w:p w:rsidR="000404BB" w:rsidRPr="00E372D4" w:rsidRDefault="000404BB" w:rsidP="00777D26">
            <w:r w:rsidRPr="00E372D4">
              <w:t>93,3</w:t>
            </w:r>
          </w:p>
        </w:tc>
        <w:tc>
          <w:tcPr>
            <w:tcW w:w="1417" w:type="dxa"/>
          </w:tcPr>
          <w:p w:rsidR="000404BB" w:rsidRPr="00E372D4" w:rsidRDefault="000404BB" w:rsidP="005F17BA">
            <w:pPr>
              <w:ind w:right="224"/>
            </w:pPr>
            <w:r w:rsidRPr="00E372D4">
              <w:t>Россия</w:t>
            </w:r>
          </w:p>
        </w:tc>
      </w:tr>
      <w:tr w:rsidR="000404BB" w:rsidTr="00391FC3">
        <w:trPr>
          <w:trHeight w:val="117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 xml:space="preserve">Барычева Ирина Николаевна , </w:t>
            </w:r>
          </w:p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ИП Резник АП, продавец</w:t>
            </w:r>
          </w:p>
        </w:tc>
        <w:tc>
          <w:tcPr>
            <w:tcW w:w="1418" w:type="dxa"/>
          </w:tcPr>
          <w:p w:rsidR="000404BB" w:rsidRDefault="000404BB" w:rsidP="005F17BA">
            <w:r>
              <w:t>117 204.23</w:t>
            </w:r>
          </w:p>
        </w:tc>
        <w:tc>
          <w:tcPr>
            <w:tcW w:w="2835" w:type="dxa"/>
          </w:tcPr>
          <w:p w:rsidR="000404BB" w:rsidRDefault="000404BB" w:rsidP="005F17BA">
            <w:r>
              <w:t xml:space="preserve">Земельный приусадебный участок </w:t>
            </w:r>
          </w:p>
          <w:p w:rsidR="000404BB" w:rsidRDefault="000404BB" w:rsidP="005F17BA"/>
          <w:p w:rsidR="000404BB" w:rsidRDefault="000404BB" w:rsidP="005F17BA">
            <w:r>
              <w:t>Жилой дом</w:t>
            </w:r>
          </w:p>
        </w:tc>
        <w:tc>
          <w:tcPr>
            <w:tcW w:w="1417" w:type="dxa"/>
          </w:tcPr>
          <w:p w:rsidR="000404BB" w:rsidRDefault="000404BB" w:rsidP="005F17BA">
            <w:r>
              <w:t>1704.0</w:t>
            </w:r>
          </w:p>
          <w:p w:rsidR="000404BB" w:rsidRDefault="000404BB" w:rsidP="005F17BA"/>
          <w:p w:rsidR="000404BB" w:rsidRDefault="000404BB" w:rsidP="005F17BA"/>
          <w:p w:rsidR="000404BB" w:rsidRDefault="000404BB" w:rsidP="005F17BA">
            <w:r>
              <w:t>85.0</w:t>
            </w:r>
          </w:p>
        </w:tc>
        <w:tc>
          <w:tcPr>
            <w:tcW w:w="1134" w:type="dxa"/>
          </w:tcPr>
          <w:p w:rsidR="000404BB" w:rsidRDefault="000404BB" w:rsidP="005F17BA">
            <w:r>
              <w:t>Россия</w:t>
            </w:r>
          </w:p>
          <w:p w:rsidR="000404BB" w:rsidRDefault="000404BB" w:rsidP="005F17BA"/>
          <w:p w:rsidR="000404BB" w:rsidRDefault="000404BB" w:rsidP="005F17BA"/>
          <w:p w:rsidR="000404BB" w:rsidRDefault="000404BB" w:rsidP="005F17BA">
            <w:r>
              <w:t>Россия</w:t>
            </w:r>
          </w:p>
        </w:tc>
        <w:tc>
          <w:tcPr>
            <w:tcW w:w="1985" w:type="dxa"/>
          </w:tcPr>
          <w:p w:rsidR="000404BB" w:rsidRDefault="000404BB" w:rsidP="005F17BA">
            <w:r>
              <w:t>Лада Гранта</w:t>
            </w:r>
          </w:p>
        </w:tc>
        <w:tc>
          <w:tcPr>
            <w:tcW w:w="1559" w:type="dxa"/>
          </w:tcPr>
          <w:p w:rsidR="000404BB" w:rsidRDefault="000404BB" w:rsidP="00942DB0">
            <w:r>
              <w:t>нет</w:t>
            </w:r>
          </w:p>
        </w:tc>
        <w:tc>
          <w:tcPr>
            <w:tcW w:w="1276" w:type="dxa"/>
          </w:tcPr>
          <w:p w:rsidR="000404BB" w:rsidRDefault="000404BB" w:rsidP="00942DB0">
            <w:r>
              <w:t>нет</w:t>
            </w:r>
          </w:p>
        </w:tc>
        <w:tc>
          <w:tcPr>
            <w:tcW w:w="1417" w:type="dxa"/>
          </w:tcPr>
          <w:p w:rsidR="000404BB" w:rsidRDefault="000404BB" w:rsidP="00942DB0">
            <w:pPr>
              <w:ind w:right="224"/>
            </w:pPr>
            <w:r>
              <w:t>нет</w:t>
            </w:r>
          </w:p>
        </w:tc>
      </w:tr>
      <w:tr w:rsidR="000404BB" w:rsidTr="00391FC3">
        <w:trPr>
          <w:trHeight w:val="117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0404BB" w:rsidRDefault="000404BB" w:rsidP="005F17BA">
            <w:r>
              <w:t>484 177.38</w:t>
            </w:r>
          </w:p>
        </w:tc>
        <w:tc>
          <w:tcPr>
            <w:tcW w:w="2835" w:type="dxa"/>
          </w:tcPr>
          <w:p w:rsidR="000404BB" w:rsidRDefault="000404BB" w:rsidP="005F17BA">
            <w:r>
              <w:t>Земельный пай</w:t>
            </w:r>
          </w:p>
        </w:tc>
        <w:tc>
          <w:tcPr>
            <w:tcW w:w="1417" w:type="dxa"/>
          </w:tcPr>
          <w:p w:rsidR="000404BB" w:rsidRDefault="000404BB" w:rsidP="00CC27C7">
            <w:r>
              <w:t>11751.4</w:t>
            </w:r>
          </w:p>
          <w:p w:rsidR="000404BB" w:rsidRDefault="000404BB" w:rsidP="005F17BA"/>
        </w:tc>
        <w:tc>
          <w:tcPr>
            <w:tcW w:w="1134" w:type="dxa"/>
          </w:tcPr>
          <w:p w:rsidR="000404BB" w:rsidRDefault="000404BB" w:rsidP="005F17BA">
            <w:r>
              <w:t>Россия</w:t>
            </w:r>
          </w:p>
        </w:tc>
        <w:tc>
          <w:tcPr>
            <w:tcW w:w="1985" w:type="dxa"/>
          </w:tcPr>
          <w:p w:rsidR="000404BB" w:rsidRPr="00141EFA" w:rsidRDefault="000404BB" w:rsidP="005F17BA">
            <w:r>
              <w:t>нет</w:t>
            </w:r>
          </w:p>
        </w:tc>
        <w:tc>
          <w:tcPr>
            <w:tcW w:w="1559" w:type="dxa"/>
          </w:tcPr>
          <w:p w:rsidR="000404BB" w:rsidRDefault="000404BB" w:rsidP="005F17BA">
            <w:r>
              <w:t>Жилой дом</w:t>
            </w:r>
          </w:p>
          <w:p w:rsidR="000404BB" w:rsidRDefault="000404BB" w:rsidP="005F17BA"/>
          <w:p w:rsidR="000404BB" w:rsidRDefault="000404BB" w:rsidP="005F17BA">
            <w:r>
              <w:t>Земельный участок</w:t>
            </w:r>
          </w:p>
          <w:p w:rsidR="000404BB" w:rsidRPr="000D0B9B" w:rsidRDefault="000404BB" w:rsidP="005F17BA"/>
        </w:tc>
        <w:tc>
          <w:tcPr>
            <w:tcW w:w="1276" w:type="dxa"/>
          </w:tcPr>
          <w:p w:rsidR="000404BB" w:rsidRDefault="000404BB" w:rsidP="00FE40A8">
            <w:r>
              <w:t>1704.0</w:t>
            </w:r>
          </w:p>
          <w:p w:rsidR="000404BB" w:rsidRDefault="000404BB" w:rsidP="00FE40A8"/>
          <w:p w:rsidR="000404BB" w:rsidRDefault="000404BB" w:rsidP="00FE40A8"/>
          <w:p w:rsidR="000404BB" w:rsidRDefault="000404BB" w:rsidP="00FE40A8">
            <w:r>
              <w:t>85.0</w:t>
            </w:r>
          </w:p>
        </w:tc>
        <w:tc>
          <w:tcPr>
            <w:tcW w:w="1417" w:type="dxa"/>
          </w:tcPr>
          <w:p w:rsidR="000404BB" w:rsidRDefault="000404BB" w:rsidP="005F17BA">
            <w:pPr>
              <w:ind w:right="224"/>
            </w:pPr>
            <w:r>
              <w:t>Россия</w:t>
            </w:r>
          </w:p>
          <w:p w:rsidR="000404BB" w:rsidRDefault="000404BB" w:rsidP="005F17BA">
            <w:pPr>
              <w:ind w:right="224"/>
            </w:pPr>
          </w:p>
          <w:p w:rsidR="000404BB" w:rsidRDefault="000404BB" w:rsidP="005F17BA">
            <w:pPr>
              <w:ind w:right="224"/>
            </w:pPr>
            <w:r>
              <w:t>Россия</w:t>
            </w:r>
          </w:p>
        </w:tc>
      </w:tr>
      <w:tr w:rsidR="000404BB" w:rsidTr="00391FC3">
        <w:trPr>
          <w:trHeight w:val="156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 xml:space="preserve">Башковская Светлана Анатольевна , </w:t>
            </w:r>
          </w:p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ИП Резник АП, продавец- кассир</w:t>
            </w:r>
          </w:p>
        </w:tc>
        <w:tc>
          <w:tcPr>
            <w:tcW w:w="1418" w:type="dxa"/>
          </w:tcPr>
          <w:p w:rsidR="000404BB" w:rsidRDefault="000404BB" w:rsidP="005F17BA">
            <w:r>
              <w:t>117 200,00</w:t>
            </w:r>
          </w:p>
        </w:tc>
        <w:tc>
          <w:tcPr>
            <w:tcW w:w="2835" w:type="dxa"/>
          </w:tcPr>
          <w:p w:rsidR="000404BB" w:rsidRDefault="000404BB" w:rsidP="005F17BA">
            <w:r>
              <w:t xml:space="preserve">Земельный приусадебный участок </w:t>
            </w:r>
          </w:p>
          <w:p w:rsidR="000404BB" w:rsidRDefault="000404BB" w:rsidP="005F17BA">
            <w:r>
              <w:t>Жилой дом</w:t>
            </w:r>
          </w:p>
          <w:p w:rsidR="000404BB" w:rsidRDefault="000404BB" w:rsidP="005F17BA">
            <w:r>
              <w:t>Квартира(2/5 доли)</w:t>
            </w:r>
          </w:p>
          <w:p w:rsidR="000404BB" w:rsidRDefault="000404BB" w:rsidP="005F17BA">
            <w:r>
              <w:t>Квартира</w:t>
            </w:r>
          </w:p>
        </w:tc>
        <w:tc>
          <w:tcPr>
            <w:tcW w:w="1417" w:type="dxa"/>
          </w:tcPr>
          <w:p w:rsidR="000404BB" w:rsidRDefault="000404BB" w:rsidP="005F17BA">
            <w:r>
              <w:t>826.0</w:t>
            </w:r>
          </w:p>
          <w:p w:rsidR="000404BB" w:rsidRDefault="000404BB" w:rsidP="005F17BA"/>
          <w:p w:rsidR="000404BB" w:rsidRDefault="000404BB" w:rsidP="005F17BA">
            <w:r>
              <w:t>91.8</w:t>
            </w:r>
          </w:p>
          <w:p w:rsidR="000404BB" w:rsidRDefault="000404BB" w:rsidP="005F17BA">
            <w:r>
              <w:t>29.3</w:t>
            </w:r>
          </w:p>
          <w:p w:rsidR="000404BB" w:rsidRDefault="000404BB" w:rsidP="005F17BA">
            <w:r>
              <w:t>42.7</w:t>
            </w:r>
          </w:p>
        </w:tc>
        <w:tc>
          <w:tcPr>
            <w:tcW w:w="1134" w:type="dxa"/>
          </w:tcPr>
          <w:p w:rsidR="000404BB" w:rsidRDefault="000404BB" w:rsidP="005F17BA">
            <w:r>
              <w:t>Россия</w:t>
            </w:r>
          </w:p>
        </w:tc>
        <w:tc>
          <w:tcPr>
            <w:tcW w:w="1985" w:type="dxa"/>
          </w:tcPr>
          <w:p w:rsidR="000404BB" w:rsidRDefault="000404BB" w:rsidP="005F17BA">
            <w:r>
              <w:t>нет</w:t>
            </w:r>
          </w:p>
        </w:tc>
        <w:tc>
          <w:tcPr>
            <w:tcW w:w="1559" w:type="dxa"/>
          </w:tcPr>
          <w:p w:rsidR="000404BB" w:rsidRDefault="000404BB" w:rsidP="00CC27C7">
            <w:r>
              <w:t>нет</w:t>
            </w:r>
          </w:p>
        </w:tc>
        <w:tc>
          <w:tcPr>
            <w:tcW w:w="1276" w:type="dxa"/>
          </w:tcPr>
          <w:p w:rsidR="000404BB" w:rsidRDefault="000404BB" w:rsidP="00CC27C7">
            <w:r>
              <w:t>нет</w:t>
            </w:r>
          </w:p>
        </w:tc>
        <w:tc>
          <w:tcPr>
            <w:tcW w:w="1417" w:type="dxa"/>
          </w:tcPr>
          <w:p w:rsidR="000404BB" w:rsidRDefault="000404BB" w:rsidP="008E76CE">
            <w:pPr>
              <w:ind w:right="224"/>
            </w:pPr>
            <w:r>
              <w:t>нет</w:t>
            </w:r>
          </w:p>
        </w:tc>
      </w:tr>
      <w:tr w:rsidR="000404BB" w:rsidTr="00391FC3">
        <w:trPr>
          <w:trHeight w:val="153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0404BB" w:rsidRDefault="000404BB" w:rsidP="005F17BA">
            <w:r>
              <w:t>340 359.52</w:t>
            </w:r>
          </w:p>
        </w:tc>
        <w:tc>
          <w:tcPr>
            <w:tcW w:w="2835" w:type="dxa"/>
          </w:tcPr>
          <w:p w:rsidR="000404BB" w:rsidRDefault="000404BB" w:rsidP="005A58A7">
            <w:r>
              <w:t>Квартира (2/5 доли)</w:t>
            </w:r>
          </w:p>
        </w:tc>
        <w:tc>
          <w:tcPr>
            <w:tcW w:w="1417" w:type="dxa"/>
          </w:tcPr>
          <w:p w:rsidR="000404BB" w:rsidRDefault="000404BB" w:rsidP="005F17BA">
            <w:r>
              <w:t xml:space="preserve"> 29.3</w:t>
            </w:r>
          </w:p>
        </w:tc>
        <w:tc>
          <w:tcPr>
            <w:tcW w:w="1134" w:type="dxa"/>
          </w:tcPr>
          <w:p w:rsidR="000404BB" w:rsidRDefault="000404BB" w:rsidP="005F17BA">
            <w:r>
              <w:t>Россия</w:t>
            </w:r>
          </w:p>
          <w:p w:rsidR="000404BB" w:rsidRDefault="000404BB" w:rsidP="005A58A7"/>
        </w:tc>
        <w:tc>
          <w:tcPr>
            <w:tcW w:w="1985" w:type="dxa"/>
          </w:tcPr>
          <w:p w:rsidR="000404BB" w:rsidRDefault="000404BB" w:rsidP="004B7BA0">
            <w:r>
              <w:t>ВАЗ 21101</w:t>
            </w:r>
          </w:p>
          <w:p w:rsidR="000404BB" w:rsidRDefault="000404BB" w:rsidP="004B7BA0">
            <w:r>
              <w:t>Рено Логан</w:t>
            </w:r>
          </w:p>
        </w:tc>
        <w:tc>
          <w:tcPr>
            <w:tcW w:w="1559" w:type="dxa"/>
          </w:tcPr>
          <w:p w:rsidR="000404BB" w:rsidRDefault="000404BB" w:rsidP="005A58A7">
            <w:r>
              <w:t xml:space="preserve">Земельный приусадебный участок </w:t>
            </w:r>
          </w:p>
          <w:p w:rsidR="000404BB" w:rsidRDefault="000404BB" w:rsidP="005A58A7"/>
          <w:p w:rsidR="000404BB" w:rsidRDefault="000404BB" w:rsidP="005A58A7">
            <w:r>
              <w:t>Жилой дом</w:t>
            </w:r>
          </w:p>
          <w:p w:rsidR="000404BB" w:rsidRDefault="000404BB" w:rsidP="005A58A7"/>
        </w:tc>
        <w:tc>
          <w:tcPr>
            <w:tcW w:w="1276" w:type="dxa"/>
          </w:tcPr>
          <w:p w:rsidR="000404BB" w:rsidRDefault="000404BB" w:rsidP="005A58A7">
            <w:r>
              <w:t>826.0</w:t>
            </w:r>
          </w:p>
          <w:p w:rsidR="000404BB" w:rsidRDefault="000404BB" w:rsidP="005A58A7"/>
          <w:p w:rsidR="000404BB" w:rsidRDefault="000404BB" w:rsidP="005A58A7"/>
          <w:p w:rsidR="000404BB" w:rsidRDefault="000404BB" w:rsidP="005A58A7"/>
          <w:p w:rsidR="000404BB" w:rsidRDefault="000404BB" w:rsidP="005A58A7">
            <w:r>
              <w:t>91.8</w:t>
            </w:r>
          </w:p>
          <w:p w:rsidR="000404BB" w:rsidRDefault="000404BB" w:rsidP="005A58A7"/>
          <w:p w:rsidR="000404BB" w:rsidRDefault="000404BB" w:rsidP="008E76CE"/>
        </w:tc>
        <w:tc>
          <w:tcPr>
            <w:tcW w:w="1417" w:type="dxa"/>
          </w:tcPr>
          <w:p w:rsidR="000404BB" w:rsidRDefault="000404BB" w:rsidP="008E76CE">
            <w:pPr>
              <w:ind w:right="224"/>
            </w:pPr>
            <w:r>
              <w:t>Россия</w:t>
            </w:r>
          </w:p>
          <w:p w:rsidR="000404BB" w:rsidRDefault="000404BB" w:rsidP="008E76CE">
            <w:pPr>
              <w:ind w:right="224"/>
            </w:pPr>
          </w:p>
          <w:p w:rsidR="000404BB" w:rsidRDefault="000404BB" w:rsidP="008E76CE">
            <w:pPr>
              <w:ind w:right="224"/>
            </w:pPr>
          </w:p>
          <w:p w:rsidR="000404BB" w:rsidRDefault="000404BB" w:rsidP="008E76CE">
            <w:pPr>
              <w:ind w:right="224"/>
            </w:pPr>
          </w:p>
          <w:p w:rsidR="000404BB" w:rsidRDefault="000404BB" w:rsidP="008E76CE">
            <w:pPr>
              <w:ind w:right="224"/>
            </w:pPr>
            <w:r>
              <w:t>Россия</w:t>
            </w:r>
          </w:p>
        </w:tc>
      </w:tr>
      <w:tr w:rsidR="000404BB" w:rsidTr="00391FC3">
        <w:trPr>
          <w:trHeight w:val="153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Несовершеннолетний сын</w:t>
            </w:r>
          </w:p>
        </w:tc>
        <w:tc>
          <w:tcPr>
            <w:tcW w:w="1418" w:type="dxa"/>
          </w:tcPr>
          <w:p w:rsidR="000404BB" w:rsidRDefault="000404BB" w:rsidP="005F17BA">
            <w:r>
              <w:t>нет</w:t>
            </w:r>
          </w:p>
        </w:tc>
        <w:tc>
          <w:tcPr>
            <w:tcW w:w="2835" w:type="dxa"/>
          </w:tcPr>
          <w:p w:rsidR="000404BB" w:rsidRDefault="000404BB" w:rsidP="00B37706">
            <w:r>
              <w:t>Квартира1/10</w:t>
            </w:r>
          </w:p>
          <w:p w:rsidR="000404BB" w:rsidRDefault="000404BB" w:rsidP="005F17BA"/>
        </w:tc>
        <w:tc>
          <w:tcPr>
            <w:tcW w:w="1417" w:type="dxa"/>
          </w:tcPr>
          <w:p w:rsidR="000404BB" w:rsidRDefault="000404BB" w:rsidP="005F17BA">
            <w:r>
              <w:t>29.3</w:t>
            </w:r>
          </w:p>
        </w:tc>
        <w:tc>
          <w:tcPr>
            <w:tcW w:w="1134" w:type="dxa"/>
          </w:tcPr>
          <w:p w:rsidR="000404BB" w:rsidRDefault="000404BB" w:rsidP="005F17BA">
            <w:r>
              <w:t>Россия</w:t>
            </w:r>
          </w:p>
        </w:tc>
        <w:tc>
          <w:tcPr>
            <w:tcW w:w="1985" w:type="dxa"/>
          </w:tcPr>
          <w:p w:rsidR="000404BB" w:rsidRDefault="000404BB" w:rsidP="005F17BA">
            <w:r>
              <w:t>нет</w:t>
            </w:r>
          </w:p>
        </w:tc>
        <w:tc>
          <w:tcPr>
            <w:tcW w:w="1559" w:type="dxa"/>
          </w:tcPr>
          <w:p w:rsidR="000404BB" w:rsidRDefault="000404BB" w:rsidP="004B14A7">
            <w:r>
              <w:t xml:space="preserve">Земельный приусадебный участок </w:t>
            </w:r>
          </w:p>
          <w:p w:rsidR="000404BB" w:rsidRDefault="000404BB" w:rsidP="004B14A7"/>
          <w:p w:rsidR="000404BB" w:rsidRDefault="000404BB" w:rsidP="004B14A7">
            <w:r>
              <w:t>Жилой дом</w:t>
            </w:r>
          </w:p>
          <w:p w:rsidR="000404BB" w:rsidRDefault="000404BB" w:rsidP="008E76CE"/>
        </w:tc>
        <w:tc>
          <w:tcPr>
            <w:tcW w:w="1276" w:type="dxa"/>
          </w:tcPr>
          <w:p w:rsidR="000404BB" w:rsidRDefault="000404BB" w:rsidP="004B14A7">
            <w:r>
              <w:t>826.0</w:t>
            </w:r>
          </w:p>
          <w:p w:rsidR="000404BB" w:rsidRDefault="000404BB" w:rsidP="004B14A7"/>
          <w:p w:rsidR="000404BB" w:rsidRDefault="000404BB" w:rsidP="004B14A7"/>
          <w:p w:rsidR="000404BB" w:rsidRDefault="000404BB" w:rsidP="004B14A7"/>
          <w:p w:rsidR="000404BB" w:rsidRDefault="000404BB" w:rsidP="004B14A7">
            <w:r>
              <w:t>91.8</w:t>
            </w:r>
          </w:p>
          <w:p w:rsidR="000404BB" w:rsidRDefault="000404BB" w:rsidP="008E76CE"/>
        </w:tc>
        <w:tc>
          <w:tcPr>
            <w:tcW w:w="1417" w:type="dxa"/>
          </w:tcPr>
          <w:p w:rsidR="000404BB" w:rsidRDefault="000404BB" w:rsidP="008E76CE">
            <w:pPr>
              <w:ind w:right="224"/>
            </w:pPr>
            <w:r>
              <w:t>Россия</w:t>
            </w:r>
          </w:p>
          <w:p w:rsidR="000404BB" w:rsidRDefault="000404BB" w:rsidP="008E76CE">
            <w:pPr>
              <w:ind w:right="224"/>
            </w:pPr>
          </w:p>
          <w:p w:rsidR="000404BB" w:rsidRDefault="000404BB" w:rsidP="008E76CE">
            <w:pPr>
              <w:ind w:right="224"/>
            </w:pPr>
          </w:p>
          <w:p w:rsidR="000404BB" w:rsidRDefault="000404BB" w:rsidP="008E76CE">
            <w:pPr>
              <w:ind w:right="224"/>
            </w:pPr>
          </w:p>
          <w:p w:rsidR="000404BB" w:rsidRDefault="000404BB" w:rsidP="008E76CE">
            <w:pPr>
              <w:ind w:right="224"/>
            </w:pPr>
            <w:r>
              <w:t>Россия</w:t>
            </w:r>
          </w:p>
        </w:tc>
      </w:tr>
      <w:tr w:rsidR="000404BB" w:rsidTr="00391FC3">
        <w:trPr>
          <w:trHeight w:val="427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Бунева Мария Ивановна, пенсионерка</w:t>
            </w:r>
          </w:p>
        </w:tc>
        <w:tc>
          <w:tcPr>
            <w:tcW w:w="1418" w:type="dxa"/>
          </w:tcPr>
          <w:p w:rsidR="000404BB" w:rsidRDefault="000404BB" w:rsidP="005F17BA">
            <w:r>
              <w:t>108 612.00</w:t>
            </w:r>
          </w:p>
        </w:tc>
        <w:tc>
          <w:tcPr>
            <w:tcW w:w="2835" w:type="dxa"/>
          </w:tcPr>
          <w:p w:rsidR="000404BB" w:rsidRPr="009129E4" w:rsidRDefault="000404BB" w:rsidP="004B14A7">
            <w:r>
              <w:t xml:space="preserve">Квартира </w:t>
            </w:r>
          </w:p>
        </w:tc>
        <w:tc>
          <w:tcPr>
            <w:tcW w:w="1417" w:type="dxa"/>
          </w:tcPr>
          <w:p w:rsidR="000404BB" w:rsidRDefault="000404BB" w:rsidP="005F17BA">
            <w:r>
              <w:t>45.00</w:t>
            </w:r>
          </w:p>
        </w:tc>
        <w:tc>
          <w:tcPr>
            <w:tcW w:w="1134" w:type="dxa"/>
          </w:tcPr>
          <w:p w:rsidR="000404BB" w:rsidRDefault="000404BB" w:rsidP="005F17BA">
            <w:r>
              <w:t>Россия</w:t>
            </w:r>
          </w:p>
          <w:p w:rsidR="000404BB" w:rsidRDefault="000404BB" w:rsidP="005F17BA"/>
        </w:tc>
        <w:tc>
          <w:tcPr>
            <w:tcW w:w="1985" w:type="dxa"/>
          </w:tcPr>
          <w:p w:rsidR="000404BB" w:rsidRPr="004B14A7" w:rsidRDefault="000404BB" w:rsidP="005F17BA">
            <w:r>
              <w:t>нет</w:t>
            </w:r>
          </w:p>
        </w:tc>
        <w:tc>
          <w:tcPr>
            <w:tcW w:w="1559" w:type="dxa"/>
          </w:tcPr>
          <w:p w:rsidR="000404BB" w:rsidRDefault="000404BB" w:rsidP="008E76CE">
            <w:r>
              <w:t>нет</w:t>
            </w:r>
          </w:p>
        </w:tc>
        <w:tc>
          <w:tcPr>
            <w:tcW w:w="1276" w:type="dxa"/>
          </w:tcPr>
          <w:p w:rsidR="000404BB" w:rsidRDefault="000404BB" w:rsidP="008E76CE">
            <w:r>
              <w:t>нет</w:t>
            </w:r>
          </w:p>
        </w:tc>
        <w:tc>
          <w:tcPr>
            <w:tcW w:w="1417" w:type="dxa"/>
          </w:tcPr>
          <w:p w:rsidR="000404BB" w:rsidRDefault="000404BB" w:rsidP="008E76CE">
            <w:pPr>
              <w:ind w:right="224"/>
            </w:pPr>
            <w:r>
              <w:t>нет</w:t>
            </w:r>
          </w:p>
        </w:tc>
      </w:tr>
      <w:tr w:rsidR="000404BB" w:rsidTr="00391FC3">
        <w:trPr>
          <w:trHeight w:val="427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 xml:space="preserve">Климова Светлана Ивановна </w:t>
            </w:r>
          </w:p>
          <w:p w:rsidR="000404BB" w:rsidRPr="003422F3" w:rsidRDefault="000404BB" w:rsidP="005F17BA">
            <w:pPr>
              <w:rPr>
                <w:b/>
              </w:rPr>
            </w:pPr>
            <w:r>
              <w:rPr>
                <w:b/>
              </w:rPr>
              <w:t>почтальон</w:t>
            </w:r>
          </w:p>
        </w:tc>
        <w:tc>
          <w:tcPr>
            <w:tcW w:w="1418" w:type="dxa"/>
          </w:tcPr>
          <w:p w:rsidR="000404BB" w:rsidRPr="003422F3" w:rsidRDefault="000404BB" w:rsidP="005F17BA">
            <w:r>
              <w:t>93 600,00</w:t>
            </w:r>
          </w:p>
        </w:tc>
        <w:tc>
          <w:tcPr>
            <w:tcW w:w="2835" w:type="dxa"/>
          </w:tcPr>
          <w:p w:rsidR="000404BB" w:rsidRPr="003422F3" w:rsidRDefault="000404BB" w:rsidP="004B14A7">
            <w:r>
              <w:t>нет</w:t>
            </w:r>
          </w:p>
        </w:tc>
        <w:tc>
          <w:tcPr>
            <w:tcW w:w="1417" w:type="dxa"/>
          </w:tcPr>
          <w:p w:rsidR="000404BB" w:rsidRPr="003422F3" w:rsidRDefault="000404BB" w:rsidP="00586B32">
            <w:r>
              <w:t>-</w:t>
            </w:r>
          </w:p>
        </w:tc>
        <w:tc>
          <w:tcPr>
            <w:tcW w:w="1134" w:type="dxa"/>
          </w:tcPr>
          <w:p w:rsidR="000404BB" w:rsidRPr="003422F3" w:rsidRDefault="000404BB" w:rsidP="00586B32">
            <w:r>
              <w:t>-</w:t>
            </w:r>
          </w:p>
        </w:tc>
        <w:tc>
          <w:tcPr>
            <w:tcW w:w="1985" w:type="dxa"/>
          </w:tcPr>
          <w:p w:rsidR="000404BB" w:rsidRPr="003422F3" w:rsidRDefault="000404BB" w:rsidP="005F17BA">
            <w:r w:rsidRPr="003422F3">
              <w:t>нет</w:t>
            </w:r>
          </w:p>
        </w:tc>
        <w:tc>
          <w:tcPr>
            <w:tcW w:w="1559" w:type="dxa"/>
          </w:tcPr>
          <w:p w:rsidR="000404BB" w:rsidRPr="003422F3" w:rsidRDefault="000404BB" w:rsidP="008E76CE">
            <w:r>
              <w:t>квартира</w:t>
            </w:r>
          </w:p>
        </w:tc>
        <w:tc>
          <w:tcPr>
            <w:tcW w:w="1276" w:type="dxa"/>
          </w:tcPr>
          <w:p w:rsidR="000404BB" w:rsidRPr="003422F3" w:rsidRDefault="000404BB" w:rsidP="008E76CE">
            <w:r>
              <w:t>41.0</w:t>
            </w:r>
          </w:p>
        </w:tc>
        <w:tc>
          <w:tcPr>
            <w:tcW w:w="1417" w:type="dxa"/>
          </w:tcPr>
          <w:p w:rsidR="000404BB" w:rsidRPr="003422F3" w:rsidRDefault="000404BB" w:rsidP="008E76CE">
            <w:pPr>
              <w:ind w:right="224"/>
            </w:pPr>
            <w:r>
              <w:t>Россия</w:t>
            </w:r>
          </w:p>
        </w:tc>
      </w:tr>
      <w:tr w:rsidR="000404BB" w:rsidTr="00391FC3">
        <w:trPr>
          <w:trHeight w:val="427"/>
        </w:trPr>
        <w:tc>
          <w:tcPr>
            <w:tcW w:w="2694" w:type="dxa"/>
          </w:tcPr>
          <w:p w:rsidR="000404BB" w:rsidRPr="003E300B" w:rsidRDefault="000404BB" w:rsidP="005F17BA">
            <w:pPr>
              <w:rPr>
                <w:b/>
                <w:color w:val="FF0000"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0404BB" w:rsidRPr="00DC1D32" w:rsidRDefault="000404BB" w:rsidP="005F17BA">
            <w:r>
              <w:t>75 000,00</w:t>
            </w:r>
          </w:p>
        </w:tc>
        <w:tc>
          <w:tcPr>
            <w:tcW w:w="2835" w:type="dxa"/>
          </w:tcPr>
          <w:p w:rsidR="000404BB" w:rsidRPr="00DC1D32" w:rsidRDefault="000404BB" w:rsidP="00586B32">
            <w:r>
              <w:t xml:space="preserve">Квартира </w:t>
            </w:r>
          </w:p>
        </w:tc>
        <w:tc>
          <w:tcPr>
            <w:tcW w:w="1417" w:type="dxa"/>
          </w:tcPr>
          <w:p w:rsidR="000404BB" w:rsidRPr="00DC1D32" w:rsidRDefault="000404BB" w:rsidP="00586B32">
            <w:r>
              <w:t>41.0</w:t>
            </w:r>
          </w:p>
        </w:tc>
        <w:tc>
          <w:tcPr>
            <w:tcW w:w="1134" w:type="dxa"/>
          </w:tcPr>
          <w:p w:rsidR="000404BB" w:rsidRPr="00DC1D32" w:rsidRDefault="000404BB" w:rsidP="00586B32">
            <w:r>
              <w:t>Россия</w:t>
            </w:r>
          </w:p>
        </w:tc>
        <w:tc>
          <w:tcPr>
            <w:tcW w:w="1985" w:type="dxa"/>
          </w:tcPr>
          <w:p w:rsidR="000404BB" w:rsidRPr="00DC1D32" w:rsidRDefault="000404BB" w:rsidP="005F17BA">
            <w:r>
              <w:t>Ваз Лада</w:t>
            </w:r>
          </w:p>
        </w:tc>
        <w:tc>
          <w:tcPr>
            <w:tcW w:w="1559" w:type="dxa"/>
          </w:tcPr>
          <w:p w:rsidR="000404BB" w:rsidRPr="00DC1D32" w:rsidRDefault="000404BB" w:rsidP="008E76CE">
            <w:r>
              <w:t>нет</w:t>
            </w:r>
          </w:p>
        </w:tc>
        <w:tc>
          <w:tcPr>
            <w:tcW w:w="1276" w:type="dxa"/>
          </w:tcPr>
          <w:p w:rsidR="000404BB" w:rsidRPr="00DC1D32" w:rsidRDefault="000404BB" w:rsidP="008E76CE">
            <w:r>
              <w:t>нет</w:t>
            </w:r>
          </w:p>
        </w:tc>
        <w:tc>
          <w:tcPr>
            <w:tcW w:w="1417" w:type="dxa"/>
          </w:tcPr>
          <w:p w:rsidR="000404BB" w:rsidRPr="00DC1D32" w:rsidRDefault="000404BB" w:rsidP="008E76CE">
            <w:pPr>
              <w:ind w:right="224"/>
            </w:pPr>
            <w:r>
              <w:t>нет</w:t>
            </w:r>
          </w:p>
        </w:tc>
      </w:tr>
      <w:tr w:rsidR="000404BB" w:rsidTr="00CC27C7">
        <w:trPr>
          <w:trHeight w:val="2243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 xml:space="preserve">Мирскова Ирина Сергеевна </w:t>
            </w:r>
          </w:p>
          <w:p w:rsidR="000404BB" w:rsidRPr="00DC1D32" w:rsidRDefault="000404BB" w:rsidP="005F17BA">
            <w:pPr>
              <w:rPr>
                <w:b/>
              </w:rPr>
            </w:pPr>
            <w:r>
              <w:rPr>
                <w:b/>
              </w:rPr>
              <w:t>Администрация Динамовского сельского поселения Специалист по взаимодействию с общественностью</w:t>
            </w:r>
          </w:p>
        </w:tc>
        <w:tc>
          <w:tcPr>
            <w:tcW w:w="1418" w:type="dxa"/>
          </w:tcPr>
          <w:p w:rsidR="000404BB" w:rsidRPr="00DC1D32" w:rsidRDefault="000404BB" w:rsidP="005F17BA">
            <w:r>
              <w:t>458 002.07</w:t>
            </w:r>
          </w:p>
        </w:tc>
        <w:tc>
          <w:tcPr>
            <w:tcW w:w="2835" w:type="dxa"/>
          </w:tcPr>
          <w:p w:rsidR="000404BB" w:rsidRDefault="000404BB" w:rsidP="00586B32">
            <w:r>
              <w:t>Земельный пай</w:t>
            </w:r>
          </w:p>
          <w:p w:rsidR="000404BB" w:rsidRDefault="000404BB" w:rsidP="00586B32"/>
          <w:p w:rsidR="000404BB" w:rsidRDefault="000404BB" w:rsidP="00586B32">
            <w:r>
              <w:t>Квартира</w:t>
            </w:r>
          </w:p>
        </w:tc>
        <w:tc>
          <w:tcPr>
            <w:tcW w:w="1417" w:type="dxa"/>
          </w:tcPr>
          <w:p w:rsidR="000404BB" w:rsidRDefault="000404BB" w:rsidP="00586B32">
            <w:r>
              <w:t>11751.4</w:t>
            </w:r>
          </w:p>
          <w:p w:rsidR="000404BB" w:rsidRDefault="000404BB" w:rsidP="00586B32"/>
          <w:p w:rsidR="000404BB" w:rsidRDefault="000404BB" w:rsidP="00586B32">
            <w:r>
              <w:t>44.9</w:t>
            </w:r>
          </w:p>
        </w:tc>
        <w:tc>
          <w:tcPr>
            <w:tcW w:w="1134" w:type="dxa"/>
          </w:tcPr>
          <w:p w:rsidR="000404BB" w:rsidRDefault="000404BB" w:rsidP="00586B32">
            <w:r>
              <w:t>Россия</w:t>
            </w:r>
          </w:p>
          <w:p w:rsidR="000404BB" w:rsidRDefault="000404BB" w:rsidP="00586B32"/>
          <w:p w:rsidR="000404BB" w:rsidRDefault="000404BB" w:rsidP="00586B32">
            <w:r>
              <w:t>Россия</w:t>
            </w:r>
          </w:p>
        </w:tc>
        <w:tc>
          <w:tcPr>
            <w:tcW w:w="1985" w:type="dxa"/>
          </w:tcPr>
          <w:p w:rsidR="000404BB" w:rsidRPr="004B7BA0" w:rsidRDefault="000404BB" w:rsidP="005F17BA">
            <w:r>
              <w:t>Шевроле Кобальт</w:t>
            </w:r>
          </w:p>
        </w:tc>
        <w:tc>
          <w:tcPr>
            <w:tcW w:w="1559" w:type="dxa"/>
          </w:tcPr>
          <w:p w:rsidR="000404BB" w:rsidRPr="00DC1D32" w:rsidRDefault="000404BB" w:rsidP="008E76CE">
            <w:r>
              <w:t>нет</w:t>
            </w:r>
          </w:p>
        </w:tc>
        <w:tc>
          <w:tcPr>
            <w:tcW w:w="1276" w:type="dxa"/>
          </w:tcPr>
          <w:p w:rsidR="000404BB" w:rsidRPr="00DC1D32" w:rsidRDefault="000404BB" w:rsidP="008E76CE">
            <w:r>
              <w:t>нет</w:t>
            </w:r>
          </w:p>
        </w:tc>
        <w:tc>
          <w:tcPr>
            <w:tcW w:w="1417" w:type="dxa"/>
          </w:tcPr>
          <w:p w:rsidR="000404BB" w:rsidRPr="00DC1D32" w:rsidRDefault="000404BB" w:rsidP="008E76CE">
            <w:pPr>
              <w:ind w:right="224"/>
            </w:pPr>
            <w:r>
              <w:t>нет</w:t>
            </w:r>
          </w:p>
        </w:tc>
      </w:tr>
      <w:tr w:rsidR="000404BB" w:rsidTr="00BE1071">
        <w:trPr>
          <w:trHeight w:val="503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</w:p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418" w:type="dxa"/>
          </w:tcPr>
          <w:p w:rsidR="000404BB" w:rsidRDefault="000404BB" w:rsidP="005F17BA">
            <w:r>
              <w:t>нет</w:t>
            </w:r>
          </w:p>
        </w:tc>
        <w:tc>
          <w:tcPr>
            <w:tcW w:w="2835" w:type="dxa"/>
          </w:tcPr>
          <w:p w:rsidR="000404BB" w:rsidRDefault="000404BB" w:rsidP="00586B32">
            <w:r>
              <w:t>нет</w:t>
            </w:r>
          </w:p>
        </w:tc>
        <w:tc>
          <w:tcPr>
            <w:tcW w:w="1417" w:type="dxa"/>
          </w:tcPr>
          <w:p w:rsidR="000404BB" w:rsidRDefault="000404BB" w:rsidP="00586B32">
            <w:r>
              <w:t>нет</w:t>
            </w:r>
          </w:p>
        </w:tc>
        <w:tc>
          <w:tcPr>
            <w:tcW w:w="1134" w:type="dxa"/>
          </w:tcPr>
          <w:p w:rsidR="000404BB" w:rsidRDefault="000404BB" w:rsidP="00586B32">
            <w:r>
              <w:t>нет</w:t>
            </w:r>
          </w:p>
        </w:tc>
        <w:tc>
          <w:tcPr>
            <w:tcW w:w="1985" w:type="dxa"/>
          </w:tcPr>
          <w:p w:rsidR="000404BB" w:rsidRDefault="000404BB" w:rsidP="005F17BA">
            <w:r>
              <w:t>нет</w:t>
            </w:r>
          </w:p>
        </w:tc>
        <w:tc>
          <w:tcPr>
            <w:tcW w:w="1559" w:type="dxa"/>
          </w:tcPr>
          <w:p w:rsidR="000404BB" w:rsidRPr="00DC1D32" w:rsidRDefault="000404BB" w:rsidP="008E76CE">
            <w:r>
              <w:t>Квартира</w:t>
            </w:r>
          </w:p>
        </w:tc>
        <w:tc>
          <w:tcPr>
            <w:tcW w:w="1276" w:type="dxa"/>
          </w:tcPr>
          <w:p w:rsidR="000404BB" w:rsidRPr="00DC1D32" w:rsidRDefault="000404BB" w:rsidP="008E76CE">
            <w:r>
              <w:t>44.9</w:t>
            </w:r>
          </w:p>
        </w:tc>
        <w:tc>
          <w:tcPr>
            <w:tcW w:w="1417" w:type="dxa"/>
          </w:tcPr>
          <w:p w:rsidR="000404BB" w:rsidRPr="00DC1D32" w:rsidRDefault="000404BB" w:rsidP="008E76CE">
            <w:pPr>
              <w:ind w:right="224"/>
            </w:pPr>
            <w:r>
              <w:t>Россия</w:t>
            </w:r>
          </w:p>
        </w:tc>
      </w:tr>
      <w:tr w:rsidR="000404BB" w:rsidTr="004B14A7">
        <w:trPr>
          <w:trHeight w:val="1155"/>
        </w:trPr>
        <w:tc>
          <w:tcPr>
            <w:tcW w:w="2694" w:type="dxa"/>
          </w:tcPr>
          <w:p w:rsidR="000404BB" w:rsidRDefault="000404BB" w:rsidP="004B14A7">
            <w:pPr>
              <w:rPr>
                <w:b/>
              </w:rPr>
            </w:pPr>
            <w:r>
              <w:rPr>
                <w:b/>
              </w:rPr>
              <w:t>Суслина Татьяна Александровна, пенсионерка</w:t>
            </w:r>
          </w:p>
        </w:tc>
        <w:tc>
          <w:tcPr>
            <w:tcW w:w="1418" w:type="dxa"/>
          </w:tcPr>
          <w:p w:rsidR="000404BB" w:rsidRDefault="000404BB" w:rsidP="00FB3E24">
            <w:pPr>
              <w:jc w:val="center"/>
            </w:pPr>
            <w:r>
              <w:t>424 808,40</w:t>
            </w:r>
          </w:p>
        </w:tc>
        <w:tc>
          <w:tcPr>
            <w:tcW w:w="2835" w:type="dxa"/>
          </w:tcPr>
          <w:p w:rsidR="000404BB" w:rsidRDefault="000404BB" w:rsidP="00586B32">
            <w:r>
              <w:t xml:space="preserve">Земельный участок </w:t>
            </w:r>
          </w:p>
          <w:p w:rsidR="000404BB" w:rsidRDefault="000404BB" w:rsidP="00586B32"/>
          <w:p w:rsidR="000404BB" w:rsidRDefault="000404BB" w:rsidP="00586B32">
            <w:r>
              <w:t>Здание Кафе</w:t>
            </w:r>
          </w:p>
        </w:tc>
        <w:tc>
          <w:tcPr>
            <w:tcW w:w="1417" w:type="dxa"/>
          </w:tcPr>
          <w:p w:rsidR="000404BB" w:rsidRDefault="000404BB" w:rsidP="00586B32">
            <w:r>
              <w:t>1188.0</w:t>
            </w:r>
          </w:p>
          <w:p w:rsidR="000404BB" w:rsidRDefault="000404BB" w:rsidP="00586B32"/>
          <w:p w:rsidR="000404BB" w:rsidRDefault="000404BB" w:rsidP="00586B32">
            <w:r>
              <w:t>89.0</w:t>
            </w:r>
          </w:p>
        </w:tc>
        <w:tc>
          <w:tcPr>
            <w:tcW w:w="1134" w:type="dxa"/>
          </w:tcPr>
          <w:p w:rsidR="000404BB" w:rsidRDefault="000404BB" w:rsidP="00586B32">
            <w:r>
              <w:t>Россия</w:t>
            </w:r>
          </w:p>
          <w:p w:rsidR="000404BB" w:rsidRDefault="000404BB" w:rsidP="00586B32"/>
          <w:p w:rsidR="000404BB" w:rsidRDefault="000404BB" w:rsidP="00586B32">
            <w:r>
              <w:t>Россия</w:t>
            </w:r>
          </w:p>
        </w:tc>
        <w:tc>
          <w:tcPr>
            <w:tcW w:w="1985" w:type="dxa"/>
          </w:tcPr>
          <w:p w:rsidR="000404BB" w:rsidRPr="00BE1071" w:rsidRDefault="000404BB" w:rsidP="005F17BA">
            <w:r>
              <w:t>нет</w:t>
            </w:r>
          </w:p>
        </w:tc>
        <w:tc>
          <w:tcPr>
            <w:tcW w:w="1559" w:type="dxa"/>
          </w:tcPr>
          <w:p w:rsidR="000404BB" w:rsidRPr="00DC1D32" w:rsidRDefault="000404BB" w:rsidP="008E76CE">
            <w:r>
              <w:t>Жилой дом</w:t>
            </w:r>
          </w:p>
        </w:tc>
        <w:tc>
          <w:tcPr>
            <w:tcW w:w="1276" w:type="dxa"/>
          </w:tcPr>
          <w:p w:rsidR="000404BB" w:rsidRPr="00DC1D32" w:rsidRDefault="000404BB" w:rsidP="008E76CE">
            <w:r>
              <w:t>80,6</w:t>
            </w:r>
          </w:p>
        </w:tc>
        <w:tc>
          <w:tcPr>
            <w:tcW w:w="1417" w:type="dxa"/>
          </w:tcPr>
          <w:p w:rsidR="000404BB" w:rsidRPr="00DC1D32" w:rsidRDefault="000404BB" w:rsidP="008E76CE">
            <w:pPr>
              <w:ind w:right="224"/>
            </w:pPr>
            <w:r>
              <w:t>Россия</w:t>
            </w:r>
          </w:p>
        </w:tc>
      </w:tr>
      <w:tr w:rsidR="000404BB" w:rsidTr="004B14A7">
        <w:trPr>
          <w:trHeight w:val="519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Черноклинова Наталия Федоровна ,</w:t>
            </w:r>
          </w:p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пенсионерка</w:t>
            </w:r>
          </w:p>
          <w:p w:rsidR="000404BB" w:rsidRDefault="000404BB" w:rsidP="005F17BA">
            <w:pPr>
              <w:rPr>
                <w:b/>
              </w:rPr>
            </w:pPr>
          </w:p>
        </w:tc>
        <w:tc>
          <w:tcPr>
            <w:tcW w:w="1418" w:type="dxa"/>
          </w:tcPr>
          <w:p w:rsidR="000404BB" w:rsidRDefault="000404BB" w:rsidP="005F17BA">
            <w:r>
              <w:t>258 000.24</w:t>
            </w:r>
          </w:p>
        </w:tc>
        <w:tc>
          <w:tcPr>
            <w:tcW w:w="2835" w:type="dxa"/>
          </w:tcPr>
          <w:p w:rsidR="000404BB" w:rsidRDefault="000404BB" w:rsidP="00586B32">
            <w:r>
              <w:t>Квартира</w:t>
            </w:r>
          </w:p>
          <w:p w:rsidR="000404BB" w:rsidRDefault="000404BB" w:rsidP="00586B32"/>
          <w:p w:rsidR="000404BB" w:rsidRDefault="000404BB" w:rsidP="00586B32">
            <w:r>
              <w:t>Земельный пай (2/1213)</w:t>
            </w:r>
          </w:p>
        </w:tc>
        <w:tc>
          <w:tcPr>
            <w:tcW w:w="1417" w:type="dxa"/>
          </w:tcPr>
          <w:p w:rsidR="000404BB" w:rsidRDefault="000404BB" w:rsidP="00586B32">
            <w:r>
              <w:t>48.00</w:t>
            </w:r>
          </w:p>
          <w:p w:rsidR="000404BB" w:rsidRDefault="000404BB" w:rsidP="00586B32"/>
          <w:p w:rsidR="000404BB" w:rsidRDefault="000404BB" w:rsidP="00CC27C7">
            <w:r>
              <w:t>11751.4</w:t>
            </w:r>
          </w:p>
          <w:p w:rsidR="000404BB" w:rsidRDefault="000404BB" w:rsidP="00586B32"/>
        </w:tc>
        <w:tc>
          <w:tcPr>
            <w:tcW w:w="1134" w:type="dxa"/>
          </w:tcPr>
          <w:p w:rsidR="000404BB" w:rsidRDefault="000404BB" w:rsidP="00586B32">
            <w:r>
              <w:t>Россия</w:t>
            </w:r>
          </w:p>
        </w:tc>
        <w:tc>
          <w:tcPr>
            <w:tcW w:w="1985" w:type="dxa"/>
          </w:tcPr>
          <w:p w:rsidR="000404BB" w:rsidRDefault="000404BB" w:rsidP="005F17BA">
            <w:r>
              <w:t>нет</w:t>
            </w:r>
          </w:p>
        </w:tc>
        <w:tc>
          <w:tcPr>
            <w:tcW w:w="1559" w:type="dxa"/>
          </w:tcPr>
          <w:p w:rsidR="000404BB" w:rsidRPr="00DC1D32" w:rsidRDefault="000404BB" w:rsidP="008E76CE">
            <w:r>
              <w:t>нет</w:t>
            </w:r>
          </w:p>
        </w:tc>
        <w:tc>
          <w:tcPr>
            <w:tcW w:w="1276" w:type="dxa"/>
          </w:tcPr>
          <w:p w:rsidR="000404BB" w:rsidRPr="00DC1D32" w:rsidRDefault="000404BB" w:rsidP="008E76CE">
            <w:r>
              <w:t>нет</w:t>
            </w:r>
          </w:p>
        </w:tc>
        <w:tc>
          <w:tcPr>
            <w:tcW w:w="1417" w:type="dxa"/>
          </w:tcPr>
          <w:p w:rsidR="000404BB" w:rsidRPr="00DC1D32" w:rsidRDefault="000404BB" w:rsidP="008E76CE">
            <w:pPr>
              <w:ind w:right="224"/>
            </w:pPr>
            <w:r>
              <w:t>нет</w:t>
            </w:r>
          </w:p>
        </w:tc>
      </w:tr>
      <w:tr w:rsidR="000404BB" w:rsidTr="004B14A7">
        <w:trPr>
          <w:trHeight w:val="485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  <w:p w:rsidR="000404BB" w:rsidRDefault="000404BB" w:rsidP="005F17BA">
            <w:pPr>
              <w:rPr>
                <w:b/>
              </w:rPr>
            </w:pPr>
          </w:p>
        </w:tc>
        <w:tc>
          <w:tcPr>
            <w:tcW w:w="1418" w:type="dxa"/>
          </w:tcPr>
          <w:p w:rsidR="000404BB" w:rsidRDefault="000404BB" w:rsidP="005F17BA">
            <w:r>
              <w:t>112 000.80</w:t>
            </w:r>
          </w:p>
        </w:tc>
        <w:tc>
          <w:tcPr>
            <w:tcW w:w="2835" w:type="dxa"/>
          </w:tcPr>
          <w:p w:rsidR="000404BB" w:rsidRDefault="000404BB" w:rsidP="00586B32">
            <w:r>
              <w:t>нет</w:t>
            </w:r>
          </w:p>
        </w:tc>
        <w:tc>
          <w:tcPr>
            <w:tcW w:w="1417" w:type="dxa"/>
          </w:tcPr>
          <w:p w:rsidR="000404BB" w:rsidRDefault="000404BB" w:rsidP="00586B32"/>
        </w:tc>
        <w:tc>
          <w:tcPr>
            <w:tcW w:w="1134" w:type="dxa"/>
          </w:tcPr>
          <w:p w:rsidR="000404BB" w:rsidRDefault="000404BB" w:rsidP="00586B32"/>
        </w:tc>
        <w:tc>
          <w:tcPr>
            <w:tcW w:w="1985" w:type="dxa"/>
          </w:tcPr>
          <w:p w:rsidR="000404BB" w:rsidRDefault="000404BB" w:rsidP="005F17BA">
            <w:r>
              <w:t>Ваз 214122 седан</w:t>
            </w:r>
          </w:p>
        </w:tc>
        <w:tc>
          <w:tcPr>
            <w:tcW w:w="1559" w:type="dxa"/>
          </w:tcPr>
          <w:p w:rsidR="000404BB" w:rsidRPr="00DC1D32" w:rsidRDefault="000404BB" w:rsidP="008E76CE">
            <w:r>
              <w:t>Квартира</w:t>
            </w:r>
          </w:p>
        </w:tc>
        <w:tc>
          <w:tcPr>
            <w:tcW w:w="1276" w:type="dxa"/>
          </w:tcPr>
          <w:p w:rsidR="000404BB" w:rsidRPr="00DC1D32" w:rsidRDefault="000404BB" w:rsidP="008E76CE">
            <w:r>
              <w:t>48,00</w:t>
            </w:r>
          </w:p>
        </w:tc>
        <w:tc>
          <w:tcPr>
            <w:tcW w:w="1417" w:type="dxa"/>
          </w:tcPr>
          <w:p w:rsidR="000404BB" w:rsidRPr="00DC1D32" w:rsidRDefault="000404BB" w:rsidP="008E76CE">
            <w:pPr>
              <w:ind w:right="224"/>
            </w:pPr>
            <w:r>
              <w:t>Россия</w:t>
            </w:r>
          </w:p>
        </w:tc>
      </w:tr>
      <w:tr w:rsidR="000404BB" w:rsidTr="00063A28">
        <w:trPr>
          <w:trHeight w:val="168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Юров Анатолий Федорович ,</w:t>
            </w:r>
          </w:p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 xml:space="preserve"> ООО Динамо , тракторист</w:t>
            </w:r>
          </w:p>
        </w:tc>
        <w:tc>
          <w:tcPr>
            <w:tcW w:w="1418" w:type="dxa"/>
          </w:tcPr>
          <w:p w:rsidR="000404BB" w:rsidRDefault="000404BB" w:rsidP="005F17BA">
            <w:r>
              <w:t>461 991.91</w:t>
            </w:r>
          </w:p>
        </w:tc>
        <w:tc>
          <w:tcPr>
            <w:tcW w:w="2835" w:type="dxa"/>
          </w:tcPr>
          <w:p w:rsidR="000404BB" w:rsidRDefault="000404BB" w:rsidP="00586B32">
            <w:r>
              <w:t xml:space="preserve">Земельный приусадебный участок </w:t>
            </w:r>
          </w:p>
          <w:p w:rsidR="000404BB" w:rsidRDefault="000404BB" w:rsidP="00586B32">
            <w:r>
              <w:t>Земельный приусадебный участок</w:t>
            </w:r>
          </w:p>
          <w:p w:rsidR="000404BB" w:rsidRDefault="000404BB" w:rsidP="00586B32">
            <w:r>
              <w:t>Земельный пай(2/1313)</w:t>
            </w:r>
          </w:p>
          <w:p w:rsidR="000404BB" w:rsidRDefault="000404BB" w:rsidP="00586B32">
            <w:r>
              <w:t>Жилой дом(1/2)</w:t>
            </w:r>
          </w:p>
          <w:p w:rsidR="000404BB" w:rsidRDefault="000404BB" w:rsidP="00586B32">
            <w:r>
              <w:t>Жилой дом</w:t>
            </w:r>
          </w:p>
        </w:tc>
        <w:tc>
          <w:tcPr>
            <w:tcW w:w="1417" w:type="dxa"/>
          </w:tcPr>
          <w:p w:rsidR="000404BB" w:rsidRDefault="000404BB" w:rsidP="00586B32">
            <w:r>
              <w:t>1200.0</w:t>
            </w:r>
          </w:p>
          <w:p w:rsidR="000404BB" w:rsidRDefault="000404BB" w:rsidP="00586B32"/>
          <w:p w:rsidR="000404BB" w:rsidRDefault="000404BB" w:rsidP="00586B32">
            <w:r>
              <w:t>800.0</w:t>
            </w:r>
          </w:p>
          <w:p w:rsidR="000404BB" w:rsidRDefault="000404BB" w:rsidP="00586B32"/>
          <w:p w:rsidR="000404BB" w:rsidRDefault="000404BB" w:rsidP="00CC27C7">
            <w:r>
              <w:t>11751.4</w:t>
            </w:r>
          </w:p>
          <w:p w:rsidR="000404BB" w:rsidRDefault="000404BB" w:rsidP="00586B32">
            <w:r>
              <w:t>69.2</w:t>
            </w:r>
          </w:p>
          <w:p w:rsidR="000404BB" w:rsidRDefault="000404BB" w:rsidP="00586B32">
            <w:r>
              <w:t>91.7</w:t>
            </w:r>
          </w:p>
        </w:tc>
        <w:tc>
          <w:tcPr>
            <w:tcW w:w="1134" w:type="dxa"/>
          </w:tcPr>
          <w:p w:rsidR="000404BB" w:rsidRDefault="000404BB" w:rsidP="00586B32">
            <w:r>
              <w:t>Россия</w:t>
            </w:r>
          </w:p>
        </w:tc>
        <w:tc>
          <w:tcPr>
            <w:tcW w:w="1985" w:type="dxa"/>
          </w:tcPr>
          <w:p w:rsidR="000404BB" w:rsidRDefault="000404BB" w:rsidP="005F17BA">
            <w:r>
              <w:t>Ваз Лада Гранта</w:t>
            </w:r>
          </w:p>
        </w:tc>
        <w:tc>
          <w:tcPr>
            <w:tcW w:w="1559" w:type="dxa"/>
          </w:tcPr>
          <w:p w:rsidR="000404BB" w:rsidRPr="00DC1D32" w:rsidRDefault="000404BB" w:rsidP="00942DB0">
            <w:r>
              <w:t>нет</w:t>
            </w:r>
          </w:p>
        </w:tc>
        <w:tc>
          <w:tcPr>
            <w:tcW w:w="1276" w:type="dxa"/>
          </w:tcPr>
          <w:p w:rsidR="000404BB" w:rsidRPr="00DC1D32" w:rsidRDefault="000404BB" w:rsidP="008E76CE">
            <w:r>
              <w:t>нет</w:t>
            </w:r>
          </w:p>
        </w:tc>
        <w:tc>
          <w:tcPr>
            <w:tcW w:w="1417" w:type="dxa"/>
          </w:tcPr>
          <w:p w:rsidR="000404BB" w:rsidRPr="00DC1D32" w:rsidRDefault="000404BB" w:rsidP="008E76CE">
            <w:pPr>
              <w:ind w:right="224"/>
            </w:pPr>
            <w:r>
              <w:t>нет</w:t>
            </w:r>
          </w:p>
        </w:tc>
      </w:tr>
      <w:tr w:rsidR="000404BB" w:rsidTr="00063A28">
        <w:trPr>
          <w:trHeight w:val="251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418" w:type="dxa"/>
          </w:tcPr>
          <w:p w:rsidR="000404BB" w:rsidRDefault="000404BB" w:rsidP="005F17BA">
            <w:r>
              <w:t>138 000.00</w:t>
            </w:r>
          </w:p>
        </w:tc>
        <w:tc>
          <w:tcPr>
            <w:tcW w:w="2835" w:type="dxa"/>
          </w:tcPr>
          <w:p w:rsidR="000404BB" w:rsidRDefault="000404BB" w:rsidP="00586B32">
            <w:r>
              <w:t>Земельный пай (2/1313)</w:t>
            </w:r>
          </w:p>
          <w:p w:rsidR="000404BB" w:rsidRDefault="000404BB" w:rsidP="00586B32">
            <w:r>
              <w:t>Жилой дом (1/2)</w:t>
            </w:r>
          </w:p>
        </w:tc>
        <w:tc>
          <w:tcPr>
            <w:tcW w:w="1417" w:type="dxa"/>
          </w:tcPr>
          <w:p w:rsidR="000404BB" w:rsidRDefault="000404BB" w:rsidP="00CC27C7">
            <w:r>
              <w:t>11751.4</w:t>
            </w:r>
          </w:p>
          <w:p w:rsidR="000404BB" w:rsidRDefault="000404BB" w:rsidP="00586B32">
            <w:r>
              <w:t>69.2</w:t>
            </w:r>
          </w:p>
        </w:tc>
        <w:tc>
          <w:tcPr>
            <w:tcW w:w="1134" w:type="dxa"/>
          </w:tcPr>
          <w:p w:rsidR="000404BB" w:rsidRDefault="000404BB" w:rsidP="00586B32">
            <w:r>
              <w:t>Россия</w:t>
            </w:r>
          </w:p>
        </w:tc>
        <w:tc>
          <w:tcPr>
            <w:tcW w:w="1985" w:type="dxa"/>
          </w:tcPr>
          <w:p w:rsidR="000404BB" w:rsidRDefault="000404BB" w:rsidP="005F17BA">
            <w:r>
              <w:t>нет</w:t>
            </w:r>
          </w:p>
        </w:tc>
        <w:tc>
          <w:tcPr>
            <w:tcW w:w="1559" w:type="dxa"/>
          </w:tcPr>
          <w:p w:rsidR="000404BB" w:rsidRPr="00DC1D32" w:rsidRDefault="000404BB" w:rsidP="00942DB0">
            <w:r>
              <w:t>нет</w:t>
            </w:r>
          </w:p>
        </w:tc>
        <w:tc>
          <w:tcPr>
            <w:tcW w:w="1276" w:type="dxa"/>
          </w:tcPr>
          <w:p w:rsidR="000404BB" w:rsidRPr="00DC1D32" w:rsidRDefault="000404BB" w:rsidP="00942DB0">
            <w:r>
              <w:t>нет</w:t>
            </w:r>
          </w:p>
        </w:tc>
        <w:tc>
          <w:tcPr>
            <w:tcW w:w="1417" w:type="dxa"/>
          </w:tcPr>
          <w:p w:rsidR="000404BB" w:rsidRPr="00DC1D32" w:rsidRDefault="000404BB" w:rsidP="008E76CE">
            <w:pPr>
              <w:ind w:right="224"/>
            </w:pPr>
            <w:r>
              <w:t>нет</w:t>
            </w:r>
          </w:p>
        </w:tc>
      </w:tr>
      <w:tr w:rsidR="000404BB" w:rsidTr="00063A28">
        <w:trPr>
          <w:trHeight w:val="285"/>
        </w:trPr>
        <w:tc>
          <w:tcPr>
            <w:tcW w:w="2694" w:type="dxa"/>
          </w:tcPr>
          <w:p w:rsidR="000404BB" w:rsidRDefault="000404BB" w:rsidP="005F17BA">
            <w:pPr>
              <w:rPr>
                <w:b/>
              </w:rPr>
            </w:pPr>
          </w:p>
        </w:tc>
        <w:tc>
          <w:tcPr>
            <w:tcW w:w="1418" w:type="dxa"/>
          </w:tcPr>
          <w:p w:rsidR="000404BB" w:rsidRDefault="000404BB" w:rsidP="005F17BA"/>
        </w:tc>
        <w:tc>
          <w:tcPr>
            <w:tcW w:w="2835" w:type="dxa"/>
          </w:tcPr>
          <w:p w:rsidR="000404BB" w:rsidRDefault="000404BB" w:rsidP="00586B32"/>
        </w:tc>
        <w:tc>
          <w:tcPr>
            <w:tcW w:w="1417" w:type="dxa"/>
          </w:tcPr>
          <w:p w:rsidR="000404BB" w:rsidRDefault="000404BB" w:rsidP="00586B32"/>
        </w:tc>
        <w:tc>
          <w:tcPr>
            <w:tcW w:w="1134" w:type="dxa"/>
          </w:tcPr>
          <w:p w:rsidR="000404BB" w:rsidRDefault="000404BB" w:rsidP="00586B32"/>
        </w:tc>
        <w:tc>
          <w:tcPr>
            <w:tcW w:w="1985" w:type="dxa"/>
          </w:tcPr>
          <w:p w:rsidR="000404BB" w:rsidRDefault="000404BB" w:rsidP="005F17BA"/>
        </w:tc>
        <w:tc>
          <w:tcPr>
            <w:tcW w:w="1559" w:type="dxa"/>
          </w:tcPr>
          <w:p w:rsidR="000404BB" w:rsidRPr="00DC1D32" w:rsidRDefault="000404BB" w:rsidP="008E76CE"/>
        </w:tc>
        <w:tc>
          <w:tcPr>
            <w:tcW w:w="1276" w:type="dxa"/>
          </w:tcPr>
          <w:p w:rsidR="000404BB" w:rsidRPr="00DC1D32" w:rsidRDefault="000404BB" w:rsidP="008E76CE"/>
        </w:tc>
        <w:tc>
          <w:tcPr>
            <w:tcW w:w="1417" w:type="dxa"/>
          </w:tcPr>
          <w:p w:rsidR="000404BB" w:rsidRPr="00DC1D32" w:rsidRDefault="000404BB" w:rsidP="008E76CE">
            <w:pPr>
              <w:ind w:right="224"/>
            </w:pPr>
          </w:p>
        </w:tc>
      </w:tr>
    </w:tbl>
    <w:p w:rsidR="000404BB" w:rsidRDefault="000404BB" w:rsidP="009B0927"/>
    <w:p w:rsidR="000404BB" w:rsidRDefault="000404BB"/>
    <w:sectPr w:rsidR="000404BB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927"/>
    <w:rsid w:val="00011D62"/>
    <w:rsid w:val="00015FF1"/>
    <w:rsid w:val="00034F38"/>
    <w:rsid w:val="00040067"/>
    <w:rsid w:val="000404BB"/>
    <w:rsid w:val="00041C43"/>
    <w:rsid w:val="00063A28"/>
    <w:rsid w:val="00063AA7"/>
    <w:rsid w:val="00094A25"/>
    <w:rsid w:val="0009525E"/>
    <w:rsid w:val="000B2CE5"/>
    <w:rsid w:val="000B3A24"/>
    <w:rsid w:val="000B4C93"/>
    <w:rsid w:val="000C411B"/>
    <w:rsid w:val="000C6EF7"/>
    <w:rsid w:val="000D0B9B"/>
    <w:rsid w:val="000F639D"/>
    <w:rsid w:val="00114029"/>
    <w:rsid w:val="00116D91"/>
    <w:rsid w:val="0012391C"/>
    <w:rsid w:val="001328F0"/>
    <w:rsid w:val="00141EFA"/>
    <w:rsid w:val="001446BC"/>
    <w:rsid w:val="001477E4"/>
    <w:rsid w:val="00165643"/>
    <w:rsid w:val="0018153C"/>
    <w:rsid w:val="00187F1C"/>
    <w:rsid w:val="001A1B5C"/>
    <w:rsid w:val="001B7D8F"/>
    <w:rsid w:val="001C23F0"/>
    <w:rsid w:val="001E3E99"/>
    <w:rsid w:val="001F29EA"/>
    <w:rsid w:val="001F44FA"/>
    <w:rsid w:val="002033CA"/>
    <w:rsid w:val="00236961"/>
    <w:rsid w:val="002624C0"/>
    <w:rsid w:val="0028274A"/>
    <w:rsid w:val="00284158"/>
    <w:rsid w:val="0029260D"/>
    <w:rsid w:val="00293B2C"/>
    <w:rsid w:val="002A0926"/>
    <w:rsid w:val="002D0910"/>
    <w:rsid w:val="002D2057"/>
    <w:rsid w:val="002E6606"/>
    <w:rsid w:val="003002FF"/>
    <w:rsid w:val="00302986"/>
    <w:rsid w:val="003422F3"/>
    <w:rsid w:val="0035610B"/>
    <w:rsid w:val="003605E2"/>
    <w:rsid w:val="0036550E"/>
    <w:rsid w:val="00377A86"/>
    <w:rsid w:val="00391FC3"/>
    <w:rsid w:val="003B44F3"/>
    <w:rsid w:val="003E300B"/>
    <w:rsid w:val="003F51BC"/>
    <w:rsid w:val="003F7814"/>
    <w:rsid w:val="00426414"/>
    <w:rsid w:val="00431F46"/>
    <w:rsid w:val="00444251"/>
    <w:rsid w:val="004545C9"/>
    <w:rsid w:val="00466EEC"/>
    <w:rsid w:val="00494982"/>
    <w:rsid w:val="004B14A7"/>
    <w:rsid w:val="004B516C"/>
    <w:rsid w:val="004B7BA0"/>
    <w:rsid w:val="004D735B"/>
    <w:rsid w:val="004E5368"/>
    <w:rsid w:val="005146ED"/>
    <w:rsid w:val="00533696"/>
    <w:rsid w:val="0057350F"/>
    <w:rsid w:val="00582CD0"/>
    <w:rsid w:val="00586B32"/>
    <w:rsid w:val="005A58A7"/>
    <w:rsid w:val="005C71C0"/>
    <w:rsid w:val="005D7345"/>
    <w:rsid w:val="005E142D"/>
    <w:rsid w:val="005F17BA"/>
    <w:rsid w:val="00603906"/>
    <w:rsid w:val="00604E00"/>
    <w:rsid w:val="00624580"/>
    <w:rsid w:val="00635827"/>
    <w:rsid w:val="006464E5"/>
    <w:rsid w:val="006631DB"/>
    <w:rsid w:val="00676C5D"/>
    <w:rsid w:val="00684B42"/>
    <w:rsid w:val="006A551F"/>
    <w:rsid w:val="006D3F43"/>
    <w:rsid w:val="006D671C"/>
    <w:rsid w:val="00722A0B"/>
    <w:rsid w:val="007407C9"/>
    <w:rsid w:val="00747EA3"/>
    <w:rsid w:val="00754439"/>
    <w:rsid w:val="00755CDE"/>
    <w:rsid w:val="00756C34"/>
    <w:rsid w:val="00777D26"/>
    <w:rsid w:val="0078688F"/>
    <w:rsid w:val="007A395B"/>
    <w:rsid w:val="007F3455"/>
    <w:rsid w:val="007F5421"/>
    <w:rsid w:val="0081169C"/>
    <w:rsid w:val="0081779D"/>
    <w:rsid w:val="00825023"/>
    <w:rsid w:val="00835AD6"/>
    <w:rsid w:val="00853681"/>
    <w:rsid w:val="00860CE7"/>
    <w:rsid w:val="008938DA"/>
    <w:rsid w:val="008A524B"/>
    <w:rsid w:val="008C70F6"/>
    <w:rsid w:val="008E76CE"/>
    <w:rsid w:val="008F00F7"/>
    <w:rsid w:val="00907143"/>
    <w:rsid w:val="00910A49"/>
    <w:rsid w:val="009129E4"/>
    <w:rsid w:val="00937358"/>
    <w:rsid w:val="00942DB0"/>
    <w:rsid w:val="0099106D"/>
    <w:rsid w:val="00996527"/>
    <w:rsid w:val="00996A4A"/>
    <w:rsid w:val="009B0927"/>
    <w:rsid w:val="009C214C"/>
    <w:rsid w:val="009C4128"/>
    <w:rsid w:val="009E766C"/>
    <w:rsid w:val="00A00335"/>
    <w:rsid w:val="00A05ED9"/>
    <w:rsid w:val="00A07435"/>
    <w:rsid w:val="00A17964"/>
    <w:rsid w:val="00A218CF"/>
    <w:rsid w:val="00A32DD6"/>
    <w:rsid w:val="00A55990"/>
    <w:rsid w:val="00A57165"/>
    <w:rsid w:val="00A6030E"/>
    <w:rsid w:val="00A60CE8"/>
    <w:rsid w:val="00A83E80"/>
    <w:rsid w:val="00A95BC6"/>
    <w:rsid w:val="00B05B1F"/>
    <w:rsid w:val="00B37706"/>
    <w:rsid w:val="00B44CB7"/>
    <w:rsid w:val="00B51242"/>
    <w:rsid w:val="00B572BA"/>
    <w:rsid w:val="00B628F6"/>
    <w:rsid w:val="00B87A26"/>
    <w:rsid w:val="00B91ADB"/>
    <w:rsid w:val="00B95E09"/>
    <w:rsid w:val="00BB0DBA"/>
    <w:rsid w:val="00BB1236"/>
    <w:rsid w:val="00BD4A3A"/>
    <w:rsid w:val="00BD7173"/>
    <w:rsid w:val="00BE1071"/>
    <w:rsid w:val="00BF2EA2"/>
    <w:rsid w:val="00C02FF9"/>
    <w:rsid w:val="00C23AED"/>
    <w:rsid w:val="00C57A14"/>
    <w:rsid w:val="00C75089"/>
    <w:rsid w:val="00CA5AA6"/>
    <w:rsid w:val="00CA7652"/>
    <w:rsid w:val="00CB082E"/>
    <w:rsid w:val="00CC1B8C"/>
    <w:rsid w:val="00CC27C7"/>
    <w:rsid w:val="00CE36B4"/>
    <w:rsid w:val="00CE711D"/>
    <w:rsid w:val="00CF31EE"/>
    <w:rsid w:val="00D0319F"/>
    <w:rsid w:val="00D049E7"/>
    <w:rsid w:val="00D05A70"/>
    <w:rsid w:val="00D13DEF"/>
    <w:rsid w:val="00D602E5"/>
    <w:rsid w:val="00D66AD6"/>
    <w:rsid w:val="00DB1699"/>
    <w:rsid w:val="00DC1D32"/>
    <w:rsid w:val="00DF13C2"/>
    <w:rsid w:val="00DF2536"/>
    <w:rsid w:val="00DF5105"/>
    <w:rsid w:val="00E20209"/>
    <w:rsid w:val="00E3261A"/>
    <w:rsid w:val="00E372D4"/>
    <w:rsid w:val="00E50A3B"/>
    <w:rsid w:val="00E73784"/>
    <w:rsid w:val="00E9369C"/>
    <w:rsid w:val="00EC2A9A"/>
    <w:rsid w:val="00F04FF6"/>
    <w:rsid w:val="00F06921"/>
    <w:rsid w:val="00F13EAA"/>
    <w:rsid w:val="00F33A40"/>
    <w:rsid w:val="00F376FB"/>
    <w:rsid w:val="00F74510"/>
    <w:rsid w:val="00F83A4A"/>
    <w:rsid w:val="00FA3786"/>
    <w:rsid w:val="00FB3E24"/>
    <w:rsid w:val="00FC3431"/>
    <w:rsid w:val="00FE0E1A"/>
    <w:rsid w:val="00FE40A8"/>
    <w:rsid w:val="00FF2025"/>
    <w:rsid w:val="00FF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4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06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417</Words>
  <Characters>2382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User</dc:creator>
  <cp:keywords/>
  <dc:description/>
  <cp:lastModifiedBy>123</cp:lastModifiedBy>
  <cp:revision>8</cp:revision>
  <cp:lastPrinted>2019-12-18T10:35:00Z</cp:lastPrinted>
  <dcterms:created xsi:type="dcterms:W3CDTF">2019-12-13T11:22:00Z</dcterms:created>
  <dcterms:modified xsi:type="dcterms:W3CDTF">2019-12-19T05:22:00Z</dcterms:modified>
</cp:coreProperties>
</file>