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1" w:rsidRPr="00A00335" w:rsidRDefault="00027621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И Н Ф О Р М А Ц И Я</w:t>
      </w:r>
    </w:p>
    <w:p w:rsidR="00027621" w:rsidRDefault="00027621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службы администрации Динамовского  сельского поселения</w:t>
      </w:r>
    </w:p>
    <w:p w:rsidR="00027621" w:rsidRPr="00A00335" w:rsidRDefault="00027621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Нехаевского муниципального района Волгоградской области и руководителей муниципального казенного учреждения </w:t>
      </w:r>
    </w:p>
    <w:p w:rsidR="00027621" w:rsidRDefault="00027621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>
        <w:rPr>
          <w:b/>
          <w:sz w:val="28"/>
          <w:szCs w:val="28"/>
        </w:rPr>
        <w:t>8</w:t>
      </w:r>
      <w:r w:rsidRPr="00A00335">
        <w:rPr>
          <w:b/>
          <w:sz w:val="28"/>
          <w:szCs w:val="28"/>
        </w:rPr>
        <w:t xml:space="preserve"> года. </w:t>
      </w:r>
    </w:p>
    <w:p w:rsidR="00027621" w:rsidRPr="00A00335" w:rsidRDefault="00027621" w:rsidP="009B092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2976"/>
        <w:gridCol w:w="1276"/>
        <w:gridCol w:w="1134"/>
        <w:gridCol w:w="1701"/>
        <w:gridCol w:w="1843"/>
        <w:gridCol w:w="1276"/>
        <w:gridCol w:w="1417"/>
      </w:tblGrid>
      <w:tr w:rsidR="00027621" w:rsidTr="00CA7652">
        <w:tc>
          <w:tcPr>
            <w:tcW w:w="2694" w:type="dxa"/>
            <w:vMerge w:val="restart"/>
          </w:tcPr>
          <w:p w:rsidR="00027621" w:rsidRDefault="00027621" w:rsidP="005F17BA">
            <w:r>
              <w:t>Ф.И.О.</w:t>
            </w:r>
          </w:p>
          <w:p w:rsidR="00027621" w:rsidRDefault="00027621" w:rsidP="005F17BA">
            <w:r>
              <w:t>должность</w:t>
            </w:r>
          </w:p>
        </w:tc>
        <w:tc>
          <w:tcPr>
            <w:tcW w:w="1418" w:type="dxa"/>
            <w:vMerge w:val="restart"/>
          </w:tcPr>
          <w:p w:rsidR="00027621" w:rsidRDefault="00027621" w:rsidP="00E20209">
            <w:pPr>
              <w:jc w:val="center"/>
            </w:pPr>
            <w:r>
              <w:t>Деклариро-ванный годовой</w:t>
            </w:r>
          </w:p>
          <w:p w:rsidR="00027621" w:rsidRDefault="00027621" w:rsidP="005F17BA">
            <w:pPr>
              <w:jc w:val="center"/>
            </w:pPr>
            <w:r>
              <w:t xml:space="preserve"> доход за 2015 год</w:t>
            </w:r>
          </w:p>
        </w:tc>
        <w:tc>
          <w:tcPr>
            <w:tcW w:w="7087" w:type="dxa"/>
            <w:gridSpan w:val="4"/>
          </w:tcPr>
          <w:p w:rsidR="00027621" w:rsidRDefault="00027621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027621" w:rsidRDefault="00027621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027621" w:rsidRPr="00CA5AA6" w:rsidRDefault="00027621" w:rsidP="005F17BA">
            <w:pPr>
              <w:jc w:val="both"/>
            </w:pPr>
            <w:r>
              <w:t>собственности</w:t>
            </w:r>
          </w:p>
          <w:p w:rsidR="00027621" w:rsidRPr="00CA5AA6" w:rsidRDefault="00027621" w:rsidP="005F17BA">
            <w:pPr>
              <w:jc w:val="both"/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027621" w:rsidRDefault="00027621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027621" w:rsidTr="00CA7652">
        <w:tc>
          <w:tcPr>
            <w:tcW w:w="2694" w:type="dxa"/>
            <w:vMerge/>
          </w:tcPr>
          <w:p w:rsidR="00027621" w:rsidRDefault="00027621" w:rsidP="005F17BA"/>
        </w:tc>
        <w:tc>
          <w:tcPr>
            <w:tcW w:w="1418" w:type="dxa"/>
            <w:vMerge/>
          </w:tcPr>
          <w:p w:rsidR="00027621" w:rsidRDefault="00027621" w:rsidP="005F17BA"/>
        </w:tc>
        <w:tc>
          <w:tcPr>
            <w:tcW w:w="2976" w:type="dxa"/>
          </w:tcPr>
          <w:p w:rsidR="00027621" w:rsidRDefault="00027621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027621" w:rsidRDefault="00027621" w:rsidP="005F17BA">
            <w:r>
              <w:t>Площадь</w:t>
            </w:r>
          </w:p>
          <w:p w:rsidR="00027621" w:rsidRDefault="00027621" w:rsidP="005F17BA">
            <w:r>
              <w:t>(кв.м)</w:t>
            </w:r>
          </w:p>
        </w:tc>
        <w:tc>
          <w:tcPr>
            <w:tcW w:w="1134" w:type="dxa"/>
          </w:tcPr>
          <w:p w:rsidR="00027621" w:rsidRDefault="00027621" w:rsidP="005F17BA">
            <w:r>
              <w:t xml:space="preserve">Страна </w:t>
            </w:r>
          </w:p>
          <w:p w:rsidR="00027621" w:rsidRDefault="00027621" w:rsidP="005F17BA">
            <w:r>
              <w:t>располо-жения</w:t>
            </w:r>
          </w:p>
        </w:tc>
        <w:tc>
          <w:tcPr>
            <w:tcW w:w="1701" w:type="dxa"/>
          </w:tcPr>
          <w:p w:rsidR="00027621" w:rsidRDefault="00027621" w:rsidP="005F17BA">
            <w:r>
              <w:t>Транспортные</w:t>
            </w:r>
          </w:p>
          <w:p w:rsidR="00027621" w:rsidRDefault="00027621" w:rsidP="005F17BA">
            <w:r>
              <w:t xml:space="preserve"> средства</w:t>
            </w:r>
          </w:p>
        </w:tc>
        <w:tc>
          <w:tcPr>
            <w:tcW w:w="1843" w:type="dxa"/>
          </w:tcPr>
          <w:p w:rsidR="00027621" w:rsidRDefault="00027621" w:rsidP="005F17BA">
            <w:r>
              <w:t>Вид объектов</w:t>
            </w:r>
          </w:p>
          <w:p w:rsidR="00027621" w:rsidRDefault="00027621" w:rsidP="005F17BA">
            <w:r>
              <w:t>недвижимости</w:t>
            </w:r>
          </w:p>
        </w:tc>
        <w:tc>
          <w:tcPr>
            <w:tcW w:w="1276" w:type="dxa"/>
          </w:tcPr>
          <w:p w:rsidR="00027621" w:rsidRDefault="00027621" w:rsidP="005F17BA">
            <w:r>
              <w:t>Площадь</w:t>
            </w:r>
          </w:p>
          <w:p w:rsidR="00027621" w:rsidRDefault="00027621" w:rsidP="005F17BA">
            <w:r>
              <w:t>(кв.м)</w:t>
            </w:r>
          </w:p>
        </w:tc>
        <w:tc>
          <w:tcPr>
            <w:tcW w:w="1417" w:type="dxa"/>
          </w:tcPr>
          <w:p w:rsidR="00027621" w:rsidRDefault="00027621" w:rsidP="005F17BA">
            <w:pPr>
              <w:ind w:right="224"/>
            </w:pPr>
            <w:r>
              <w:t>Страна располо-жения</w:t>
            </w:r>
          </w:p>
        </w:tc>
      </w:tr>
      <w:tr w:rsidR="00027621" w:rsidTr="00CA7652">
        <w:tc>
          <w:tcPr>
            <w:tcW w:w="2694" w:type="dxa"/>
          </w:tcPr>
          <w:p w:rsidR="00027621" w:rsidRPr="0057350F" w:rsidRDefault="00027621" w:rsidP="005F17BA">
            <w:pPr>
              <w:rPr>
                <w:b/>
              </w:rPr>
            </w:pPr>
            <w:r>
              <w:rPr>
                <w:b/>
              </w:rPr>
              <w:t xml:space="preserve">Волкова Наталья Викторовна 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418" w:type="dxa"/>
          </w:tcPr>
          <w:p w:rsidR="00027621" w:rsidRDefault="00027621" w:rsidP="005F17BA">
            <w:bookmarkStart w:id="0" w:name="_GoBack"/>
            <w:bookmarkEnd w:id="0"/>
            <w:r>
              <w:t>550 481.71</w:t>
            </w:r>
          </w:p>
        </w:tc>
        <w:tc>
          <w:tcPr>
            <w:tcW w:w="2976" w:type="dxa"/>
          </w:tcPr>
          <w:p w:rsidR="00027621" w:rsidRDefault="00027621" w:rsidP="00426414">
            <w:r>
              <w:t>Квартира  ½ доля .</w:t>
            </w:r>
          </w:p>
        </w:tc>
        <w:tc>
          <w:tcPr>
            <w:tcW w:w="1276" w:type="dxa"/>
          </w:tcPr>
          <w:p w:rsidR="00027621" w:rsidRDefault="00027621" w:rsidP="00426414">
            <w:r>
              <w:t>51.00</w:t>
            </w:r>
          </w:p>
        </w:tc>
        <w:tc>
          <w:tcPr>
            <w:tcW w:w="1134" w:type="dxa"/>
          </w:tcPr>
          <w:p w:rsidR="00027621" w:rsidRDefault="00027621" w:rsidP="005F17BA">
            <w:r>
              <w:t>Россия</w:t>
            </w:r>
          </w:p>
          <w:p w:rsidR="00027621" w:rsidRDefault="00027621" w:rsidP="005F17BA"/>
        </w:tc>
        <w:tc>
          <w:tcPr>
            <w:tcW w:w="1701" w:type="dxa"/>
          </w:tcPr>
          <w:p w:rsidR="00027621" w:rsidRDefault="00027621" w:rsidP="005F17BA">
            <w:r>
              <w:t xml:space="preserve">Не имеет </w:t>
            </w:r>
          </w:p>
        </w:tc>
        <w:tc>
          <w:tcPr>
            <w:tcW w:w="1843" w:type="dxa"/>
          </w:tcPr>
          <w:p w:rsidR="00027621" w:rsidRDefault="00027621" w:rsidP="000B4C93">
            <w:r>
              <w:t>нет</w:t>
            </w:r>
          </w:p>
        </w:tc>
        <w:tc>
          <w:tcPr>
            <w:tcW w:w="1276" w:type="dxa"/>
          </w:tcPr>
          <w:p w:rsidR="00027621" w:rsidRDefault="00027621" w:rsidP="005F17BA">
            <w:r>
              <w:t>нет</w:t>
            </w:r>
          </w:p>
        </w:tc>
        <w:tc>
          <w:tcPr>
            <w:tcW w:w="1417" w:type="dxa"/>
          </w:tcPr>
          <w:p w:rsidR="00027621" w:rsidRDefault="00027621" w:rsidP="005F17BA">
            <w:pPr>
              <w:ind w:right="224"/>
            </w:pPr>
            <w:r>
              <w:t>нет</w:t>
            </w:r>
          </w:p>
        </w:tc>
      </w:tr>
      <w:tr w:rsidR="00027621" w:rsidTr="00CA7652">
        <w:trPr>
          <w:trHeight w:val="806"/>
        </w:trPr>
        <w:tc>
          <w:tcPr>
            <w:tcW w:w="2694" w:type="dxa"/>
          </w:tcPr>
          <w:p w:rsidR="00027621" w:rsidRPr="0057350F" w:rsidRDefault="00027621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027621" w:rsidRDefault="00027621" w:rsidP="005F17BA">
            <w:r>
              <w:t>135 449.68</w:t>
            </w:r>
          </w:p>
        </w:tc>
        <w:tc>
          <w:tcPr>
            <w:tcW w:w="2976" w:type="dxa"/>
          </w:tcPr>
          <w:p w:rsidR="00027621" w:rsidRDefault="00027621" w:rsidP="000B4C93">
            <w:r>
              <w:t xml:space="preserve">Квартира 1\2 доля </w:t>
            </w:r>
          </w:p>
          <w:p w:rsidR="00027621" w:rsidRDefault="00027621" w:rsidP="00EB7389"/>
        </w:tc>
        <w:tc>
          <w:tcPr>
            <w:tcW w:w="1276" w:type="dxa"/>
          </w:tcPr>
          <w:p w:rsidR="00027621" w:rsidRDefault="00027621" w:rsidP="005F17BA">
            <w:r>
              <w:t>51.00</w:t>
            </w:r>
          </w:p>
        </w:tc>
        <w:tc>
          <w:tcPr>
            <w:tcW w:w="1134" w:type="dxa"/>
          </w:tcPr>
          <w:p w:rsidR="00027621" w:rsidRDefault="00027621" w:rsidP="005F17BA">
            <w:r>
              <w:t>Россия</w:t>
            </w:r>
          </w:p>
          <w:p w:rsidR="00027621" w:rsidRDefault="00027621" w:rsidP="005F17BA"/>
        </w:tc>
        <w:tc>
          <w:tcPr>
            <w:tcW w:w="1701" w:type="dxa"/>
          </w:tcPr>
          <w:p w:rsidR="00027621" w:rsidRDefault="00027621" w:rsidP="005F17BA">
            <w:r>
              <w:t>ВАЗ 21093</w:t>
            </w:r>
          </w:p>
          <w:p w:rsidR="00027621" w:rsidRDefault="00027621" w:rsidP="005F17BA">
            <w:r>
              <w:t>1997 год</w:t>
            </w:r>
          </w:p>
        </w:tc>
        <w:tc>
          <w:tcPr>
            <w:tcW w:w="1843" w:type="dxa"/>
          </w:tcPr>
          <w:p w:rsidR="00027621" w:rsidRDefault="00027621" w:rsidP="000B4C93"/>
        </w:tc>
        <w:tc>
          <w:tcPr>
            <w:tcW w:w="1276" w:type="dxa"/>
          </w:tcPr>
          <w:p w:rsidR="00027621" w:rsidRDefault="00027621" w:rsidP="005F17BA"/>
        </w:tc>
        <w:tc>
          <w:tcPr>
            <w:tcW w:w="1417" w:type="dxa"/>
          </w:tcPr>
          <w:p w:rsidR="00027621" w:rsidRDefault="00027621" w:rsidP="005F17BA">
            <w:pPr>
              <w:ind w:right="224"/>
            </w:pPr>
          </w:p>
        </w:tc>
      </w:tr>
      <w:tr w:rsidR="00027621" w:rsidTr="00CA7652">
        <w:tc>
          <w:tcPr>
            <w:tcW w:w="2694" w:type="dxa"/>
          </w:tcPr>
          <w:p w:rsidR="00027621" w:rsidRDefault="00027621" w:rsidP="005F17BA">
            <w:pPr>
              <w:rPr>
                <w:b/>
              </w:rPr>
            </w:pPr>
            <w:r>
              <w:rPr>
                <w:b/>
              </w:rPr>
              <w:t xml:space="preserve">Григорьева Елена Ивановна –  специалист 1-й категории </w:t>
            </w:r>
          </w:p>
        </w:tc>
        <w:tc>
          <w:tcPr>
            <w:tcW w:w="1418" w:type="dxa"/>
          </w:tcPr>
          <w:p w:rsidR="00027621" w:rsidRDefault="00027621" w:rsidP="005F17BA">
            <w:r>
              <w:t>372 353.52</w:t>
            </w:r>
          </w:p>
        </w:tc>
        <w:tc>
          <w:tcPr>
            <w:tcW w:w="2976" w:type="dxa"/>
          </w:tcPr>
          <w:p w:rsidR="00027621" w:rsidRDefault="00027621" w:rsidP="005F17BA">
            <w:r>
              <w:t xml:space="preserve">Квартира </w:t>
            </w:r>
          </w:p>
        </w:tc>
        <w:tc>
          <w:tcPr>
            <w:tcW w:w="1276" w:type="dxa"/>
          </w:tcPr>
          <w:p w:rsidR="00027621" w:rsidRDefault="00027621" w:rsidP="005F17BA">
            <w:r>
              <w:t>44,9</w:t>
            </w:r>
          </w:p>
        </w:tc>
        <w:tc>
          <w:tcPr>
            <w:tcW w:w="1134" w:type="dxa"/>
          </w:tcPr>
          <w:p w:rsidR="00027621" w:rsidRDefault="00027621" w:rsidP="005F17BA">
            <w:r>
              <w:t>Россия</w:t>
            </w:r>
          </w:p>
          <w:p w:rsidR="00027621" w:rsidRDefault="00027621" w:rsidP="005F17BA"/>
        </w:tc>
        <w:tc>
          <w:tcPr>
            <w:tcW w:w="1701" w:type="dxa"/>
          </w:tcPr>
          <w:p w:rsidR="00027621" w:rsidRDefault="00027621" w:rsidP="005F17BA">
            <w:r>
              <w:t>Не имеет</w:t>
            </w:r>
          </w:p>
        </w:tc>
        <w:tc>
          <w:tcPr>
            <w:tcW w:w="1843" w:type="dxa"/>
          </w:tcPr>
          <w:p w:rsidR="00027621" w:rsidRPr="00CC1B8C" w:rsidRDefault="00027621" w:rsidP="005F17B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27621" w:rsidRPr="00CC1B8C" w:rsidRDefault="00027621" w:rsidP="005F17BA">
            <w:pPr>
              <w:rPr>
                <w:lang w:val="en-US"/>
              </w:rPr>
            </w:pPr>
          </w:p>
          <w:p w:rsidR="00027621" w:rsidRDefault="00027621" w:rsidP="005F17BA"/>
          <w:p w:rsidR="00027621" w:rsidRDefault="00027621" w:rsidP="005F17BA"/>
        </w:tc>
        <w:tc>
          <w:tcPr>
            <w:tcW w:w="1417" w:type="dxa"/>
          </w:tcPr>
          <w:p w:rsidR="00027621" w:rsidRPr="00CC1B8C" w:rsidRDefault="00027621" w:rsidP="005F17BA">
            <w:pPr>
              <w:ind w:right="224"/>
              <w:rPr>
                <w:lang w:val="en-US"/>
              </w:rPr>
            </w:pPr>
          </w:p>
        </w:tc>
      </w:tr>
      <w:tr w:rsidR="00027621" w:rsidTr="00CA7652">
        <w:tc>
          <w:tcPr>
            <w:tcW w:w="2694" w:type="dxa"/>
          </w:tcPr>
          <w:p w:rsidR="00027621" w:rsidRDefault="00027621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418" w:type="dxa"/>
          </w:tcPr>
          <w:p w:rsidR="00027621" w:rsidRPr="00EB7389" w:rsidRDefault="00027621" w:rsidP="005F17BA">
            <w:r>
              <w:t xml:space="preserve">                   34 333.25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027621" w:rsidRDefault="00027621" w:rsidP="005F17BA">
            <w:r>
              <w:t>Земельный пай</w:t>
            </w:r>
          </w:p>
        </w:tc>
        <w:tc>
          <w:tcPr>
            <w:tcW w:w="1276" w:type="dxa"/>
          </w:tcPr>
          <w:p w:rsidR="00027621" w:rsidRDefault="00027621" w:rsidP="005F17BA">
            <w:r>
              <w:t>1</w:t>
            </w:r>
            <w:r w:rsidRPr="00350B42">
              <w:t>79</w:t>
            </w:r>
            <w:r>
              <w:t>000</w:t>
            </w:r>
          </w:p>
        </w:tc>
        <w:tc>
          <w:tcPr>
            <w:tcW w:w="1134" w:type="dxa"/>
          </w:tcPr>
          <w:p w:rsidR="00027621" w:rsidRDefault="00027621" w:rsidP="005F17BA">
            <w:r>
              <w:t>Россия</w:t>
            </w:r>
          </w:p>
        </w:tc>
        <w:tc>
          <w:tcPr>
            <w:tcW w:w="1701" w:type="dxa"/>
          </w:tcPr>
          <w:p w:rsidR="00027621" w:rsidRPr="00A05ED9" w:rsidRDefault="00027621" w:rsidP="005F17BA">
            <w:r>
              <w:rPr>
                <w:lang w:val="en-US"/>
              </w:rPr>
              <w:t>Land</w:t>
            </w:r>
            <w:r w:rsidRPr="00350B42">
              <w:t xml:space="preserve"> </w:t>
            </w:r>
            <w:r>
              <w:rPr>
                <w:lang w:val="en-US"/>
              </w:rPr>
              <w:t>Rover</w:t>
            </w:r>
            <w:r w:rsidRPr="00350B42">
              <w:t>-</w:t>
            </w:r>
            <w:r>
              <w:rPr>
                <w:lang w:val="en-US"/>
              </w:rPr>
              <w:t>FreeLander</w:t>
            </w:r>
            <w:r w:rsidRPr="00350B42">
              <w:t xml:space="preserve"> </w:t>
            </w:r>
            <w:r w:rsidRPr="00A07435">
              <w:rPr>
                <w:lang w:val="en-US"/>
              </w:rPr>
              <w:t>I</w:t>
            </w:r>
            <w:r w:rsidRPr="00350B42">
              <w:t xml:space="preserve"> </w:t>
            </w:r>
          </w:p>
        </w:tc>
        <w:tc>
          <w:tcPr>
            <w:tcW w:w="1843" w:type="dxa"/>
          </w:tcPr>
          <w:p w:rsidR="00027621" w:rsidRPr="00FC3431" w:rsidRDefault="00027621" w:rsidP="005F17BA">
            <w:r>
              <w:t>Квартира</w:t>
            </w:r>
          </w:p>
        </w:tc>
        <w:tc>
          <w:tcPr>
            <w:tcW w:w="1276" w:type="dxa"/>
          </w:tcPr>
          <w:p w:rsidR="00027621" w:rsidRPr="00FC3431" w:rsidRDefault="00027621" w:rsidP="005F17BA">
            <w:r>
              <w:t>44,9</w:t>
            </w:r>
          </w:p>
        </w:tc>
        <w:tc>
          <w:tcPr>
            <w:tcW w:w="1417" w:type="dxa"/>
          </w:tcPr>
          <w:p w:rsidR="00027621" w:rsidRPr="00FC3431" w:rsidRDefault="00027621" w:rsidP="005F17BA">
            <w:pPr>
              <w:ind w:right="224"/>
            </w:pPr>
            <w:r>
              <w:t>Россия</w:t>
            </w:r>
          </w:p>
        </w:tc>
      </w:tr>
      <w:tr w:rsidR="00027621" w:rsidTr="00CA7652">
        <w:trPr>
          <w:trHeight w:val="310"/>
        </w:trPr>
        <w:tc>
          <w:tcPr>
            <w:tcW w:w="2694" w:type="dxa"/>
          </w:tcPr>
          <w:p w:rsidR="00027621" w:rsidRDefault="00027621" w:rsidP="005F17BA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418" w:type="dxa"/>
          </w:tcPr>
          <w:p w:rsidR="00027621" w:rsidRDefault="00027621" w:rsidP="005F17BA">
            <w:r>
              <w:t>нет</w:t>
            </w:r>
          </w:p>
        </w:tc>
        <w:tc>
          <w:tcPr>
            <w:tcW w:w="2976" w:type="dxa"/>
          </w:tcPr>
          <w:p w:rsidR="00027621" w:rsidRDefault="00027621" w:rsidP="005F17BA">
            <w:r>
              <w:t>нет</w:t>
            </w:r>
          </w:p>
        </w:tc>
        <w:tc>
          <w:tcPr>
            <w:tcW w:w="1276" w:type="dxa"/>
          </w:tcPr>
          <w:p w:rsidR="00027621" w:rsidRDefault="00027621" w:rsidP="005F17BA">
            <w:r>
              <w:t>нет</w:t>
            </w:r>
          </w:p>
        </w:tc>
        <w:tc>
          <w:tcPr>
            <w:tcW w:w="1134" w:type="dxa"/>
          </w:tcPr>
          <w:p w:rsidR="00027621" w:rsidRDefault="00027621" w:rsidP="005F17BA">
            <w:r>
              <w:t>нет</w:t>
            </w:r>
          </w:p>
        </w:tc>
        <w:tc>
          <w:tcPr>
            <w:tcW w:w="1701" w:type="dxa"/>
          </w:tcPr>
          <w:p w:rsidR="00027621" w:rsidRDefault="00027621" w:rsidP="005F17BA">
            <w:r>
              <w:t>нет</w:t>
            </w:r>
          </w:p>
        </w:tc>
        <w:tc>
          <w:tcPr>
            <w:tcW w:w="1843" w:type="dxa"/>
          </w:tcPr>
          <w:p w:rsidR="00027621" w:rsidRDefault="00027621" w:rsidP="005F17BA">
            <w:r>
              <w:t>Квартира</w:t>
            </w:r>
          </w:p>
        </w:tc>
        <w:tc>
          <w:tcPr>
            <w:tcW w:w="1276" w:type="dxa"/>
          </w:tcPr>
          <w:p w:rsidR="00027621" w:rsidRDefault="00027621" w:rsidP="005F17BA">
            <w:r>
              <w:t>44,9</w:t>
            </w:r>
          </w:p>
        </w:tc>
        <w:tc>
          <w:tcPr>
            <w:tcW w:w="1417" w:type="dxa"/>
          </w:tcPr>
          <w:p w:rsidR="00027621" w:rsidRDefault="00027621" w:rsidP="005F17BA">
            <w:pPr>
              <w:ind w:right="224"/>
            </w:pPr>
            <w:r>
              <w:t>Россия</w:t>
            </w:r>
          </w:p>
        </w:tc>
      </w:tr>
      <w:tr w:rsidR="00027621" w:rsidTr="00CA7652">
        <w:trPr>
          <w:trHeight w:val="310"/>
        </w:trPr>
        <w:tc>
          <w:tcPr>
            <w:tcW w:w="2694" w:type="dxa"/>
          </w:tcPr>
          <w:p w:rsidR="00027621" w:rsidRPr="00FC3431" w:rsidRDefault="00027621" w:rsidP="005F17BA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418" w:type="dxa"/>
          </w:tcPr>
          <w:p w:rsidR="00027621" w:rsidRDefault="00027621" w:rsidP="005F17BA">
            <w:r>
              <w:t>нет</w:t>
            </w:r>
          </w:p>
        </w:tc>
        <w:tc>
          <w:tcPr>
            <w:tcW w:w="2976" w:type="dxa"/>
          </w:tcPr>
          <w:p w:rsidR="00027621" w:rsidRDefault="00027621" w:rsidP="005F17BA">
            <w:r>
              <w:t>нет</w:t>
            </w:r>
          </w:p>
        </w:tc>
        <w:tc>
          <w:tcPr>
            <w:tcW w:w="1276" w:type="dxa"/>
          </w:tcPr>
          <w:p w:rsidR="00027621" w:rsidRDefault="00027621" w:rsidP="005F17BA">
            <w:r>
              <w:t>нет</w:t>
            </w:r>
          </w:p>
        </w:tc>
        <w:tc>
          <w:tcPr>
            <w:tcW w:w="1134" w:type="dxa"/>
          </w:tcPr>
          <w:p w:rsidR="00027621" w:rsidRDefault="00027621" w:rsidP="005F17BA">
            <w:r>
              <w:t>нет</w:t>
            </w:r>
          </w:p>
        </w:tc>
        <w:tc>
          <w:tcPr>
            <w:tcW w:w="1701" w:type="dxa"/>
          </w:tcPr>
          <w:p w:rsidR="00027621" w:rsidRDefault="00027621" w:rsidP="005F17BA">
            <w:r>
              <w:t>нет</w:t>
            </w:r>
          </w:p>
        </w:tc>
        <w:tc>
          <w:tcPr>
            <w:tcW w:w="1843" w:type="dxa"/>
          </w:tcPr>
          <w:p w:rsidR="00027621" w:rsidRDefault="00027621" w:rsidP="005F17BA">
            <w:r>
              <w:t>Квартира</w:t>
            </w:r>
          </w:p>
        </w:tc>
        <w:tc>
          <w:tcPr>
            <w:tcW w:w="1276" w:type="dxa"/>
          </w:tcPr>
          <w:p w:rsidR="00027621" w:rsidRDefault="00027621" w:rsidP="005F17BA">
            <w:r>
              <w:t>44,9</w:t>
            </w:r>
          </w:p>
        </w:tc>
        <w:tc>
          <w:tcPr>
            <w:tcW w:w="1417" w:type="dxa"/>
          </w:tcPr>
          <w:p w:rsidR="00027621" w:rsidRDefault="00027621" w:rsidP="005F17BA">
            <w:pPr>
              <w:ind w:right="224"/>
            </w:pPr>
            <w:r>
              <w:t>Россия</w:t>
            </w:r>
          </w:p>
        </w:tc>
      </w:tr>
    </w:tbl>
    <w:p w:rsidR="00027621" w:rsidRDefault="00027621" w:rsidP="009B0927"/>
    <w:p w:rsidR="00027621" w:rsidRDefault="00027621"/>
    <w:sectPr w:rsidR="00027621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927"/>
    <w:rsid w:val="00011D62"/>
    <w:rsid w:val="00015FF1"/>
    <w:rsid w:val="00027621"/>
    <w:rsid w:val="00041C43"/>
    <w:rsid w:val="00094A25"/>
    <w:rsid w:val="000B4C93"/>
    <w:rsid w:val="000C6EF7"/>
    <w:rsid w:val="000F639D"/>
    <w:rsid w:val="0012391C"/>
    <w:rsid w:val="001328F0"/>
    <w:rsid w:val="001477E4"/>
    <w:rsid w:val="0018153C"/>
    <w:rsid w:val="00187F1C"/>
    <w:rsid w:val="001A1B5C"/>
    <w:rsid w:val="001E13BA"/>
    <w:rsid w:val="001F29EA"/>
    <w:rsid w:val="001F44FA"/>
    <w:rsid w:val="002033CA"/>
    <w:rsid w:val="002624C0"/>
    <w:rsid w:val="0028274A"/>
    <w:rsid w:val="0029260D"/>
    <w:rsid w:val="00293B2C"/>
    <w:rsid w:val="002A0926"/>
    <w:rsid w:val="003002FF"/>
    <w:rsid w:val="00302986"/>
    <w:rsid w:val="00350B42"/>
    <w:rsid w:val="003605E2"/>
    <w:rsid w:val="003B44F3"/>
    <w:rsid w:val="003F7814"/>
    <w:rsid w:val="00426414"/>
    <w:rsid w:val="004545C9"/>
    <w:rsid w:val="00466EEC"/>
    <w:rsid w:val="00494982"/>
    <w:rsid w:val="004B516C"/>
    <w:rsid w:val="004D735B"/>
    <w:rsid w:val="00533696"/>
    <w:rsid w:val="00557D2D"/>
    <w:rsid w:val="0057350F"/>
    <w:rsid w:val="005C71C0"/>
    <w:rsid w:val="005D7345"/>
    <w:rsid w:val="005E142D"/>
    <w:rsid w:val="005F17BA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8688F"/>
    <w:rsid w:val="007A395B"/>
    <w:rsid w:val="007F3455"/>
    <w:rsid w:val="0081779D"/>
    <w:rsid w:val="00825023"/>
    <w:rsid w:val="00835AD6"/>
    <w:rsid w:val="008A524B"/>
    <w:rsid w:val="008C70F6"/>
    <w:rsid w:val="008F00F7"/>
    <w:rsid w:val="00907143"/>
    <w:rsid w:val="00910A49"/>
    <w:rsid w:val="00937358"/>
    <w:rsid w:val="00996527"/>
    <w:rsid w:val="009B0927"/>
    <w:rsid w:val="009C4128"/>
    <w:rsid w:val="009E766C"/>
    <w:rsid w:val="00A00335"/>
    <w:rsid w:val="00A05ED9"/>
    <w:rsid w:val="00A07435"/>
    <w:rsid w:val="00A17964"/>
    <w:rsid w:val="00A57165"/>
    <w:rsid w:val="00A6030E"/>
    <w:rsid w:val="00A95BC6"/>
    <w:rsid w:val="00B44CB7"/>
    <w:rsid w:val="00B472A7"/>
    <w:rsid w:val="00B51242"/>
    <w:rsid w:val="00B572BA"/>
    <w:rsid w:val="00BD7173"/>
    <w:rsid w:val="00C02FF9"/>
    <w:rsid w:val="00C23AED"/>
    <w:rsid w:val="00C57A14"/>
    <w:rsid w:val="00C75089"/>
    <w:rsid w:val="00CA5AA6"/>
    <w:rsid w:val="00CA7652"/>
    <w:rsid w:val="00CB082E"/>
    <w:rsid w:val="00CC1B8C"/>
    <w:rsid w:val="00CE711D"/>
    <w:rsid w:val="00CF31EE"/>
    <w:rsid w:val="00D049E7"/>
    <w:rsid w:val="00D04CCB"/>
    <w:rsid w:val="00D13DEF"/>
    <w:rsid w:val="00D602E5"/>
    <w:rsid w:val="00D66AD6"/>
    <w:rsid w:val="00DC36BF"/>
    <w:rsid w:val="00DF13C2"/>
    <w:rsid w:val="00DF2536"/>
    <w:rsid w:val="00DF5105"/>
    <w:rsid w:val="00E20209"/>
    <w:rsid w:val="00E4720C"/>
    <w:rsid w:val="00E50A3B"/>
    <w:rsid w:val="00E73784"/>
    <w:rsid w:val="00EB7389"/>
    <w:rsid w:val="00EC2A9A"/>
    <w:rsid w:val="00EE2978"/>
    <w:rsid w:val="00F13EAA"/>
    <w:rsid w:val="00F83A4A"/>
    <w:rsid w:val="00FA3786"/>
    <w:rsid w:val="00FC3431"/>
    <w:rsid w:val="00FE0E1A"/>
    <w:rsid w:val="00FF2025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0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0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305</Words>
  <Characters>1745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123</cp:lastModifiedBy>
  <cp:revision>3</cp:revision>
  <cp:lastPrinted>2019-05-07T04:26:00Z</cp:lastPrinted>
  <dcterms:created xsi:type="dcterms:W3CDTF">2019-05-06T07:37:00Z</dcterms:created>
  <dcterms:modified xsi:type="dcterms:W3CDTF">2019-05-07T04:26:00Z</dcterms:modified>
</cp:coreProperties>
</file>