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B3" w:rsidRPr="00DA1CA7" w:rsidRDefault="004421B3" w:rsidP="00DA1CA7">
      <w:pPr>
        <w:pStyle w:val="BodyText"/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</w:t>
      </w:r>
      <w:r w:rsidRPr="00DA1CA7">
        <w:rPr>
          <w:rFonts w:ascii="Arial" w:hAnsi="Arial" w:cs="Arial"/>
          <w:b/>
          <w:sz w:val="24"/>
        </w:rPr>
        <w:t xml:space="preserve">                                </w:t>
      </w:r>
      <w:r>
        <w:rPr>
          <w:rFonts w:ascii="Arial" w:hAnsi="Arial" w:cs="Arial"/>
          <w:b/>
          <w:sz w:val="24"/>
        </w:rPr>
        <w:t xml:space="preserve">                                        </w:t>
      </w:r>
      <w:r w:rsidRPr="00DA1CA7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                    </w:t>
      </w:r>
    </w:p>
    <w:p w:rsidR="004421B3" w:rsidRPr="00DA1CA7" w:rsidRDefault="004421B3" w:rsidP="00DA1CA7">
      <w:pPr>
        <w:pStyle w:val="BodyText"/>
        <w:spacing w:after="0"/>
        <w:jc w:val="center"/>
        <w:rPr>
          <w:rFonts w:ascii="Arial" w:hAnsi="Arial" w:cs="Arial"/>
          <w:b/>
          <w:sz w:val="24"/>
        </w:rPr>
      </w:pPr>
    </w:p>
    <w:p w:rsidR="004421B3" w:rsidRPr="00DA1CA7" w:rsidRDefault="004421B3" w:rsidP="00DA1CA7">
      <w:pPr>
        <w:pStyle w:val="BodyText"/>
        <w:spacing w:after="0"/>
        <w:jc w:val="center"/>
        <w:rPr>
          <w:rFonts w:ascii="Arial" w:hAnsi="Arial" w:cs="Arial"/>
          <w:b/>
          <w:sz w:val="24"/>
        </w:rPr>
      </w:pPr>
      <w:r w:rsidRPr="00DA1CA7">
        <w:rPr>
          <w:rFonts w:ascii="Arial" w:hAnsi="Arial" w:cs="Arial"/>
          <w:b/>
          <w:sz w:val="24"/>
        </w:rPr>
        <w:t>СОВЕТ ДЕПУТАТОВ</w:t>
      </w:r>
    </w:p>
    <w:p w:rsidR="004421B3" w:rsidRPr="00DA1CA7" w:rsidRDefault="004421B3" w:rsidP="00DA1CA7">
      <w:pPr>
        <w:pStyle w:val="BodyText"/>
        <w:spacing w:after="0"/>
        <w:jc w:val="center"/>
        <w:rPr>
          <w:rFonts w:ascii="Arial" w:hAnsi="Arial" w:cs="Arial"/>
          <w:b/>
          <w:sz w:val="24"/>
        </w:rPr>
      </w:pPr>
      <w:r w:rsidRPr="00DA1CA7">
        <w:rPr>
          <w:rFonts w:ascii="Arial" w:hAnsi="Arial" w:cs="Arial"/>
          <w:b/>
          <w:sz w:val="24"/>
        </w:rPr>
        <w:t>ДИНАМОВСКОГО СЕЛЬСКОГО ПОСЕЛЕНИЯ</w:t>
      </w:r>
    </w:p>
    <w:p w:rsidR="004421B3" w:rsidRPr="00DA1CA7" w:rsidRDefault="004421B3" w:rsidP="00DA1CA7">
      <w:pPr>
        <w:pStyle w:val="BodyText"/>
        <w:spacing w:after="0"/>
        <w:jc w:val="center"/>
        <w:rPr>
          <w:rFonts w:ascii="Arial" w:hAnsi="Arial" w:cs="Arial"/>
          <w:b/>
          <w:sz w:val="24"/>
        </w:rPr>
      </w:pPr>
      <w:r w:rsidRPr="00DA1CA7">
        <w:rPr>
          <w:rFonts w:ascii="Arial" w:hAnsi="Arial" w:cs="Arial"/>
          <w:b/>
          <w:sz w:val="24"/>
        </w:rPr>
        <w:t>НЕХАЕВСКОГО МУНИЦИПАЛЬНОГО РАЙОНА</w:t>
      </w:r>
    </w:p>
    <w:p w:rsidR="004421B3" w:rsidRPr="00DA1CA7" w:rsidRDefault="004421B3" w:rsidP="00DA1CA7">
      <w:pPr>
        <w:pStyle w:val="BodyText"/>
        <w:spacing w:after="0"/>
        <w:jc w:val="center"/>
        <w:rPr>
          <w:rFonts w:ascii="Arial" w:hAnsi="Arial" w:cs="Arial"/>
          <w:b/>
          <w:sz w:val="24"/>
        </w:rPr>
      </w:pPr>
      <w:r w:rsidRPr="00DA1CA7">
        <w:rPr>
          <w:rFonts w:ascii="Arial" w:hAnsi="Arial" w:cs="Arial"/>
          <w:b/>
          <w:sz w:val="24"/>
        </w:rPr>
        <w:t>ВОЛГОГРАДСКОЙ ОБЛАСТИ</w:t>
      </w:r>
    </w:p>
    <w:p w:rsidR="004421B3" w:rsidRPr="00DA1CA7" w:rsidRDefault="004421B3" w:rsidP="00DA1CA7">
      <w:pPr>
        <w:pStyle w:val="BodyText"/>
        <w:spacing w:after="0"/>
        <w:jc w:val="center"/>
        <w:rPr>
          <w:rFonts w:ascii="Arial" w:hAnsi="Arial" w:cs="Arial"/>
          <w:b/>
          <w:sz w:val="24"/>
        </w:rPr>
      </w:pPr>
      <w:r w:rsidRPr="00DA1CA7">
        <w:rPr>
          <w:rFonts w:ascii="Arial" w:hAnsi="Arial" w:cs="Arial"/>
          <w:b/>
          <w:sz w:val="24"/>
        </w:rPr>
        <w:t>______________________________________________________________________</w:t>
      </w:r>
    </w:p>
    <w:p w:rsidR="004421B3" w:rsidRPr="00DA1CA7" w:rsidRDefault="004421B3" w:rsidP="00DA1CA7">
      <w:pPr>
        <w:jc w:val="center"/>
        <w:rPr>
          <w:rFonts w:ascii="Arial" w:hAnsi="Arial" w:cs="Arial"/>
          <w:b/>
          <w:sz w:val="24"/>
          <w:szCs w:val="24"/>
        </w:rPr>
      </w:pPr>
    </w:p>
    <w:p w:rsidR="004421B3" w:rsidRPr="00DA1CA7" w:rsidRDefault="004421B3" w:rsidP="00DA1CA7">
      <w:pPr>
        <w:jc w:val="center"/>
        <w:rPr>
          <w:rFonts w:ascii="Arial" w:hAnsi="Arial" w:cs="Arial"/>
          <w:sz w:val="24"/>
          <w:szCs w:val="24"/>
        </w:rPr>
      </w:pPr>
      <w:r w:rsidRPr="00DA1CA7">
        <w:rPr>
          <w:rFonts w:ascii="Arial" w:hAnsi="Arial" w:cs="Arial"/>
          <w:b/>
          <w:sz w:val="24"/>
          <w:szCs w:val="24"/>
        </w:rPr>
        <w:t>РЕШЕНИЕ</w:t>
      </w:r>
    </w:p>
    <w:p w:rsidR="004421B3" w:rsidRPr="00DA1CA7" w:rsidRDefault="004421B3" w:rsidP="00DA1C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20  мая </w:t>
      </w:r>
      <w:r w:rsidRPr="00DA1CA7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19 года                           № 33/2</w:t>
      </w:r>
    </w:p>
    <w:p w:rsidR="004421B3" w:rsidRPr="00DA1CA7" w:rsidRDefault="004421B3" w:rsidP="00DA1C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21B3" w:rsidRPr="00DA1CA7" w:rsidRDefault="004421B3" w:rsidP="00DA1C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1CA7">
        <w:rPr>
          <w:rFonts w:ascii="Arial" w:hAnsi="Arial" w:cs="Arial"/>
          <w:sz w:val="24"/>
          <w:szCs w:val="24"/>
        </w:rPr>
        <w:t>Об одобрении проекта решения о внесении</w:t>
      </w:r>
    </w:p>
    <w:p w:rsidR="004421B3" w:rsidRPr="00DA1CA7" w:rsidRDefault="004421B3" w:rsidP="00DA1C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1CA7">
        <w:rPr>
          <w:rFonts w:ascii="Arial" w:hAnsi="Arial" w:cs="Arial"/>
          <w:sz w:val="24"/>
          <w:szCs w:val="24"/>
        </w:rPr>
        <w:t>изменений и дополнений в Устав Динамовского</w:t>
      </w:r>
    </w:p>
    <w:p w:rsidR="004421B3" w:rsidRPr="00DA1CA7" w:rsidRDefault="004421B3" w:rsidP="00DA1C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1CA7">
        <w:rPr>
          <w:rFonts w:ascii="Arial" w:hAnsi="Arial" w:cs="Arial"/>
          <w:sz w:val="24"/>
          <w:szCs w:val="24"/>
        </w:rPr>
        <w:t>сельского поселения Нехаевского муниципального района</w:t>
      </w:r>
    </w:p>
    <w:p w:rsidR="004421B3" w:rsidRPr="00DA1CA7" w:rsidRDefault="004421B3" w:rsidP="00DA1C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1CA7">
        <w:rPr>
          <w:rFonts w:ascii="Arial" w:hAnsi="Arial" w:cs="Arial"/>
          <w:sz w:val="24"/>
          <w:szCs w:val="24"/>
        </w:rPr>
        <w:t>и проведения по нему публичных слушаний</w:t>
      </w:r>
    </w:p>
    <w:p w:rsidR="004421B3" w:rsidRPr="00DA1CA7" w:rsidRDefault="004421B3" w:rsidP="00DA1C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21B3" w:rsidRPr="00DA1CA7" w:rsidRDefault="004421B3" w:rsidP="00DA1C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A1CA7">
        <w:rPr>
          <w:rFonts w:ascii="Arial" w:hAnsi="Arial" w:cs="Arial"/>
          <w:sz w:val="24"/>
          <w:szCs w:val="24"/>
        </w:rPr>
        <w:t xml:space="preserve">Руководствуясь Федеральным законом от 18 июля </w:t>
      </w:r>
      <w:smartTag w:uri="urn:schemas-microsoft-com:office:smarttags" w:element="metricconverter">
        <w:smartTagPr>
          <w:attr w:name="ProductID" w:val="2017 г"/>
        </w:smartTagPr>
        <w:r w:rsidRPr="00DA1CA7">
          <w:rPr>
            <w:rFonts w:ascii="Arial" w:hAnsi="Arial" w:cs="Arial"/>
            <w:sz w:val="24"/>
            <w:szCs w:val="24"/>
          </w:rPr>
          <w:t>2017 г</w:t>
        </w:r>
      </w:smartTag>
      <w:r w:rsidRPr="00DA1CA7">
        <w:rPr>
          <w:rFonts w:ascii="Arial" w:hAnsi="Arial" w:cs="Arial"/>
          <w:sz w:val="24"/>
          <w:szCs w:val="24"/>
        </w:rPr>
        <w:t>. № 171-ФЗ «О внесении изменений в  Федеральный закон «Об общих принципах организации местного самоуправления в Российской Федерации», согласно статьи 28 Устава  Динамовского сельского поселения Нехаевского муниципального района</w:t>
      </w:r>
    </w:p>
    <w:p w:rsidR="004421B3" w:rsidRPr="00DA1CA7" w:rsidRDefault="004421B3" w:rsidP="00DA1C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A1CA7">
        <w:rPr>
          <w:rFonts w:ascii="Arial" w:hAnsi="Arial" w:cs="Arial"/>
          <w:sz w:val="24"/>
          <w:szCs w:val="24"/>
        </w:rPr>
        <w:t xml:space="preserve">Совет депутатов  Динамовского  сельского поселения   решил:    </w:t>
      </w:r>
    </w:p>
    <w:p w:rsidR="004421B3" w:rsidRPr="00DA1CA7" w:rsidRDefault="004421B3" w:rsidP="00DA1CA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1CA7">
        <w:rPr>
          <w:rFonts w:ascii="Arial" w:hAnsi="Arial" w:cs="Arial"/>
          <w:sz w:val="24"/>
          <w:szCs w:val="24"/>
        </w:rPr>
        <w:t>1. Одобрить проект Решения «О внесении изменений и дополнений в Устав Динамовского  сельского поселения Нехаевского муниципального  района и проведении по нему публичных слушаний»  (далее – Решение) – Приложение №1</w:t>
      </w:r>
    </w:p>
    <w:p w:rsidR="004421B3" w:rsidRPr="00DA1CA7" w:rsidRDefault="004421B3" w:rsidP="00DA1CA7">
      <w:pPr>
        <w:pStyle w:val="BodyTextIndent"/>
        <w:ind w:left="0"/>
        <w:jc w:val="both"/>
        <w:rPr>
          <w:rFonts w:ascii="Arial" w:hAnsi="Arial" w:cs="Arial"/>
          <w:sz w:val="24"/>
          <w:szCs w:val="24"/>
        </w:rPr>
      </w:pPr>
      <w:r w:rsidRPr="00DA1CA7">
        <w:rPr>
          <w:rFonts w:ascii="Arial" w:hAnsi="Arial" w:cs="Arial"/>
          <w:iCs/>
          <w:sz w:val="24"/>
          <w:szCs w:val="24"/>
        </w:rPr>
        <w:t xml:space="preserve">2. </w:t>
      </w:r>
      <w:r w:rsidRPr="00DA1CA7">
        <w:rPr>
          <w:rFonts w:ascii="Arial" w:hAnsi="Arial" w:cs="Arial"/>
          <w:sz w:val="24"/>
          <w:szCs w:val="24"/>
        </w:rPr>
        <w:t>Установить Порядок учета предложений по проекту решения «О внесении изменений и дополнений в Устав Динамовского  сельского поселения Нехаевского муниципального района, участия граждан в его обсуждении и проведения по нему публичных слушаний – Приложение № 2.</w:t>
      </w:r>
    </w:p>
    <w:p w:rsidR="004421B3" w:rsidRPr="00DA1CA7" w:rsidRDefault="004421B3" w:rsidP="00DA1CA7">
      <w:pPr>
        <w:pStyle w:val="BodyTextIndent"/>
        <w:ind w:left="0" w:firstLine="283"/>
        <w:jc w:val="both"/>
        <w:rPr>
          <w:rFonts w:ascii="Arial" w:hAnsi="Arial" w:cs="Arial"/>
          <w:sz w:val="24"/>
          <w:szCs w:val="24"/>
        </w:rPr>
      </w:pPr>
      <w:r w:rsidRPr="00DA1CA7">
        <w:rPr>
          <w:rFonts w:ascii="Arial" w:hAnsi="Arial" w:cs="Arial"/>
          <w:sz w:val="24"/>
          <w:szCs w:val="24"/>
        </w:rPr>
        <w:t xml:space="preserve">3. </w:t>
      </w:r>
      <w:r w:rsidRPr="00DA1CA7">
        <w:rPr>
          <w:rFonts w:ascii="Arial" w:hAnsi="Arial" w:cs="Arial"/>
          <w:iCs/>
          <w:sz w:val="24"/>
          <w:szCs w:val="24"/>
        </w:rPr>
        <w:t>Главе Динамовского сельского поселения Нехаевского муниципального района обнародовать  проект Решения «О внесении изменений и дополнений в Устав Динамовского  сельского поселения Нехаевского муниципального района Волгоградской области и проведении по нему публичных слушаний»  в установленном  порядке.</w:t>
      </w:r>
    </w:p>
    <w:p w:rsidR="004421B3" w:rsidRPr="00DA1CA7" w:rsidRDefault="004421B3" w:rsidP="00DA1CA7">
      <w:pPr>
        <w:pStyle w:val="BodyTextIndent"/>
        <w:ind w:left="0" w:firstLine="283"/>
        <w:jc w:val="both"/>
        <w:rPr>
          <w:rFonts w:ascii="Arial" w:hAnsi="Arial" w:cs="Arial"/>
          <w:sz w:val="24"/>
          <w:szCs w:val="24"/>
        </w:rPr>
      </w:pPr>
      <w:r w:rsidRPr="00DA1CA7">
        <w:rPr>
          <w:rFonts w:ascii="Arial" w:hAnsi="Arial" w:cs="Arial"/>
          <w:sz w:val="24"/>
          <w:szCs w:val="24"/>
        </w:rPr>
        <w:t>4. Для  обсуждения данного проекта Решения Совета депутатов Динамовского  сельского поселения с участием жителей, назначить проведение публичных слушаний по истечении 15 дней после   обнародования  настоящего Решения. Публичн</w:t>
      </w:r>
      <w:r>
        <w:rPr>
          <w:rFonts w:ascii="Arial" w:hAnsi="Arial" w:cs="Arial"/>
          <w:sz w:val="24"/>
          <w:szCs w:val="24"/>
        </w:rPr>
        <w:t>ые слушания провести  05 июня</w:t>
      </w:r>
      <w:r w:rsidRPr="00DA1CA7">
        <w:rPr>
          <w:rFonts w:ascii="Arial" w:hAnsi="Arial" w:cs="Arial"/>
          <w:sz w:val="24"/>
          <w:szCs w:val="24"/>
        </w:rPr>
        <w:t xml:space="preserve"> 2019 года в </w:t>
      </w:r>
      <w:r>
        <w:rPr>
          <w:rFonts w:ascii="Arial" w:hAnsi="Arial" w:cs="Arial"/>
          <w:sz w:val="24"/>
          <w:szCs w:val="24"/>
        </w:rPr>
        <w:t>Динамовском  Доме культуры в 14</w:t>
      </w:r>
      <w:r w:rsidRPr="00DA1CA7">
        <w:rPr>
          <w:rFonts w:ascii="Arial" w:hAnsi="Arial" w:cs="Arial"/>
          <w:sz w:val="24"/>
          <w:szCs w:val="24"/>
        </w:rPr>
        <w:t xml:space="preserve"> час.00мин.</w:t>
      </w:r>
    </w:p>
    <w:p w:rsidR="004421B3" w:rsidRPr="00DA1CA7" w:rsidRDefault="004421B3" w:rsidP="00DA1CA7">
      <w:pPr>
        <w:jc w:val="both"/>
        <w:rPr>
          <w:rFonts w:ascii="Arial" w:hAnsi="Arial" w:cs="Arial"/>
          <w:sz w:val="24"/>
          <w:szCs w:val="24"/>
        </w:rPr>
      </w:pPr>
      <w:r w:rsidRPr="00DA1CA7">
        <w:rPr>
          <w:rFonts w:ascii="Arial" w:hAnsi="Arial" w:cs="Arial"/>
          <w:sz w:val="24"/>
          <w:szCs w:val="24"/>
        </w:rPr>
        <w:t xml:space="preserve">5. Настоящее Решение подлежит одновременному  обнародованию  с   проектом  Решения «О внесении изменений и дополнений в Устав Динамовского сельского поселения Нехаевского муниципального района»  и вступает в силу со дня его официального обнародования. </w:t>
      </w:r>
    </w:p>
    <w:p w:rsidR="004421B3" w:rsidRPr="00DA1CA7" w:rsidRDefault="004421B3" w:rsidP="00DA1CA7">
      <w:pPr>
        <w:jc w:val="both"/>
        <w:rPr>
          <w:rFonts w:ascii="Arial" w:hAnsi="Arial" w:cs="Arial"/>
          <w:sz w:val="24"/>
          <w:szCs w:val="24"/>
        </w:rPr>
      </w:pPr>
      <w:r w:rsidRPr="00DA1CA7">
        <w:rPr>
          <w:rFonts w:ascii="Arial" w:hAnsi="Arial" w:cs="Arial"/>
          <w:bCs/>
          <w:sz w:val="24"/>
          <w:szCs w:val="24"/>
        </w:rPr>
        <w:t xml:space="preserve">Глава Динамовского  сельского поселения             </w:t>
      </w:r>
      <w:r w:rsidRPr="00DA1CA7">
        <w:rPr>
          <w:rFonts w:ascii="Arial" w:hAnsi="Arial" w:cs="Arial"/>
          <w:bCs/>
          <w:sz w:val="24"/>
          <w:szCs w:val="24"/>
        </w:rPr>
        <w:tab/>
      </w:r>
      <w:r w:rsidRPr="00DA1CA7">
        <w:rPr>
          <w:rFonts w:ascii="Arial" w:hAnsi="Arial" w:cs="Arial"/>
          <w:bCs/>
          <w:sz w:val="24"/>
          <w:szCs w:val="24"/>
        </w:rPr>
        <w:tab/>
      </w:r>
      <w:r w:rsidRPr="00DA1CA7">
        <w:rPr>
          <w:rFonts w:ascii="Arial" w:hAnsi="Arial" w:cs="Arial"/>
          <w:bCs/>
          <w:sz w:val="24"/>
          <w:szCs w:val="24"/>
        </w:rPr>
        <w:tab/>
        <w:t xml:space="preserve">           Н В Волкова  </w:t>
      </w:r>
    </w:p>
    <w:p w:rsidR="004421B3" w:rsidRPr="00600538" w:rsidRDefault="004421B3" w:rsidP="001F0655">
      <w:pPr>
        <w:pStyle w:val="BodyText"/>
        <w:spacing w:after="0"/>
        <w:jc w:val="right"/>
        <w:rPr>
          <w:rFonts w:ascii="Arial" w:hAnsi="Arial" w:cs="Arial"/>
          <w:sz w:val="24"/>
        </w:rPr>
      </w:pPr>
      <w:r w:rsidRPr="00600538">
        <w:rPr>
          <w:rFonts w:ascii="Arial" w:hAnsi="Arial" w:cs="Arial"/>
          <w:sz w:val="24"/>
        </w:rPr>
        <w:t>Приложение №</w:t>
      </w:r>
      <w:r>
        <w:rPr>
          <w:rFonts w:ascii="Arial" w:hAnsi="Arial" w:cs="Arial"/>
          <w:sz w:val="24"/>
        </w:rPr>
        <w:t xml:space="preserve"> 1</w:t>
      </w:r>
    </w:p>
    <w:p w:rsidR="004421B3" w:rsidRPr="00600538" w:rsidRDefault="004421B3" w:rsidP="001F0655">
      <w:pPr>
        <w:pStyle w:val="BodyText"/>
        <w:spacing w:after="0"/>
        <w:jc w:val="right"/>
        <w:rPr>
          <w:rFonts w:ascii="Arial" w:hAnsi="Arial" w:cs="Arial"/>
          <w:sz w:val="24"/>
        </w:rPr>
      </w:pPr>
      <w:r w:rsidRPr="00600538">
        <w:rPr>
          <w:rFonts w:ascii="Arial" w:hAnsi="Arial" w:cs="Arial"/>
          <w:sz w:val="24"/>
        </w:rPr>
        <w:t>к решению Совета депутатов</w:t>
      </w:r>
    </w:p>
    <w:p w:rsidR="004421B3" w:rsidRPr="00600538" w:rsidRDefault="004421B3" w:rsidP="001F0655">
      <w:pPr>
        <w:pStyle w:val="BodyText"/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Динамовского </w:t>
      </w:r>
      <w:r w:rsidRPr="00600538">
        <w:rPr>
          <w:rFonts w:ascii="Arial" w:hAnsi="Arial" w:cs="Arial"/>
          <w:sz w:val="24"/>
        </w:rPr>
        <w:t xml:space="preserve"> сельского поселения </w:t>
      </w:r>
    </w:p>
    <w:p w:rsidR="004421B3" w:rsidRPr="00600538" w:rsidRDefault="004421B3" w:rsidP="001F0655">
      <w:pPr>
        <w:pStyle w:val="BodyText"/>
        <w:spacing w:after="0"/>
        <w:jc w:val="right"/>
        <w:rPr>
          <w:rFonts w:ascii="Arial" w:hAnsi="Arial" w:cs="Arial"/>
          <w:sz w:val="24"/>
        </w:rPr>
      </w:pPr>
      <w:r w:rsidRPr="00600538">
        <w:rPr>
          <w:rFonts w:ascii="Arial" w:hAnsi="Arial" w:cs="Arial"/>
          <w:sz w:val="24"/>
        </w:rPr>
        <w:t xml:space="preserve">Нехаевского муниципального района </w:t>
      </w:r>
    </w:p>
    <w:p w:rsidR="004421B3" w:rsidRPr="00600538" w:rsidRDefault="004421B3" w:rsidP="001F0655">
      <w:pPr>
        <w:pStyle w:val="BodyText"/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Волгоградской области от  20.05.2019</w:t>
      </w:r>
      <w:r w:rsidRPr="00600538">
        <w:rPr>
          <w:rFonts w:ascii="Arial" w:hAnsi="Arial" w:cs="Arial"/>
          <w:sz w:val="24"/>
        </w:rPr>
        <w:t xml:space="preserve"> г</w:t>
      </w:r>
      <w:r>
        <w:rPr>
          <w:rFonts w:ascii="Arial" w:hAnsi="Arial" w:cs="Arial"/>
          <w:sz w:val="24"/>
        </w:rPr>
        <w:t>. № 33/2</w:t>
      </w:r>
    </w:p>
    <w:p w:rsidR="004421B3" w:rsidRPr="00600538" w:rsidRDefault="004421B3" w:rsidP="001F0655">
      <w:pPr>
        <w:pStyle w:val="BodyText"/>
        <w:jc w:val="both"/>
        <w:rPr>
          <w:rFonts w:ascii="Arial" w:hAnsi="Arial" w:cs="Arial"/>
          <w:sz w:val="24"/>
        </w:rPr>
      </w:pPr>
    </w:p>
    <w:p w:rsidR="004421B3" w:rsidRPr="00600538" w:rsidRDefault="004421B3" w:rsidP="001F0655">
      <w:pPr>
        <w:pStyle w:val="BodyText"/>
        <w:spacing w:after="0"/>
        <w:jc w:val="center"/>
        <w:rPr>
          <w:rFonts w:ascii="Arial" w:hAnsi="Arial" w:cs="Arial"/>
          <w:sz w:val="24"/>
        </w:rPr>
      </w:pPr>
      <w:r w:rsidRPr="00600538">
        <w:rPr>
          <w:rFonts w:ascii="Arial" w:hAnsi="Arial" w:cs="Arial"/>
          <w:sz w:val="24"/>
        </w:rPr>
        <w:t>Проект решения о внесении</w:t>
      </w:r>
    </w:p>
    <w:p w:rsidR="004421B3" w:rsidRPr="00600538" w:rsidRDefault="004421B3" w:rsidP="001F0655">
      <w:pPr>
        <w:pStyle w:val="BodyText"/>
        <w:spacing w:after="0"/>
        <w:jc w:val="center"/>
        <w:rPr>
          <w:rFonts w:ascii="Arial" w:hAnsi="Arial" w:cs="Arial"/>
          <w:sz w:val="24"/>
        </w:rPr>
      </w:pPr>
      <w:r w:rsidRPr="00600538">
        <w:rPr>
          <w:rFonts w:ascii="Arial" w:hAnsi="Arial" w:cs="Arial"/>
          <w:sz w:val="24"/>
        </w:rPr>
        <w:t>изменений и до</w:t>
      </w:r>
      <w:r>
        <w:rPr>
          <w:rFonts w:ascii="Arial" w:hAnsi="Arial" w:cs="Arial"/>
          <w:sz w:val="24"/>
        </w:rPr>
        <w:t xml:space="preserve">полнений  в Устав Динамовского </w:t>
      </w:r>
    </w:p>
    <w:p w:rsidR="004421B3" w:rsidRPr="00600538" w:rsidRDefault="004421B3" w:rsidP="001F0655">
      <w:pPr>
        <w:pStyle w:val="BodyText"/>
        <w:spacing w:after="0"/>
        <w:jc w:val="center"/>
        <w:rPr>
          <w:rFonts w:ascii="Arial" w:hAnsi="Arial" w:cs="Arial"/>
          <w:sz w:val="24"/>
        </w:rPr>
      </w:pPr>
      <w:r w:rsidRPr="00600538">
        <w:rPr>
          <w:rFonts w:ascii="Arial" w:hAnsi="Arial" w:cs="Arial"/>
          <w:sz w:val="24"/>
        </w:rPr>
        <w:t>сельского поселения Нехаевского муниципального</w:t>
      </w:r>
    </w:p>
    <w:p w:rsidR="004421B3" w:rsidRPr="00600538" w:rsidRDefault="004421B3" w:rsidP="001F0655">
      <w:pPr>
        <w:pStyle w:val="BodyText"/>
        <w:spacing w:after="0"/>
        <w:jc w:val="center"/>
        <w:rPr>
          <w:rFonts w:ascii="Arial" w:hAnsi="Arial" w:cs="Arial"/>
          <w:sz w:val="24"/>
        </w:rPr>
      </w:pPr>
      <w:r w:rsidRPr="00600538">
        <w:rPr>
          <w:rFonts w:ascii="Arial" w:hAnsi="Arial" w:cs="Arial"/>
          <w:sz w:val="24"/>
        </w:rPr>
        <w:t>района Волгоградской области.</w:t>
      </w:r>
    </w:p>
    <w:p w:rsidR="004421B3" w:rsidRPr="00600538" w:rsidRDefault="004421B3" w:rsidP="001F065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421B3" w:rsidRPr="008D0D1D" w:rsidRDefault="004421B3" w:rsidP="001F065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D0D1D">
        <w:rPr>
          <w:rFonts w:ascii="Arial" w:hAnsi="Arial" w:cs="Arial"/>
          <w:sz w:val="24"/>
          <w:szCs w:val="24"/>
        </w:rPr>
        <w:t>Руководс</w:t>
      </w:r>
      <w:r>
        <w:rPr>
          <w:rFonts w:ascii="Arial" w:hAnsi="Arial" w:cs="Arial"/>
          <w:sz w:val="24"/>
          <w:szCs w:val="24"/>
        </w:rPr>
        <w:t>твуясь Федеральным законом от 18.07.</w:t>
      </w:r>
      <w:smartTag w:uri="urn:schemas-microsoft-com:office:smarttags" w:element="metricconverter">
        <w:smartTagPr>
          <w:attr w:name="ProductID" w:val="2018 г"/>
        </w:smartTagPr>
        <w:r w:rsidRPr="008D0D1D">
          <w:rPr>
            <w:rFonts w:ascii="Arial" w:hAnsi="Arial" w:cs="Arial"/>
            <w:sz w:val="24"/>
            <w:szCs w:val="24"/>
          </w:rPr>
          <w:t>2017 г</w:t>
        </w:r>
      </w:smartTag>
      <w:r>
        <w:rPr>
          <w:rFonts w:ascii="Arial" w:hAnsi="Arial" w:cs="Arial"/>
          <w:sz w:val="24"/>
          <w:szCs w:val="24"/>
        </w:rPr>
        <w:t>. № 171</w:t>
      </w:r>
      <w:r w:rsidRPr="008D0D1D">
        <w:rPr>
          <w:rFonts w:ascii="Arial" w:hAnsi="Arial" w:cs="Arial"/>
          <w:sz w:val="24"/>
          <w:szCs w:val="24"/>
        </w:rPr>
        <w:t xml:space="preserve">-ФЗ «О внесении изменений в </w:t>
      </w:r>
      <w:r>
        <w:rPr>
          <w:rFonts w:ascii="Arial" w:hAnsi="Arial" w:cs="Arial"/>
          <w:sz w:val="24"/>
          <w:szCs w:val="24"/>
        </w:rPr>
        <w:t xml:space="preserve"> Федеральный закон «Об общих принципах организации местного самоуправления в Российской Федерации</w:t>
      </w:r>
      <w:r w:rsidRPr="008D0D1D">
        <w:rPr>
          <w:rFonts w:ascii="Arial" w:hAnsi="Arial" w:cs="Arial"/>
          <w:sz w:val="24"/>
          <w:szCs w:val="24"/>
        </w:rPr>
        <w:t xml:space="preserve">»  и </w:t>
      </w:r>
      <w:hyperlink r:id="rId5" w:history="1">
        <w:r w:rsidRPr="00722038">
          <w:rPr>
            <w:rStyle w:val="Hyperlink"/>
            <w:rFonts w:ascii="Arial" w:hAnsi="Arial" w:cs="Arial"/>
            <w:color w:val="auto"/>
            <w:sz w:val="24"/>
            <w:szCs w:val="24"/>
          </w:rPr>
          <w:t>статьей</w:t>
        </w:r>
      </w:hyperlink>
      <w:r>
        <w:t xml:space="preserve"> </w:t>
      </w:r>
      <w:r>
        <w:rPr>
          <w:rFonts w:ascii="Arial" w:hAnsi="Arial" w:cs="Arial"/>
          <w:sz w:val="24"/>
          <w:szCs w:val="24"/>
        </w:rPr>
        <w:t xml:space="preserve">28 Устава Динамовского </w:t>
      </w:r>
      <w:r w:rsidRPr="008D0D1D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  </w:t>
      </w:r>
    </w:p>
    <w:p w:rsidR="004421B3" w:rsidRPr="008D0D1D" w:rsidRDefault="004421B3" w:rsidP="001F065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b/>
          <w:sz w:val="24"/>
          <w:szCs w:val="24"/>
        </w:rPr>
        <w:t>Совет Депу</w:t>
      </w:r>
      <w:r>
        <w:rPr>
          <w:rFonts w:ascii="Arial" w:hAnsi="Arial" w:cs="Arial"/>
          <w:b/>
          <w:sz w:val="24"/>
          <w:szCs w:val="24"/>
        </w:rPr>
        <w:t xml:space="preserve">татов Динамовского </w:t>
      </w:r>
      <w:r w:rsidRPr="00600538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4421B3" w:rsidRPr="00600538" w:rsidRDefault="004421B3" w:rsidP="001F065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600538">
        <w:rPr>
          <w:rFonts w:ascii="Arial" w:hAnsi="Arial" w:cs="Arial"/>
          <w:b/>
          <w:sz w:val="24"/>
          <w:szCs w:val="24"/>
        </w:rPr>
        <w:t>р е ш и л:</w:t>
      </w:r>
    </w:p>
    <w:p w:rsidR="004421B3" w:rsidRDefault="004421B3" w:rsidP="001F06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Внести в Устав Динамовского</w:t>
      </w:r>
      <w:r w:rsidRPr="00DD6527">
        <w:rPr>
          <w:rFonts w:ascii="Arial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области, принятый решением</w:t>
      </w:r>
      <w:r>
        <w:rPr>
          <w:rFonts w:ascii="Arial" w:hAnsi="Arial" w:cs="Arial"/>
          <w:sz w:val="24"/>
          <w:szCs w:val="24"/>
          <w:lang w:eastAsia="ru-RU"/>
        </w:rPr>
        <w:t xml:space="preserve"> Совета депутатов Динамовского сельского поселения от «23» ноября 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Arial" w:hAnsi="Arial" w:cs="Arial"/>
            <w:sz w:val="24"/>
            <w:szCs w:val="24"/>
            <w:lang w:eastAsia="ru-RU"/>
          </w:rPr>
          <w:t>2016 г</w:t>
        </w:r>
      </w:smartTag>
      <w:r>
        <w:rPr>
          <w:rFonts w:ascii="Arial" w:hAnsi="Arial" w:cs="Arial"/>
          <w:sz w:val="24"/>
          <w:szCs w:val="24"/>
          <w:lang w:eastAsia="ru-RU"/>
        </w:rPr>
        <w:t xml:space="preserve">. </w:t>
      </w:r>
      <w:r>
        <w:rPr>
          <w:rFonts w:ascii="Arial" w:hAnsi="Arial" w:cs="Arial"/>
          <w:sz w:val="24"/>
          <w:szCs w:val="24"/>
          <w:lang w:eastAsia="ru-RU"/>
        </w:rPr>
        <w:br/>
        <w:t>№ 30/1</w:t>
      </w:r>
      <w:r w:rsidRPr="00DD6527">
        <w:rPr>
          <w:rFonts w:ascii="Arial" w:hAnsi="Arial" w:cs="Arial"/>
          <w:sz w:val="24"/>
          <w:szCs w:val="24"/>
          <w:lang w:eastAsia="ru-RU"/>
        </w:rPr>
        <w:t xml:space="preserve"> (в редакции решений о</w:t>
      </w:r>
      <w:r>
        <w:rPr>
          <w:rFonts w:ascii="Arial" w:hAnsi="Arial" w:cs="Arial"/>
          <w:sz w:val="24"/>
          <w:szCs w:val="24"/>
          <w:lang w:eastAsia="ru-RU"/>
        </w:rPr>
        <w:t xml:space="preserve">т «12» октября 2017 года № 38/4; решение от 15 июня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Arial" w:hAnsi="Arial" w:cs="Arial"/>
            <w:sz w:val="24"/>
            <w:szCs w:val="24"/>
            <w:lang w:eastAsia="ru-RU"/>
          </w:rPr>
          <w:t>2018 г</w:t>
        </w:r>
      </w:smartTag>
      <w:r>
        <w:rPr>
          <w:rFonts w:ascii="Arial" w:hAnsi="Arial" w:cs="Arial"/>
          <w:sz w:val="24"/>
          <w:szCs w:val="24"/>
          <w:lang w:eastAsia="ru-RU"/>
        </w:rPr>
        <w:t xml:space="preserve"> № 18/3; решение  от 24 декабря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Arial" w:hAnsi="Arial" w:cs="Arial"/>
            <w:sz w:val="24"/>
            <w:szCs w:val="24"/>
            <w:lang w:eastAsia="ru-RU"/>
          </w:rPr>
          <w:t>2018 г</w:t>
        </w:r>
      </w:smartTag>
      <w:r>
        <w:rPr>
          <w:rFonts w:ascii="Arial" w:hAnsi="Arial" w:cs="Arial"/>
          <w:sz w:val="24"/>
          <w:szCs w:val="24"/>
          <w:lang w:eastAsia="ru-RU"/>
        </w:rPr>
        <w:t xml:space="preserve"> № 26/2</w:t>
      </w:r>
      <w:r w:rsidRPr="00DD6527">
        <w:rPr>
          <w:rFonts w:ascii="Arial" w:hAnsi="Arial" w:cs="Arial"/>
          <w:sz w:val="24"/>
          <w:szCs w:val="24"/>
          <w:lang w:eastAsia="ru-RU"/>
        </w:rPr>
        <w:t>) (далее -Устав)следующие изменения: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4421B3" w:rsidRDefault="004421B3" w:rsidP="00611324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4421B3" w:rsidRPr="00611324" w:rsidRDefault="004421B3" w:rsidP="00611324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 В части 3 статьи 12</w:t>
      </w:r>
      <w:r w:rsidRPr="005156D6">
        <w:rPr>
          <w:rFonts w:ascii="Arial" w:hAnsi="Arial" w:cs="Arial"/>
          <w:b/>
          <w:sz w:val="24"/>
          <w:szCs w:val="24"/>
        </w:rPr>
        <w:t xml:space="preserve"> Устава </w:t>
      </w:r>
      <w:r>
        <w:rPr>
          <w:rFonts w:ascii="Arial" w:hAnsi="Arial" w:cs="Arial"/>
          <w:b/>
          <w:sz w:val="24"/>
          <w:szCs w:val="24"/>
        </w:rPr>
        <w:t xml:space="preserve">Динамовского сельского поселения Нехаевского муниципального района Волгоградской области  </w:t>
      </w:r>
      <w:r>
        <w:rPr>
          <w:rFonts w:ascii="Arial" w:hAnsi="Arial" w:cs="Arial"/>
          <w:sz w:val="24"/>
          <w:szCs w:val="24"/>
        </w:rPr>
        <w:t xml:space="preserve">слова «по проектам и вопроса, указанным в части 2 настоящей статьи,» исключить  </w:t>
      </w:r>
    </w:p>
    <w:p w:rsidR="004421B3" w:rsidRPr="008D0D1D" w:rsidRDefault="004421B3" w:rsidP="001F0655">
      <w:pPr>
        <w:widowControl w:val="0"/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Arial" w:hAnsi="Arial" w:cs="Arial"/>
          <w:sz w:val="24"/>
          <w:szCs w:val="24"/>
        </w:rPr>
      </w:pPr>
    </w:p>
    <w:p w:rsidR="004421B3" w:rsidRDefault="004421B3" w:rsidP="001F0655">
      <w:pPr>
        <w:spacing w:after="0"/>
        <w:rPr>
          <w:rFonts w:ascii="Arial" w:hAnsi="Arial" w:cs="Arial"/>
          <w:sz w:val="24"/>
          <w:szCs w:val="24"/>
        </w:rPr>
      </w:pPr>
    </w:p>
    <w:p w:rsidR="004421B3" w:rsidRDefault="004421B3" w:rsidP="00FF0282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подлежит официальному обнародованию после</w:t>
      </w:r>
    </w:p>
    <w:p w:rsidR="004421B3" w:rsidRDefault="004421B3" w:rsidP="00D95275">
      <w:pPr>
        <w:spacing w:after="0"/>
        <w:ind w:left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его государственной регистрации и вступает в силу после его официального обнародования</w:t>
      </w:r>
    </w:p>
    <w:p w:rsidR="004421B3" w:rsidRDefault="004421B3" w:rsidP="00D95275">
      <w:pPr>
        <w:spacing w:after="0"/>
        <w:ind w:left="568"/>
        <w:jc w:val="both"/>
        <w:rPr>
          <w:rFonts w:ascii="Arial" w:hAnsi="Arial" w:cs="Arial"/>
          <w:sz w:val="24"/>
          <w:szCs w:val="24"/>
        </w:rPr>
      </w:pPr>
    </w:p>
    <w:p w:rsidR="004421B3" w:rsidRPr="00600538" w:rsidRDefault="004421B3" w:rsidP="00D95275">
      <w:pPr>
        <w:spacing w:after="0"/>
        <w:ind w:left="568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 xml:space="preserve">   Глава </w:t>
      </w:r>
      <w:r>
        <w:rPr>
          <w:rFonts w:ascii="Arial" w:hAnsi="Arial" w:cs="Arial"/>
          <w:sz w:val="24"/>
          <w:szCs w:val="24"/>
        </w:rPr>
        <w:t xml:space="preserve">Динамовского </w:t>
      </w:r>
    </w:p>
    <w:p w:rsidR="004421B3" w:rsidRPr="005A3D5C" w:rsidRDefault="004421B3" w:rsidP="00D952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 xml:space="preserve">           сельского поселения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Н В Волкова </w:t>
      </w:r>
    </w:p>
    <w:p w:rsidR="004421B3" w:rsidRDefault="004421B3" w:rsidP="001F0655">
      <w:pPr>
        <w:spacing w:after="0"/>
        <w:rPr>
          <w:rFonts w:ascii="Arial" w:hAnsi="Arial" w:cs="Arial"/>
          <w:sz w:val="24"/>
          <w:szCs w:val="24"/>
        </w:rPr>
      </w:pPr>
    </w:p>
    <w:p w:rsidR="004421B3" w:rsidRDefault="004421B3" w:rsidP="001F0655">
      <w:pPr>
        <w:spacing w:after="0"/>
        <w:rPr>
          <w:rFonts w:ascii="Arial" w:hAnsi="Arial" w:cs="Arial"/>
          <w:sz w:val="24"/>
          <w:szCs w:val="24"/>
        </w:rPr>
      </w:pPr>
    </w:p>
    <w:p w:rsidR="004421B3" w:rsidRDefault="004421B3" w:rsidP="001F0655">
      <w:pPr>
        <w:spacing w:after="0"/>
        <w:rPr>
          <w:rFonts w:ascii="Arial" w:hAnsi="Arial" w:cs="Arial"/>
          <w:sz w:val="24"/>
          <w:szCs w:val="24"/>
        </w:rPr>
      </w:pPr>
    </w:p>
    <w:p w:rsidR="004421B3" w:rsidRDefault="004421B3" w:rsidP="001F0655">
      <w:pPr>
        <w:spacing w:after="0"/>
        <w:rPr>
          <w:rFonts w:ascii="Arial" w:hAnsi="Arial" w:cs="Arial"/>
          <w:sz w:val="24"/>
          <w:szCs w:val="24"/>
        </w:rPr>
      </w:pPr>
    </w:p>
    <w:p w:rsidR="004421B3" w:rsidRDefault="004421B3" w:rsidP="001F0655">
      <w:pPr>
        <w:spacing w:after="0"/>
        <w:rPr>
          <w:rFonts w:ascii="Arial" w:hAnsi="Arial" w:cs="Arial"/>
          <w:sz w:val="24"/>
          <w:szCs w:val="24"/>
        </w:rPr>
      </w:pPr>
    </w:p>
    <w:p w:rsidR="004421B3" w:rsidRDefault="004421B3" w:rsidP="001F0655">
      <w:pPr>
        <w:spacing w:after="0"/>
        <w:rPr>
          <w:rFonts w:ascii="Arial" w:hAnsi="Arial" w:cs="Arial"/>
          <w:sz w:val="24"/>
          <w:szCs w:val="24"/>
        </w:rPr>
      </w:pPr>
    </w:p>
    <w:p w:rsidR="004421B3" w:rsidRDefault="004421B3" w:rsidP="001F0655">
      <w:pPr>
        <w:spacing w:after="0"/>
        <w:rPr>
          <w:rFonts w:ascii="Arial" w:hAnsi="Arial" w:cs="Arial"/>
          <w:sz w:val="24"/>
          <w:szCs w:val="24"/>
        </w:rPr>
      </w:pPr>
    </w:p>
    <w:p w:rsidR="004421B3" w:rsidRDefault="004421B3" w:rsidP="001F0655">
      <w:pPr>
        <w:spacing w:after="0"/>
        <w:rPr>
          <w:rFonts w:ascii="Arial" w:hAnsi="Arial" w:cs="Arial"/>
          <w:sz w:val="24"/>
          <w:szCs w:val="24"/>
        </w:rPr>
      </w:pPr>
    </w:p>
    <w:p w:rsidR="004421B3" w:rsidRDefault="004421B3" w:rsidP="001F0655">
      <w:pPr>
        <w:spacing w:after="0"/>
        <w:rPr>
          <w:rFonts w:ascii="Arial" w:hAnsi="Arial" w:cs="Arial"/>
          <w:sz w:val="24"/>
          <w:szCs w:val="24"/>
        </w:rPr>
      </w:pPr>
    </w:p>
    <w:p w:rsidR="004421B3" w:rsidRDefault="004421B3" w:rsidP="001F0655">
      <w:pPr>
        <w:spacing w:after="0"/>
        <w:rPr>
          <w:rFonts w:ascii="Arial" w:hAnsi="Arial" w:cs="Arial"/>
          <w:sz w:val="24"/>
          <w:szCs w:val="24"/>
        </w:rPr>
      </w:pPr>
    </w:p>
    <w:p w:rsidR="004421B3" w:rsidRDefault="004421B3" w:rsidP="001F0655">
      <w:pPr>
        <w:spacing w:after="0"/>
        <w:rPr>
          <w:rFonts w:ascii="Arial" w:hAnsi="Arial" w:cs="Arial"/>
          <w:sz w:val="24"/>
          <w:szCs w:val="24"/>
        </w:rPr>
      </w:pPr>
    </w:p>
    <w:p w:rsidR="004421B3" w:rsidRDefault="004421B3" w:rsidP="001F0655">
      <w:pPr>
        <w:spacing w:after="0"/>
        <w:rPr>
          <w:rFonts w:ascii="Arial" w:hAnsi="Arial" w:cs="Arial"/>
          <w:sz w:val="24"/>
          <w:szCs w:val="24"/>
        </w:rPr>
      </w:pPr>
    </w:p>
    <w:p w:rsidR="004421B3" w:rsidRPr="00227411" w:rsidRDefault="004421B3" w:rsidP="001F0655">
      <w:pPr>
        <w:spacing w:after="0"/>
        <w:rPr>
          <w:rFonts w:ascii="Arial" w:hAnsi="Arial" w:cs="Arial"/>
          <w:sz w:val="24"/>
          <w:szCs w:val="24"/>
        </w:rPr>
      </w:pPr>
    </w:p>
    <w:p w:rsidR="004421B3" w:rsidRPr="00600538" w:rsidRDefault="004421B3" w:rsidP="001F0655">
      <w:pPr>
        <w:spacing w:after="0"/>
        <w:jc w:val="right"/>
        <w:rPr>
          <w:rFonts w:ascii="Arial" w:hAnsi="Arial" w:cs="Arial"/>
          <w:sz w:val="24"/>
          <w:szCs w:val="24"/>
          <w:lang w:eastAsia="ar-SA"/>
        </w:rPr>
      </w:pPr>
      <w:r w:rsidRPr="00600538">
        <w:rPr>
          <w:rFonts w:ascii="Arial" w:hAnsi="Arial" w:cs="Arial"/>
          <w:sz w:val="24"/>
          <w:szCs w:val="24"/>
        </w:rPr>
        <w:t>Приложение № 2</w:t>
      </w:r>
    </w:p>
    <w:p w:rsidR="004421B3" w:rsidRPr="00600538" w:rsidRDefault="004421B3" w:rsidP="001F0655">
      <w:pPr>
        <w:pStyle w:val="BodyText"/>
        <w:spacing w:after="0"/>
        <w:jc w:val="right"/>
        <w:rPr>
          <w:rFonts w:ascii="Arial" w:hAnsi="Arial" w:cs="Arial"/>
          <w:sz w:val="24"/>
        </w:rPr>
      </w:pPr>
      <w:r w:rsidRPr="00600538">
        <w:rPr>
          <w:rFonts w:ascii="Arial" w:hAnsi="Arial" w:cs="Arial"/>
          <w:sz w:val="24"/>
        </w:rPr>
        <w:t>к решению Совета депутатов</w:t>
      </w:r>
    </w:p>
    <w:p w:rsidR="004421B3" w:rsidRPr="00600538" w:rsidRDefault="004421B3" w:rsidP="001F0655">
      <w:pPr>
        <w:pStyle w:val="BodyText"/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Динамовского</w:t>
      </w:r>
      <w:r w:rsidRPr="00600538">
        <w:rPr>
          <w:rFonts w:ascii="Arial" w:hAnsi="Arial" w:cs="Arial"/>
          <w:sz w:val="24"/>
        </w:rPr>
        <w:t xml:space="preserve"> сельского поселения </w:t>
      </w:r>
    </w:p>
    <w:p w:rsidR="004421B3" w:rsidRPr="00600538" w:rsidRDefault="004421B3" w:rsidP="001F0655">
      <w:pPr>
        <w:pStyle w:val="BodyText"/>
        <w:spacing w:after="0"/>
        <w:jc w:val="right"/>
        <w:rPr>
          <w:rFonts w:ascii="Arial" w:hAnsi="Arial" w:cs="Arial"/>
          <w:sz w:val="24"/>
        </w:rPr>
      </w:pPr>
      <w:r w:rsidRPr="00600538">
        <w:rPr>
          <w:rFonts w:ascii="Arial" w:hAnsi="Arial" w:cs="Arial"/>
          <w:sz w:val="24"/>
        </w:rPr>
        <w:t xml:space="preserve">Нехаевского муниципального района </w:t>
      </w:r>
    </w:p>
    <w:p w:rsidR="004421B3" w:rsidRPr="00600538" w:rsidRDefault="004421B3" w:rsidP="001F0655">
      <w:pPr>
        <w:pStyle w:val="BodyText"/>
        <w:spacing w:after="0"/>
        <w:jc w:val="right"/>
        <w:rPr>
          <w:rFonts w:ascii="Arial" w:hAnsi="Arial" w:cs="Arial"/>
          <w:sz w:val="24"/>
        </w:rPr>
      </w:pPr>
      <w:r w:rsidRPr="00600538">
        <w:rPr>
          <w:rFonts w:ascii="Arial" w:hAnsi="Arial" w:cs="Arial"/>
          <w:sz w:val="24"/>
        </w:rPr>
        <w:t>Волгоградской</w:t>
      </w:r>
      <w:r>
        <w:rPr>
          <w:rFonts w:ascii="Arial" w:hAnsi="Arial" w:cs="Arial"/>
          <w:sz w:val="24"/>
        </w:rPr>
        <w:t xml:space="preserve"> области от 20.05.2019 № 33/2</w:t>
      </w:r>
    </w:p>
    <w:p w:rsidR="004421B3" w:rsidRPr="00600538" w:rsidRDefault="004421B3" w:rsidP="001F0655">
      <w:pPr>
        <w:spacing w:after="0"/>
        <w:rPr>
          <w:rFonts w:ascii="Arial" w:hAnsi="Arial" w:cs="Arial"/>
          <w:sz w:val="24"/>
          <w:szCs w:val="24"/>
          <w:lang w:eastAsia="ar-SA"/>
        </w:rPr>
      </w:pPr>
    </w:p>
    <w:p w:rsidR="004421B3" w:rsidRDefault="004421B3" w:rsidP="001F0655">
      <w:pPr>
        <w:spacing w:after="0"/>
        <w:rPr>
          <w:rFonts w:ascii="Arial" w:hAnsi="Arial" w:cs="Arial"/>
          <w:sz w:val="24"/>
          <w:szCs w:val="24"/>
          <w:lang w:eastAsia="ar-SA"/>
        </w:rPr>
      </w:pPr>
    </w:p>
    <w:p w:rsidR="004421B3" w:rsidRPr="00600538" w:rsidRDefault="004421B3" w:rsidP="001F0655">
      <w:pPr>
        <w:pStyle w:val="western"/>
        <w:ind w:left="346"/>
        <w:rPr>
          <w:rFonts w:ascii="Arial" w:hAnsi="Arial" w:cs="Arial"/>
          <w:b/>
          <w:sz w:val="24"/>
          <w:szCs w:val="24"/>
        </w:rPr>
      </w:pPr>
      <w:r w:rsidRPr="00600538">
        <w:rPr>
          <w:rFonts w:ascii="Arial" w:hAnsi="Arial" w:cs="Arial"/>
          <w:b/>
          <w:sz w:val="24"/>
          <w:szCs w:val="24"/>
        </w:rPr>
        <w:t>ПОРЯДОК</w:t>
      </w:r>
    </w:p>
    <w:p w:rsidR="004421B3" w:rsidRDefault="004421B3" w:rsidP="001F0655">
      <w:pPr>
        <w:pStyle w:val="western"/>
        <w:tabs>
          <w:tab w:val="left" w:pos="0"/>
        </w:tabs>
        <w:spacing w:before="0" w:beforeAutospacing="0" w:after="0" w:afterAutospacing="0"/>
        <w:ind w:right="-5"/>
        <w:rPr>
          <w:rFonts w:ascii="Arial" w:hAnsi="Arial" w:cs="Arial"/>
          <w:b/>
          <w:bCs/>
          <w:sz w:val="24"/>
          <w:szCs w:val="24"/>
        </w:rPr>
      </w:pPr>
      <w:r w:rsidRPr="00600538">
        <w:rPr>
          <w:rFonts w:ascii="Arial" w:hAnsi="Arial" w:cs="Arial"/>
          <w:b/>
          <w:bCs/>
          <w:sz w:val="24"/>
          <w:szCs w:val="24"/>
        </w:rPr>
        <w:t>учета предложений граждан по проекту решения о внесении изменений и д</w:t>
      </w:r>
      <w:r>
        <w:rPr>
          <w:rFonts w:ascii="Arial" w:hAnsi="Arial" w:cs="Arial"/>
          <w:b/>
          <w:bCs/>
          <w:sz w:val="24"/>
          <w:szCs w:val="24"/>
        </w:rPr>
        <w:t>ополнений в Устав Динамовского</w:t>
      </w:r>
      <w:r w:rsidRPr="00600538">
        <w:rPr>
          <w:rFonts w:ascii="Arial" w:hAnsi="Arial" w:cs="Arial"/>
          <w:b/>
          <w:bCs/>
          <w:sz w:val="24"/>
          <w:szCs w:val="24"/>
        </w:rPr>
        <w:t xml:space="preserve"> сельского поселения Нехаевского муниципального района Волгоградской области» и участия граждан в его обсуждении и проведения по нему публичных слушаний</w:t>
      </w:r>
    </w:p>
    <w:p w:rsidR="004421B3" w:rsidRPr="00600538" w:rsidRDefault="004421B3" w:rsidP="001F0655">
      <w:pPr>
        <w:pStyle w:val="western"/>
        <w:tabs>
          <w:tab w:val="left" w:pos="0"/>
        </w:tabs>
        <w:spacing w:before="0" w:beforeAutospacing="0" w:after="0" w:afterAutospacing="0"/>
        <w:ind w:right="-5"/>
        <w:rPr>
          <w:rFonts w:ascii="Arial" w:hAnsi="Arial" w:cs="Arial"/>
          <w:b/>
          <w:bCs/>
          <w:sz w:val="24"/>
          <w:szCs w:val="24"/>
        </w:rPr>
      </w:pPr>
    </w:p>
    <w:p w:rsidR="004421B3" w:rsidRPr="00600538" w:rsidRDefault="004421B3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>1. Настоящий порядок направлен на реализацию прав граждан, проживаю</w:t>
      </w:r>
      <w:r>
        <w:rPr>
          <w:rFonts w:ascii="Arial" w:hAnsi="Arial" w:cs="Arial"/>
          <w:sz w:val="24"/>
          <w:szCs w:val="24"/>
        </w:rPr>
        <w:t>щих на территории Динамовского</w:t>
      </w:r>
      <w:r w:rsidRPr="00600538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области, на осуществление местного самоуправления путем участия в обсуждении проекта решения «О внесении </w:t>
      </w:r>
      <w:r>
        <w:rPr>
          <w:rFonts w:ascii="Arial" w:hAnsi="Arial" w:cs="Arial"/>
          <w:sz w:val="24"/>
          <w:szCs w:val="24"/>
        </w:rPr>
        <w:t>изменений в Устав Динамовского</w:t>
      </w:r>
      <w:r w:rsidRPr="00600538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 (далее – проект Решения).</w:t>
      </w:r>
    </w:p>
    <w:p w:rsidR="004421B3" w:rsidRPr="00600538" w:rsidRDefault="004421B3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>2. Обсуждение проекта Решения осуществляется посредством участия в публичных слушаниях, а так же направления предложений по проекту Решения.</w:t>
      </w:r>
    </w:p>
    <w:p w:rsidR="004421B3" w:rsidRPr="00600538" w:rsidRDefault="004421B3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 xml:space="preserve">3. Проект Решения не позднее, чем за 15 дней до дня рассмотрения вопроса о принятии изменений и дополнений в Устав </w:t>
      </w:r>
      <w:r>
        <w:rPr>
          <w:rFonts w:ascii="Arial" w:hAnsi="Arial" w:cs="Arial"/>
          <w:sz w:val="24"/>
          <w:szCs w:val="24"/>
        </w:rPr>
        <w:t xml:space="preserve">Динамовского </w:t>
      </w:r>
      <w:r w:rsidRPr="00600538">
        <w:rPr>
          <w:rFonts w:ascii="Arial" w:hAnsi="Arial" w:cs="Arial"/>
          <w:sz w:val="24"/>
          <w:szCs w:val="24"/>
        </w:rPr>
        <w:t xml:space="preserve">  сельского поселения Нехаевского муниципального района Волгоградской области подлежит официальному опубликованию (обнародованию) для обсуждения населением и представления по нему предложений. Настоящий Порядок подлежит опубликованию (обнародованию) одновременно с проектом Решения.</w:t>
      </w:r>
    </w:p>
    <w:p w:rsidR="004421B3" w:rsidRPr="00600538" w:rsidRDefault="004421B3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>4. Предложения по проекту Решения  направляются в пись</w:t>
      </w:r>
      <w:r>
        <w:rPr>
          <w:rFonts w:ascii="Arial" w:hAnsi="Arial" w:cs="Arial"/>
          <w:sz w:val="24"/>
          <w:szCs w:val="24"/>
        </w:rPr>
        <w:t xml:space="preserve">менном виде главе Динамовского </w:t>
      </w:r>
      <w:r w:rsidRPr="00600538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</w:t>
      </w:r>
      <w:r>
        <w:rPr>
          <w:rFonts w:ascii="Arial" w:hAnsi="Arial" w:cs="Arial"/>
          <w:sz w:val="24"/>
          <w:szCs w:val="24"/>
        </w:rPr>
        <w:t>на по адресу: п. Роднички, ул. О</w:t>
      </w:r>
      <w:r w:rsidRPr="00600538">
        <w:rPr>
          <w:rFonts w:ascii="Arial" w:hAnsi="Arial" w:cs="Arial"/>
          <w:sz w:val="24"/>
          <w:szCs w:val="24"/>
        </w:rPr>
        <w:t>ктябрьская, д.1 в течении 15 дней со дня опубликования (обнародования) проекта Решения. 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</w:t>
      </w:r>
    </w:p>
    <w:p w:rsidR="004421B3" w:rsidRPr="00600538" w:rsidRDefault="004421B3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>5. Для обсуждения проекта Решения проводятся публичные слушания.</w:t>
      </w:r>
    </w:p>
    <w:p w:rsidR="004421B3" w:rsidRPr="00600538" w:rsidRDefault="004421B3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>6. Организацию и проведение публичных слушаний о</w:t>
      </w:r>
      <w:r>
        <w:rPr>
          <w:rFonts w:ascii="Arial" w:hAnsi="Arial" w:cs="Arial"/>
          <w:sz w:val="24"/>
          <w:szCs w:val="24"/>
        </w:rPr>
        <w:t xml:space="preserve">существляет Глава Динамовского </w:t>
      </w:r>
      <w:r w:rsidRPr="0060053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421B3" w:rsidRPr="00600538" w:rsidRDefault="004421B3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>7. Публичные слушания по проекту Решения назначаются решением</w:t>
      </w:r>
      <w:r>
        <w:rPr>
          <w:rFonts w:ascii="Arial" w:hAnsi="Arial" w:cs="Arial"/>
          <w:sz w:val="24"/>
          <w:szCs w:val="24"/>
        </w:rPr>
        <w:t xml:space="preserve"> Совета депутатов Динамовского </w:t>
      </w:r>
      <w:r w:rsidRPr="00600538">
        <w:rPr>
          <w:rFonts w:ascii="Arial" w:hAnsi="Arial" w:cs="Arial"/>
          <w:sz w:val="24"/>
          <w:szCs w:val="24"/>
        </w:rPr>
        <w:t xml:space="preserve"> сельского поселения и проводятся по истечении 15 дней после официального опубликования (обнародования) указанного решения.</w:t>
      </w:r>
    </w:p>
    <w:p w:rsidR="004421B3" w:rsidRPr="00600538" w:rsidRDefault="004421B3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>8. В публичных слушаниях  вправе принять участ</w:t>
      </w:r>
      <w:r>
        <w:rPr>
          <w:rFonts w:ascii="Arial" w:hAnsi="Arial" w:cs="Arial"/>
          <w:sz w:val="24"/>
          <w:szCs w:val="24"/>
        </w:rPr>
        <w:t xml:space="preserve">ие  каждый житель Динамовского </w:t>
      </w:r>
      <w:r w:rsidRPr="0060053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421B3" w:rsidRPr="00600538" w:rsidRDefault="004421B3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>9. На публичных слушаниях по проекту Решения  выступает с докладом и председательствуе</w:t>
      </w:r>
      <w:r>
        <w:rPr>
          <w:rFonts w:ascii="Arial" w:hAnsi="Arial" w:cs="Arial"/>
          <w:sz w:val="24"/>
          <w:szCs w:val="24"/>
        </w:rPr>
        <w:t xml:space="preserve">т Глава Динамовского </w:t>
      </w:r>
      <w:r w:rsidRPr="00600538">
        <w:rPr>
          <w:rFonts w:ascii="Arial" w:hAnsi="Arial" w:cs="Arial"/>
          <w:sz w:val="24"/>
          <w:szCs w:val="24"/>
        </w:rPr>
        <w:t xml:space="preserve"> сельского поселения (далее председательствующий).</w:t>
      </w:r>
    </w:p>
    <w:p w:rsidR="004421B3" w:rsidRPr="00600538" w:rsidRDefault="004421B3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>10. Для ведения протокола публичных слушаний председательствующий определяет секретаря публичных слушаний.</w:t>
      </w:r>
    </w:p>
    <w:p w:rsidR="004421B3" w:rsidRPr="00600538" w:rsidRDefault="004421B3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>11. Участникам публичных слушаний обеспечивается возможность высказать свое мнение по проекту Решения. В зависимости от количества желающих выступить, председательствующий  вправе  ограничить время любого из выступлений. Всем желающим выступить  предоставляется слово с разрешения председательствующего.</w:t>
      </w:r>
    </w:p>
    <w:p w:rsidR="004421B3" w:rsidRPr="00600538" w:rsidRDefault="004421B3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>Председательствующий вправе принять решение о перерыве в  публичных слушаниях и продолжении их в другое время.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 представить свои замечания и предложения в письменном виде. Устные замечания и предложения по проекту Решения заносятся  в протокол публичных слушаний, письменные замечания и предложения приобщаются к протоколу.</w:t>
      </w:r>
    </w:p>
    <w:p w:rsidR="004421B3" w:rsidRPr="00600538" w:rsidRDefault="004421B3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>12. По итогам публичных слушаний большинством голосов от числа присутствующих принимается заключение.</w:t>
      </w:r>
    </w:p>
    <w:p w:rsidR="004421B3" w:rsidRPr="00600538" w:rsidRDefault="004421B3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>13. Заключение по результатам публичных слушаний  подписывается председательствующим и подлежит официальному опубликованию (обнародованию).</w:t>
      </w:r>
    </w:p>
    <w:p w:rsidR="004421B3" w:rsidRPr="00600538" w:rsidRDefault="004421B3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>14. 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</w:t>
      </w:r>
    </w:p>
    <w:p w:rsidR="004421B3" w:rsidRPr="00600538" w:rsidRDefault="004421B3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 xml:space="preserve">15. Указанные замечания и предложения рассматриваются на заседании </w:t>
      </w:r>
      <w:r>
        <w:rPr>
          <w:rFonts w:ascii="Arial" w:hAnsi="Arial" w:cs="Arial"/>
          <w:sz w:val="24"/>
          <w:szCs w:val="24"/>
        </w:rPr>
        <w:t xml:space="preserve">Совета депутатов </w:t>
      </w:r>
      <w:r w:rsidRPr="00600538">
        <w:rPr>
          <w:rFonts w:ascii="Arial" w:hAnsi="Arial" w:cs="Arial"/>
          <w:sz w:val="24"/>
          <w:szCs w:val="24"/>
        </w:rPr>
        <w:t>сельского поселения.</w:t>
      </w:r>
    </w:p>
    <w:p w:rsidR="004421B3" w:rsidRPr="00600538" w:rsidRDefault="004421B3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>16. После завершения рассмотрения предложений граждан и заключения публичных слушаний</w:t>
      </w:r>
      <w:r>
        <w:rPr>
          <w:rFonts w:ascii="Arial" w:hAnsi="Arial" w:cs="Arial"/>
          <w:sz w:val="24"/>
          <w:szCs w:val="24"/>
        </w:rPr>
        <w:t xml:space="preserve">  Совет депутатов Динамовского</w:t>
      </w:r>
      <w:r w:rsidRPr="00600538">
        <w:rPr>
          <w:rFonts w:ascii="Arial" w:hAnsi="Arial" w:cs="Arial"/>
          <w:sz w:val="24"/>
          <w:szCs w:val="24"/>
        </w:rPr>
        <w:t xml:space="preserve"> сельского поселения принимает решение «О внесении изменений и д</w:t>
      </w:r>
      <w:r>
        <w:rPr>
          <w:rFonts w:ascii="Arial" w:hAnsi="Arial" w:cs="Arial"/>
          <w:sz w:val="24"/>
          <w:szCs w:val="24"/>
        </w:rPr>
        <w:t>ополнений в Устав Динамовского</w:t>
      </w:r>
      <w:r w:rsidRPr="00600538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области»</w:t>
      </w:r>
    </w:p>
    <w:p w:rsidR="004421B3" w:rsidRPr="00600538" w:rsidRDefault="004421B3" w:rsidP="001F065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421B3" w:rsidRPr="00600538" w:rsidRDefault="004421B3" w:rsidP="001F065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421B3" w:rsidRPr="00600538" w:rsidRDefault="004421B3" w:rsidP="001F0655">
      <w:pPr>
        <w:rPr>
          <w:rFonts w:ascii="Arial" w:hAnsi="Arial" w:cs="Arial"/>
          <w:sz w:val="24"/>
          <w:szCs w:val="24"/>
        </w:rPr>
      </w:pPr>
    </w:p>
    <w:p w:rsidR="004421B3" w:rsidRDefault="004421B3" w:rsidP="001F0655"/>
    <w:p w:rsidR="004421B3" w:rsidRDefault="004421B3" w:rsidP="001F0655"/>
    <w:p w:rsidR="004421B3" w:rsidRDefault="004421B3"/>
    <w:sectPr w:rsidR="004421B3" w:rsidSect="00AD02BD">
      <w:pgSz w:w="11906" w:h="16838"/>
      <w:pgMar w:top="53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51BED"/>
    <w:multiLevelType w:val="multilevel"/>
    <w:tmpl w:val="A7062990"/>
    <w:lvl w:ilvl="0">
      <w:start w:val="1"/>
      <w:numFmt w:val="decimal"/>
      <w:lvlText w:val="%1."/>
      <w:lvlJc w:val="left"/>
      <w:pPr>
        <w:ind w:left="1663" w:hanging="1095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190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63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085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1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763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873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018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1640" w:hanging="2160"/>
      </w:pPr>
      <w:rPr>
        <w:rFonts w:cs="Times New Roman"/>
      </w:rPr>
    </w:lvl>
  </w:abstractNum>
  <w:abstractNum w:abstractNumId="1">
    <w:nsid w:val="301B4007"/>
    <w:multiLevelType w:val="hybridMultilevel"/>
    <w:tmpl w:val="5C48BA68"/>
    <w:lvl w:ilvl="0" w:tplc="86F6F42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79E"/>
    <w:rsid w:val="0005506C"/>
    <w:rsid w:val="00074293"/>
    <w:rsid w:val="000E7E31"/>
    <w:rsid w:val="001973D8"/>
    <w:rsid w:val="001A40B1"/>
    <w:rsid w:val="001E1C0C"/>
    <w:rsid w:val="001F0655"/>
    <w:rsid w:val="001F439A"/>
    <w:rsid w:val="00227411"/>
    <w:rsid w:val="00287999"/>
    <w:rsid w:val="002A1D4B"/>
    <w:rsid w:val="002C534B"/>
    <w:rsid w:val="00301BC3"/>
    <w:rsid w:val="003C1D5B"/>
    <w:rsid w:val="004041B4"/>
    <w:rsid w:val="00432C6B"/>
    <w:rsid w:val="004421B3"/>
    <w:rsid w:val="00473D65"/>
    <w:rsid w:val="004A5C38"/>
    <w:rsid w:val="004F0934"/>
    <w:rsid w:val="004F6164"/>
    <w:rsid w:val="005156D6"/>
    <w:rsid w:val="005A3D5C"/>
    <w:rsid w:val="005B3257"/>
    <w:rsid w:val="005D1A00"/>
    <w:rsid w:val="00600538"/>
    <w:rsid w:val="006052EC"/>
    <w:rsid w:val="00611324"/>
    <w:rsid w:val="00722038"/>
    <w:rsid w:val="007C6830"/>
    <w:rsid w:val="00827B17"/>
    <w:rsid w:val="00844F72"/>
    <w:rsid w:val="00891D2A"/>
    <w:rsid w:val="008B635B"/>
    <w:rsid w:val="008D0D1D"/>
    <w:rsid w:val="00990E76"/>
    <w:rsid w:val="009C29DB"/>
    <w:rsid w:val="009E1B42"/>
    <w:rsid w:val="00A13A1D"/>
    <w:rsid w:val="00A42B72"/>
    <w:rsid w:val="00AB0DDE"/>
    <w:rsid w:val="00AB5A4B"/>
    <w:rsid w:val="00AD02BD"/>
    <w:rsid w:val="00B53279"/>
    <w:rsid w:val="00B64427"/>
    <w:rsid w:val="00B83543"/>
    <w:rsid w:val="00C40829"/>
    <w:rsid w:val="00C50FFB"/>
    <w:rsid w:val="00C74345"/>
    <w:rsid w:val="00C76D78"/>
    <w:rsid w:val="00CF73A3"/>
    <w:rsid w:val="00D3177D"/>
    <w:rsid w:val="00D41FDA"/>
    <w:rsid w:val="00D47291"/>
    <w:rsid w:val="00D95275"/>
    <w:rsid w:val="00DA1CA7"/>
    <w:rsid w:val="00DC2289"/>
    <w:rsid w:val="00DD6527"/>
    <w:rsid w:val="00E00E59"/>
    <w:rsid w:val="00E035A9"/>
    <w:rsid w:val="00E138D9"/>
    <w:rsid w:val="00E35CD3"/>
    <w:rsid w:val="00EC3798"/>
    <w:rsid w:val="00EE4C7B"/>
    <w:rsid w:val="00EF0624"/>
    <w:rsid w:val="00F015DD"/>
    <w:rsid w:val="00F15170"/>
    <w:rsid w:val="00F5079E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5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F0655"/>
    <w:rPr>
      <w:rFonts w:ascii="Times New Roman" w:hAnsi="Times New Roman" w:cs="Times New Roman"/>
      <w:color w:val="0000FF"/>
      <w:u w:val="none"/>
      <w:effect w:val="none"/>
    </w:rPr>
  </w:style>
  <w:style w:type="paragraph" w:styleId="BodyText">
    <w:name w:val="Body Text"/>
    <w:basedOn w:val="Normal"/>
    <w:link w:val="BodyTextChar"/>
    <w:uiPriority w:val="99"/>
    <w:rsid w:val="001F0655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0655"/>
    <w:rPr>
      <w:rFonts w:ascii="Times New Roman" w:hAnsi="Times New Roman" w:cs="Times New Roman"/>
      <w:kern w:val="2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1F06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F0655"/>
    <w:rPr>
      <w:rFonts w:ascii="Calibri" w:hAnsi="Calibri" w:cs="Times New Roman"/>
    </w:rPr>
  </w:style>
  <w:style w:type="paragraph" w:customStyle="1" w:styleId="western">
    <w:name w:val="western"/>
    <w:basedOn w:val="Normal"/>
    <w:uiPriority w:val="99"/>
    <w:rsid w:val="001F06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">
    <w:name w:val="Абзац списка1"/>
    <w:basedOn w:val="Normal"/>
    <w:uiPriority w:val="99"/>
    <w:rsid w:val="001F0655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F06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40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434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C76B7F0E8F60E82C2F711E20CF6AA4711832C036D3773CCF38F904B00111DDA3EA671E0E876A547348764v1g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</TotalTime>
  <Pages>4</Pages>
  <Words>1232</Words>
  <Characters>7027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16</cp:revision>
  <cp:lastPrinted>2019-05-16T06:11:00Z</cp:lastPrinted>
  <dcterms:created xsi:type="dcterms:W3CDTF">2019-02-07T06:04:00Z</dcterms:created>
  <dcterms:modified xsi:type="dcterms:W3CDTF">2019-05-16T06:13:00Z</dcterms:modified>
</cp:coreProperties>
</file>