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3C" w:rsidRDefault="00D3053C" w:rsidP="009C7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D3053C" w:rsidRDefault="00D3053C" w:rsidP="009C7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ДИНАМОВСКОГО СЕЛЬСКОГО ПОСЕЛЕНИЯ</w:t>
      </w:r>
      <w:r>
        <w:rPr>
          <w:b/>
          <w:sz w:val="28"/>
          <w:szCs w:val="28"/>
        </w:rPr>
        <w:br/>
        <w:t>НЕХАЕВСКОГО МУНИЦИПАЛЬНОГО РАЙОНА</w:t>
      </w:r>
      <w:r>
        <w:rPr>
          <w:b/>
          <w:sz w:val="28"/>
          <w:szCs w:val="28"/>
        </w:rPr>
        <w:br/>
        <w:t>ВОЛГОГРАДСКОЙ ОБЛАСТИ</w:t>
      </w:r>
    </w:p>
    <w:p w:rsidR="00D3053C" w:rsidRDefault="00D3053C" w:rsidP="009C7772">
      <w:pPr>
        <w:jc w:val="center"/>
        <w:rPr>
          <w:b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3053C" w:rsidRDefault="00D3053C" w:rsidP="009C7772">
      <w:pPr>
        <w:jc w:val="center"/>
        <w:rPr>
          <w:b/>
        </w:rPr>
      </w:pPr>
    </w:p>
    <w:p w:rsidR="00D3053C" w:rsidRDefault="00D3053C" w:rsidP="00F94B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Решение</w:t>
      </w:r>
    </w:p>
    <w:p w:rsidR="00D3053C" w:rsidRDefault="00D3053C" w:rsidP="009C7772">
      <w:pPr>
        <w:jc w:val="center"/>
        <w:rPr>
          <w:b/>
          <w:sz w:val="32"/>
          <w:szCs w:val="32"/>
        </w:rPr>
      </w:pPr>
    </w:p>
    <w:p w:rsidR="00D3053C" w:rsidRDefault="00D3053C" w:rsidP="009C7772">
      <w:pPr>
        <w:jc w:val="center"/>
        <w:rPr>
          <w:b/>
          <w:sz w:val="32"/>
          <w:szCs w:val="32"/>
        </w:rPr>
      </w:pPr>
    </w:p>
    <w:p w:rsidR="00D3053C" w:rsidRPr="00B02F79" w:rsidRDefault="00D3053C" w:rsidP="009C7772">
      <w:pPr>
        <w:rPr>
          <w:sz w:val="26"/>
          <w:szCs w:val="26"/>
        </w:rPr>
      </w:pPr>
      <w:r>
        <w:rPr>
          <w:sz w:val="26"/>
          <w:szCs w:val="26"/>
        </w:rPr>
        <w:t xml:space="preserve">От  10.06.2019 г                                  № 36/2 </w:t>
      </w:r>
    </w:p>
    <w:p w:rsidR="00D3053C" w:rsidRDefault="00D3053C" w:rsidP="009C7772">
      <w:pPr>
        <w:pStyle w:val="ConsPlusTitle"/>
        <w:widowControl/>
        <w:tabs>
          <w:tab w:val="left" w:pos="4956"/>
        </w:tabs>
        <w:rPr>
          <w:rFonts w:ascii="Times New Roman" w:hAnsi="Times New Roman"/>
          <w:sz w:val="26"/>
          <w:szCs w:val="26"/>
        </w:rPr>
      </w:pPr>
    </w:p>
    <w:p w:rsidR="00D3053C" w:rsidRDefault="00D3053C" w:rsidP="009C7772"/>
    <w:p w:rsidR="00D3053C" w:rsidRDefault="00D3053C" w:rsidP="009C7772"/>
    <w:p w:rsidR="00D3053C" w:rsidRPr="00D37D64" w:rsidRDefault="00D3053C" w:rsidP="009C7772">
      <w:r>
        <w:rPr>
          <w:b/>
          <w:bCs/>
          <w:sz w:val="28"/>
          <w:szCs w:val="28"/>
        </w:rPr>
        <w:t xml:space="preserve">Об </w:t>
      </w:r>
      <w:r w:rsidRPr="00D37D64">
        <w:rPr>
          <w:b/>
          <w:bCs/>
        </w:rPr>
        <w:t>установлении размера платы за пользование жилым</w:t>
      </w:r>
    </w:p>
    <w:p w:rsidR="00D3053C" w:rsidRPr="009C7772" w:rsidRDefault="00D3053C" w:rsidP="009C7772">
      <w:r w:rsidRPr="009C7772">
        <w:rPr>
          <w:b/>
          <w:bCs/>
        </w:rPr>
        <w:t>помещением (платы за наем) для нанимателей жилых</w:t>
      </w:r>
    </w:p>
    <w:p w:rsidR="00D3053C" w:rsidRPr="009C7772" w:rsidRDefault="00D3053C" w:rsidP="009C7772">
      <w:pPr>
        <w:rPr>
          <w:b/>
          <w:bCs/>
        </w:rPr>
      </w:pPr>
      <w:r w:rsidRPr="009C7772">
        <w:rPr>
          <w:b/>
          <w:bCs/>
        </w:rPr>
        <w:t xml:space="preserve">помещений по договорам социального найма </w:t>
      </w:r>
    </w:p>
    <w:p w:rsidR="00D3053C" w:rsidRPr="009C7772" w:rsidRDefault="00D3053C" w:rsidP="009C7772">
      <w:r w:rsidRPr="009C7772">
        <w:rPr>
          <w:b/>
          <w:bCs/>
        </w:rPr>
        <w:t>жилых помещений муниципального</w:t>
      </w:r>
    </w:p>
    <w:p w:rsidR="00D3053C" w:rsidRPr="009C7772" w:rsidRDefault="00D3053C" w:rsidP="009C7772">
      <w:r w:rsidRPr="009C7772">
        <w:rPr>
          <w:b/>
          <w:bCs/>
        </w:rPr>
        <w:t>жилищного фонда на 201</w:t>
      </w:r>
      <w:r>
        <w:rPr>
          <w:b/>
          <w:bCs/>
        </w:rPr>
        <w:t>9</w:t>
      </w:r>
      <w:r w:rsidRPr="009C7772">
        <w:rPr>
          <w:b/>
          <w:bCs/>
        </w:rPr>
        <w:t xml:space="preserve"> год </w:t>
      </w:r>
      <w:r w:rsidRPr="009C7772">
        <w:t>              </w:t>
      </w:r>
    </w:p>
    <w:p w:rsidR="00D3053C" w:rsidRPr="009C7772" w:rsidRDefault="00D3053C" w:rsidP="009C7772">
      <w:r w:rsidRPr="009C7772">
        <w:t> </w:t>
      </w:r>
    </w:p>
    <w:p w:rsidR="00D3053C" w:rsidRPr="009C7772" w:rsidRDefault="00D3053C" w:rsidP="009C7772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9C7772">
        <w:rPr>
          <w:sz w:val="28"/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9C7772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Динамовского сельского поселения Нехаевского муниципального района</w:t>
      </w:r>
      <w:r w:rsidRPr="009C7772">
        <w:rPr>
          <w:sz w:val="28"/>
          <w:szCs w:val="28"/>
        </w:rPr>
        <w:t>,</w:t>
      </w:r>
    </w:p>
    <w:p w:rsidR="00D3053C" w:rsidRPr="00D75368" w:rsidRDefault="00D3053C" w:rsidP="00D75368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2B1920">
        <w:t>РЕШИЛ:</w:t>
      </w:r>
    </w:p>
    <w:p w:rsidR="00D3053C" w:rsidRDefault="00D3053C" w:rsidP="009C777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C7772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становить  плату на 2019 год </w:t>
      </w:r>
      <w:r w:rsidRPr="009C7772">
        <w:rPr>
          <w:sz w:val="28"/>
          <w:szCs w:val="28"/>
        </w:rPr>
        <w:t>за</w:t>
      </w:r>
      <w:r>
        <w:rPr>
          <w:sz w:val="28"/>
          <w:szCs w:val="28"/>
        </w:rPr>
        <w:t xml:space="preserve"> пользование жилым помещением (</w:t>
      </w:r>
      <w:r w:rsidRPr="009C7772">
        <w:rPr>
          <w:sz w:val="28"/>
          <w:szCs w:val="28"/>
        </w:rPr>
        <w:t xml:space="preserve">плата за наем) для нанимателей жилых помещений по договорам социального найма </w:t>
      </w:r>
      <w:r>
        <w:rPr>
          <w:sz w:val="28"/>
          <w:szCs w:val="28"/>
        </w:rPr>
        <w:t xml:space="preserve"> </w:t>
      </w:r>
      <w:r w:rsidRPr="009C7772">
        <w:rPr>
          <w:sz w:val="28"/>
          <w:szCs w:val="28"/>
        </w:rPr>
        <w:t>жилых помещений муниципального жилищного фонда</w:t>
      </w:r>
      <w:r>
        <w:rPr>
          <w:sz w:val="28"/>
          <w:szCs w:val="28"/>
        </w:rPr>
        <w:t xml:space="preserve"> в размере  2000 (две тысячи) рублей , а так же оплату коммунальных услуг (электроснабжение, газоснабжение, водоснабжение)</w:t>
      </w:r>
    </w:p>
    <w:p w:rsidR="00D3053C" w:rsidRPr="009C7772" w:rsidRDefault="00D3053C" w:rsidP="00036DC7">
      <w:pPr>
        <w:pStyle w:val="ListParagraph"/>
        <w:ind w:left="1080"/>
        <w:jc w:val="both"/>
        <w:rPr>
          <w:sz w:val="28"/>
          <w:szCs w:val="28"/>
        </w:rPr>
      </w:pPr>
    </w:p>
    <w:p w:rsidR="00D3053C" w:rsidRDefault="00D3053C" w:rsidP="00036DC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36DC7">
        <w:rPr>
          <w:sz w:val="28"/>
          <w:szCs w:val="28"/>
        </w:rPr>
        <w:t>Настоящее постановление подлежит обнародованию</w:t>
      </w:r>
      <w:r>
        <w:rPr>
          <w:sz w:val="28"/>
          <w:szCs w:val="28"/>
        </w:rPr>
        <w:t xml:space="preserve"> и </w:t>
      </w:r>
      <w:bookmarkStart w:id="0" w:name="_GoBack"/>
      <w:bookmarkEnd w:id="0"/>
      <w:r w:rsidRPr="00036DC7">
        <w:rPr>
          <w:sz w:val="28"/>
          <w:szCs w:val="28"/>
        </w:rPr>
        <w:t>размещению на официальном сайте администрации Динамовского сельского поселения.</w:t>
      </w:r>
    </w:p>
    <w:p w:rsidR="00D3053C" w:rsidRPr="00036DC7" w:rsidRDefault="00D3053C" w:rsidP="00036DC7">
      <w:pPr>
        <w:pStyle w:val="ListParagraph"/>
        <w:rPr>
          <w:sz w:val="28"/>
          <w:szCs w:val="28"/>
        </w:rPr>
      </w:pPr>
    </w:p>
    <w:p w:rsidR="00D3053C" w:rsidRPr="00036DC7" w:rsidRDefault="00D3053C" w:rsidP="00036DC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36DC7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>оставляю за собой</w:t>
      </w:r>
      <w:r w:rsidRPr="00036DC7">
        <w:rPr>
          <w:sz w:val="28"/>
          <w:szCs w:val="28"/>
        </w:rPr>
        <w:t>.</w:t>
      </w:r>
    </w:p>
    <w:p w:rsidR="00D3053C" w:rsidRDefault="00D3053C" w:rsidP="00D55BE7">
      <w:pPr>
        <w:spacing w:before="100" w:beforeAutospacing="1" w:after="100" w:afterAutospacing="1"/>
        <w:rPr>
          <w:sz w:val="28"/>
          <w:szCs w:val="28"/>
        </w:rPr>
      </w:pPr>
    </w:p>
    <w:p w:rsidR="00D3053C" w:rsidRPr="00D55BE7" w:rsidRDefault="00D3053C" w:rsidP="00D55BE7">
      <w:pPr>
        <w:spacing w:before="100" w:beforeAutospacing="1" w:after="100" w:afterAutospacing="1"/>
      </w:pPr>
      <w:r>
        <w:rPr>
          <w:sz w:val="28"/>
          <w:szCs w:val="28"/>
        </w:rPr>
        <w:t>Г</w:t>
      </w:r>
      <w:r w:rsidRPr="002B192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B1920">
        <w:rPr>
          <w:sz w:val="28"/>
          <w:szCs w:val="28"/>
        </w:rPr>
        <w:t xml:space="preserve"> Динамовского сельского поселения  </w:t>
      </w:r>
      <w:r w:rsidRPr="002B192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B1920">
        <w:rPr>
          <w:sz w:val="28"/>
          <w:szCs w:val="28"/>
        </w:rPr>
        <w:t xml:space="preserve">   </w:t>
      </w:r>
      <w:r>
        <w:rPr>
          <w:sz w:val="28"/>
          <w:szCs w:val="28"/>
        </w:rPr>
        <w:t>Волкова Н.В.</w:t>
      </w:r>
    </w:p>
    <w:sectPr w:rsidR="00D3053C" w:rsidRPr="00D55BE7" w:rsidSect="00D75368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02B0"/>
    <w:multiLevelType w:val="hybridMultilevel"/>
    <w:tmpl w:val="7696C63A"/>
    <w:lvl w:ilvl="0" w:tplc="874037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3205483"/>
    <w:multiLevelType w:val="multilevel"/>
    <w:tmpl w:val="DC16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772"/>
    <w:rsid w:val="00036DC7"/>
    <w:rsid w:val="0008355C"/>
    <w:rsid w:val="000B3890"/>
    <w:rsid w:val="001E5904"/>
    <w:rsid w:val="002B1920"/>
    <w:rsid w:val="00325185"/>
    <w:rsid w:val="00350332"/>
    <w:rsid w:val="00380709"/>
    <w:rsid w:val="003C01D2"/>
    <w:rsid w:val="00683B5F"/>
    <w:rsid w:val="009C7772"/>
    <w:rsid w:val="00A536D5"/>
    <w:rsid w:val="00A82FA7"/>
    <w:rsid w:val="00B02F79"/>
    <w:rsid w:val="00D3053C"/>
    <w:rsid w:val="00D37D64"/>
    <w:rsid w:val="00D55BE7"/>
    <w:rsid w:val="00D75368"/>
    <w:rsid w:val="00D76AEE"/>
    <w:rsid w:val="00DB4A23"/>
    <w:rsid w:val="00DD504E"/>
    <w:rsid w:val="00EB1602"/>
    <w:rsid w:val="00F9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77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C7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50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6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</Pages>
  <Words>241</Words>
  <Characters>1375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123</cp:lastModifiedBy>
  <cp:revision>5</cp:revision>
  <cp:lastPrinted>2019-06-07T06:33:00Z</cp:lastPrinted>
  <dcterms:created xsi:type="dcterms:W3CDTF">2019-04-08T10:22:00Z</dcterms:created>
  <dcterms:modified xsi:type="dcterms:W3CDTF">2019-06-07T06:33:00Z</dcterms:modified>
</cp:coreProperties>
</file>