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1E" w:rsidRPr="00375985" w:rsidRDefault="0089401E" w:rsidP="002B19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75985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89401E" w:rsidRPr="00375985" w:rsidRDefault="0089401E" w:rsidP="002B19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75985">
        <w:rPr>
          <w:rFonts w:ascii="Times New Roman" w:hAnsi="Times New Roman"/>
          <w:b/>
          <w:sz w:val="28"/>
          <w:szCs w:val="28"/>
          <w:lang w:eastAsia="ar-SA"/>
        </w:rPr>
        <w:t>ДИНАМОВСКОГО СЕЛЬСКОГО ПОСЕЛЕНИЯ</w:t>
      </w:r>
    </w:p>
    <w:p w:rsidR="0089401E" w:rsidRDefault="0089401E" w:rsidP="002B19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75985">
        <w:rPr>
          <w:rFonts w:ascii="Times New Roman" w:hAnsi="Times New Roman"/>
          <w:b/>
          <w:sz w:val="28"/>
          <w:szCs w:val="28"/>
          <w:lang w:eastAsia="ar-SA"/>
        </w:rPr>
        <w:t xml:space="preserve">НЕХАЕВСКОГО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</w:t>
      </w:r>
      <w:r w:rsidRPr="00375985">
        <w:rPr>
          <w:rFonts w:ascii="Times New Roman" w:hAnsi="Times New Roman"/>
          <w:b/>
          <w:sz w:val="28"/>
          <w:szCs w:val="28"/>
          <w:lang w:eastAsia="ar-SA"/>
        </w:rPr>
        <w:t xml:space="preserve"> РАЙОНА</w:t>
      </w:r>
    </w:p>
    <w:p w:rsidR="0089401E" w:rsidRDefault="0089401E" w:rsidP="002B19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75985">
        <w:rPr>
          <w:rFonts w:ascii="Times New Roman" w:hAnsi="Times New Roman"/>
          <w:b/>
          <w:sz w:val="28"/>
          <w:szCs w:val="28"/>
          <w:lang w:eastAsia="ar-SA"/>
        </w:rPr>
        <w:t>ВОЛГОГРАДСКОЙ  ОБЛАСТИ</w:t>
      </w:r>
    </w:p>
    <w:p w:rsidR="0089401E" w:rsidRPr="00375985" w:rsidRDefault="0089401E" w:rsidP="002B19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______________________________________________________________</w:t>
      </w:r>
    </w:p>
    <w:p w:rsidR="0089401E" w:rsidRPr="00375985" w:rsidRDefault="0089401E" w:rsidP="002B1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9401E" w:rsidRPr="00375985" w:rsidRDefault="0089401E" w:rsidP="002B1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89401E" w:rsidRPr="00375985" w:rsidRDefault="0089401E" w:rsidP="00375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9401E" w:rsidRPr="00375985" w:rsidRDefault="0089401E" w:rsidP="00375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9401E" w:rsidRPr="002B198E" w:rsidRDefault="0089401E" w:rsidP="00375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198E">
        <w:rPr>
          <w:rFonts w:ascii="Times New Roman" w:hAnsi="Times New Roman"/>
          <w:sz w:val="28"/>
          <w:szCs w:val="28"/>
          <w:lang w:eastAsia="ru-RU"/>
        </w:rPr>
        <w:t>07.06.2019 г.                                          №   27</w:t>
      </w:r>
    </w:p>
    <w:p w:rsidR="0089401E" w:rsidRPr="00375985" w:rsidRDefault="0089401E" w:rsidP="00375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9401E" w:rsidRPr="00375985" w:rsidRDefault="0089401E" w:rsidP="00375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9401E" w:rsidRDefault="0089401E" w:rsidP="0028649D">
      <w:pPr>
        <w:widowControl w:val="0"/>
        <w:autoSpaceDE w:val="0"/>
        <w:autoSpaceDN w:val="0"/>
        <w:adjustRightInd w:val="0"/>
        <w:spacing w:after="0" w:line="270" w:lineRule="atLeast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375985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 </w:t>
      </w:r>
    </w:p>
    <w:p w:rsidR="0089401E" w:rsidRDefault="0089401E" w:rsidP="00375985">
      <w:pPr>
        <w:widowControl w:val="0"/>
        <w:autoSpaceDE w:val="0"/>
        <w:autoSpaceDN w:val="0"/>
        <w:adjustRightInd w:val="0"/>
        <w:spacing w:after="0" w:line="270" w:lineRule="atLeast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типовой формы договора </w:t>
      </w:r>
    </w:p>
    <w:p w:rsidR="0089401E" w:rsidRPr="00375985" w:rsidRDefault="0089401E" w:rsidP="00375985">
      <w:pPr>
        <w:widowControl w:val="0"/>
        <w:autoSpaceDE w:val="0"/>
        <w:autoSpaceDN w:val="0"/>
        <w:adjustRightInd w:val="0"/>
        <w:spacing w:after="0" w:line="270" w:lineRule="atLeast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социального найма жилого помещения</w:t>
      </w:r>
    </w:p>
    <w:p w:rsidR="0089401E" w:rsidRDefault="0089401E" w:rsidP="00A74C8D">
      <w:pPr>
        <w:rPr>
          <w:rFonts w:ascii="Times New Roman" w:hAnsi="Times New Roman"/>
          <w:b/>
          <w:sz w:val="28"/>
          <w:szCs w:val="28"/>
        </w:rPr>
      </w:pPr>
    </w:p>
    <w:p w:rsidR="0089401E" w:rsidRPr="0028649D" w:rsidRDefault="0089401E" w:rsidP="0028649D">
      <w:pPr>
        <w:ind w:firstLine="708"/>
        <w:rPr>
          <w:rFonts w:ascii="Times New Roman" w:hAnsi="Times New Roman"/>
          <w:sz w:val="28"/>
          <w:szCs w:val="28"/>
        </w:rPr>
      </w:pPr>
      <w:r w:rsidRPr="0028649D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Жилищным кодексом </w:t>
      </w:r>
      <w:r>
        <w:rPr>
          <w:rFonts w:ascii="Times New Roman" w:hAnsi="Times New Roman"/>
          <w:sz w:val="28"/>
          <w:szCs w:val="28"/>
        </w:rPr>
        <w:t>Российской Федерации,</w:t>
      </w:r>
    </w:p>
    <w:p w:rsidR="0089401E" w:rsidRDefault="0089401E" w:rsidP="00A74C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9401E" w:rsidRDefault="0089401E" w:rsidP="0028649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типовую форму договора социального найма жилого помещения согласно приложению.</w:t>
      </w:r>
    </w:p>
    <w:p w:rsidR="0089401E" w:rsidRDefault="0089401E" w:rsidP="0028649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подписания и подлежит обнародованию.</w:t>
      </w:r>
    </w:p>
    <w:p w:rsidR="0089401E" w:rsidRPr="0028649D" w:rsidRDefault="0089401E" w:rsidP="0028649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9401E" w:rsidRDefault="0089401E" w:rsidP="00A74C8D">
      <w:pPr>
        <w:rPr>
          <w:rFonts w:ascii="Times New Roman" w:hAnsi="Times New Roman"/>
          <w:sz w:val="28"/>
          <w:szCs w:val="28"/>
        </w:rPr>
      </w:pPr>
    </w:p>
    <w:p w:rsidR="0089401E" w:rsidRDefault="0089401E" w:rsidP="00A74C8D">
      <w:pPr>
        <w:rPr>
          <w:rFonts w:ascii="Times New Roman" w:hAnsi="Times New Roman"/>
          <w:sz w:val="28"/>
          <w:szCs w:val="28"/>
        </w:rPr>
      </w:pPr>
      <w:r w:rsidRPr="00A74C8D">
        <w:rPr>
          <w:rFonts w:ascii="Times New Roman" w:hAnsi="Times New Roman"/>
          <w:sz w:val="28"/>
          <w:szCs w:val="28"/>
        </w:rPr>
        <w:t>Глава Динамовского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Н.В. Волкова</w:t>
      </w:r>
    </w:p>
    <w:p w:rsidR="0089401E" w:rsidRDefault="0089401E" w:rsidP="00A74C8D">
      <w:pPr>
        <w:rPr>
          <w:rFonts w:ascii="Times New Roman" w:hAnsi="Times New Roman"/>
          <w:sz w:val="28"/>
          <w:szCs w:val="28"/>
        </w:rPr>
      </w:pPr>
    </w:p>
    <w:p w:rsidR="0089401E" w:rsidRDefault="0089401E">
      <w:pPr>
        <w:spacing w:after="1" w:line="280" w:lineRule="atLeast"/>
        <w:jc w:val="both"/>
        <w:outlineLvl w:val="0"/>
        <w:rPr>
          <w:rFonts w:ascii="Tahoma" w:hAnsi="Tahoma" w:cs="Tahoma"/>
          <w:sz w:val="20"/>
        </w:rPr>
      </w:pPr>
    </w:p>
    <w:p w:rsidR="0089401E" w:rsidRDefault="0089401E">
      <w:pPr>
        <w:spacing w:after="1" w:line="280" w:lineRule="atLeast"/>
        <w:jc w:val="both"/>
        <w:outlineLvl w:val="0"/>
        <w:rPr>
          <w:rFonts w:ascii="Tahoma" w:hAnsi="Tahoma" w:cs="Tahoma"/>
          <w:sz w:val="20"/>
        </w:rPr>
      </w:pPr>
    </w:p>
    <w:p w:rsidR="0089401E" w:rsidRDefault="0089401E">
      <w:pPr>
        <w:spacing w:after="1" w:line="280" w:lineRule="atLeast"/>
        <w:jc w:val="both"/>
        <w:outlineLvl w:val="0"/>
        <w:rPr>
          <w:rFonts w:ascii="Tahoma" w:hAnsi="Tahoma" w:cs="Tahoma"/>
          <w:sz w:val="20"/>
        </w:rPr>
      </w:pPr>
    </w:p>
    <w:p w:rsidR="0089401E" w:rsidRDefault="0089401E">
      <w:pPr>
        <w:spacing w:after="1" w:line="280" w:lineRule="atLeast"/>
        <w:jc w:val="both"/>
        <w:outlineLvl w:val="0"/>
        <w:rPr>
          <w:rFonts w:ascii="Tahoma" w:hAnsi="Tahoma" w:cs="Tahoma"/>
          <w:sz w:val="20"/>
        </w:rPr>
      </w:pPr>
    </w:p>
    <w:p w:rsidR="0089401E" w:rsidRDefault="0089401E">
      <w:pPr>
        <w:spacing w:after="1" w:line="280" w:lineRule="atLeast"/>
        <w:jc w:val="both"/>
        <w:outlineLvl w:val="0"/>
        <w:rPr>
          <w:rFonts w:ascii="Tahoma" w:hAnsi="Tahoma" w:cs="Tahoma"/>
          <w:sz w:val="20"/>
        </w:rPr>
      </w:pPr>
    </w:p>
    <w:p w:rsidR="0089401E" w:rsidRDefault="0089401E">
      <w:pPr>
        <w:spacing w:after="1" w:line="280" w:lineRule="atLeast"/>
        <w:jc w:val="both"/>
        <w:outlineLvl w:val="0"/>
        <w:rPr>
          <w:rFonts w:ascii="Tahoma" w:hAnsi="Tahoma" w:cs="Tahoma"/>
          <w:sz w:val="20"/>
        </w:rPr>
      </w:pPr>
    </w:p>
    <w:p w:rsidR="0089401E" w:rsidRDefault="0089401E">
      <w:pPr>
        <w:spacing w:after="1" w:line="280" w:lineRule="atLeast"/>
        <w:jc w:val="both"/>
        <w:outlineLvl w:val="0"/>
        <w:rPr>
          <w:rFonts w:ascii="Tahoma" w:hAnsi="Tahoma" w:cs="Tahoma"/>
          <w:sz w:val="20"/>
        </w:rPr>
      </w:pPr>
    </w:p>
    <w:p w:rsidR="0089401E" w:rsidRDefault="0089401E">
      <w:pPr>
        <w:spacing w:after="1" w:line="280" w:lineRule="atLeast"/>
        <w:jc w:val="both"/>
        <w:outlineLvl w:val="0"/>
        <w:rPr>
          <w:rFonts w:ascii="Tahoma" w:hAnsi="Tahoma" w:cs="Tahoma"/>
          <w:sz w:val="20"/>
        </w:rPr>
      </w:pPr>
    </w:p>
    <w:p w:rsidR="0089401E" w:rsidRDefault="0089401E">
      <w:pPr>
        <w:spacing w:after="1" w:line="280" w:lineRule="atLeast"/>
        <w:jc w:val="both"/>
        <w:outlineLvl w:val="0"/>
        <w:rPr>
          <w:rFonts w:ascii="Tahoma" w:hAnsi="Tahoma" w:cs="Tahoma"/>
          <w:sz w:val="20"/>
        </w:rPr>
      </w:pPr>
    </w:p>
    <w:p w:rsidR="0089401E" w:rsidRDefault="0089401E">
      <w:pPr>
        <w:spacing w:after="1" w:line="280" w:lineRule="atLeast"/>
        <w:jc w:val="both"/>
        <w:outlineLvl w:val="0"/>
        <w:rPr>
          <w:rFonts w:ascii="Tahoma" w:hAnsi="Tahoma" w:cs="Tahoma"/>
          <w:sz w:val="20"/>
        </w:rPr>
      </w:pPr>
    </w:p>
    <w:p w:rsidR="0089401E" w:rsidRDefault="0089401E">
      <w:pPr>
        <w:spacing w:after="1" w:line="280" w:lineRule="atLeast"/>
        <w:jc w:val="both"/>
        <w:outlineLvl w:val="0"/>
        <w:rPr>
          <w:rFonts w:ascii="Tahoma" w:hAnsi="Tahoma" w:cs="Tahoma"/>
          <w:sz w:val="20"/>
        </w:rPr>
      </w:pPr>
    </w:p>
    <w:p w:rsidR="0089401E" w:rsidRDefault="0089401E">
      <w:pPr>
        <w:spacing w:after="1" w:line="280" w:lineRule="atLeast"/>
        <w:jc w:val="both"/>
        <w:outlineLvl w:val="0"/>
        <w:rPr>
          <w:rFonts w:ascii="Tahoma" w:hAnsi="Tahoma" w:cs="Tahoma"/>
          <w:sz w:val="20"/>
        </w:rPr>
      </w:pPr>
    </w:p>
    <w:p w:rsidR="0089401E" w:rsidRDefault="0089401E">
      <w:pPr>
        <w:spacing w:after="1" w:line="280" w:lineRule="atLeast"/>
        <w:jc w:val="both"/>
        <w:outlineLvl w:val="0"/>
        <w:rPr>
          <w:rFonts w:ascii="Tahoma" w:hAnsi="Tahoma" w:cs="Tahoma"/>
          <w:sz w:val="20"/>
        </w:rPr>
      </w:pPr>
    </w:p>
    <w:p w:rsidR="0089401E" w:rsidRDefault="0089401E" w:rsidP="0028649D">
      <w:pPr>
        <w:spacing w:after="1" w:line="280" w:lineRule="atLeast"/>
        <w:rPr>
          <w:rFonts w:ascii="Times New Roman" w:hAnsi="Times New Roman"/>
          <w:b/>
          <w:sz w:val="28"/>
        </w:rPr>
      </w:pPr>
      <w:bookmarkStart w:id="1" w:name="P30"/>
      <w:bookmarkEnd w:id="1"/>
    </w:p>
    <w:p w:rsidR="0089401E" w:rsidRDefault="0089401E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</w:p>
    <w:p w:rsidR="0089401E" w:rsidRDefault="0089401E" w:rsidP="00375985">
      <w:pPr>
        <w:tabs>
          <w:tab w:val="left" w:pos="6825"/>
        </w:tabs>
        <w:spacing w:after="1" w:line="28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375985">
        <w:rPr>
          <w:rFonts w:ascii="Times New Roman" w:hAnsi="Times New Roman"/>
          <w:sz w:val="28"/>
        </w:rPr>
        <w:t>Приложение к</w:t>
      </w:r>
      <w:r>
        <w:rPr>
          <w:rFonts w:ascii="Times New Roman" w:hAnsi="Times New Roman"/>
          <w:sz w:val="28"/>
        </w:rPr>
        <w:t xml:space="preserve"> постановлению № 27</w:t>
      </w:r>
    </w:p>
    <w:p w:rsidR="0089401E" w:rsidRPr="00375985" w:rsidRDefault="0089401E" w:rsidP="00375985">
      <w:pPr>
        <w:tabs>
          <w:tab w:val="left" w:pos="6825"/>
        </w:tabs>
        <w:spacing w:after="1" w:line="28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07.06.</w:t>
      </w:r>
      <w:r w:rsidRPr="00375985">
        <w:rPr>
          <w:rFonts w:ascii="Times New Roman" w:hAnsi="Times New Roman"/>
          <w:sz w:val="28"/>
        </w:rPr>
        <w:t>2019 г.</w:t>
      </w:r>
    </w:p>
    <w:p w:rsidR="0089401E" w:rsidRPr="00375985" w:rsidRDefault="0089401E" w:rsidP="00375985">
      <w:pPr>
        <w:spacing w:after="1" w:line="280" w:lineRule="atLeast"/>
        <w:jc w:val="right"/>
        <w:rPr>
          <w:rFonts w:ascii="Times New Roman" w:hAnsi="Times New Roman"/>
          <w:sz w:val="28"/>
        </w:rPr>
      </w:pPr>
    </w:p>
    <w:p w:rsidR="0089401E" w:rsidRDefault="0089401E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</w:p>
    <w:p w:rsidR="0089401E" w:rsidRDefault="0089401E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</w:p>
    <w:p w:rsidR="0089401E" w:rsidRDefault="0089401E" w:rsidP="00375985">
      <w:pPr>
        <w:spacing w:after="1" w:line="280" w:lineRule="atLeast"/>
        <w:rPr>
          <w:rFonts w:ascii="Times New Roman" w:hAnsi="Times New Roman"/>
          <w:b/>
          <w:sz w:val="28"/>
        </w:rPr>
      </w:pPr>
    </w:p>
    <w:p w:rsidR="0089401E" w:rsidRDefault="0089401E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</w:p>
    <w:p w:rsidR="0089401E" w:rsidRDefault="0089401E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ТИПОВАЯ ФОРМА ДОГОВОРА</w:t>
      </w:r>
    </w:p>
    <w:p w:rsidR="0089401E" w:rsidRDefault="0089401E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СОЦИАЛЬНОГО НАЙМА ЖИЛОГО ПОМЕЩЕНИЯ</w:t>
      </w:r>
    </w:p>
    <w:p w:rsidR="0089401E" w:rsidRDefault="0089401E">
      <w:pPr>
        <w:spacing w:after="1" w:line="280" w:lineRule="atLeast"/>
        <w:ind w:firstLine="540"/>
        <w:jc w:val="both"/>
      </w:pPr>
    </w:p>
    <w:p w:rsidR="0089401E" w:rsidRDefault="0089401E">
      <w:pPr>
        <w:spacing w:after="1" w:line="28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________________</w:t>
      </w:r>
    </w:p>
    <w:p w:rsidR="0089401E" w:rsidRDefault="0089401E">
      <w:pPr>
        <w:spacing w:after="1" w:line="280" w:lineRule="atLeast"/>
        <w:jc w:val="center"/>
        <w:rPr>
          <w:rFonts w:ascii="Times New Roman" w:hAnsi="Times New Roman"/>
          <w:sz w:val="28"/>
        </w:rPr>
      </w:pPr>
    </w:p>
    <w:p w:rsidR="0089401E" w:rsidRPr="00122D4B" w:rsidRDefault="0089401E" w:rsidP="00122D4B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</w:p>
    <w:p w:rsidR="0089401E" w:rsidRPr="00122D4B" w:rsidRDefault="0089401E" w:rsidP="00122D4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01E" w:rsidRDefault="0089401E" w:rsidP="00122D4B">
      <w:pPr>
        <w:tabs>
          <w:tab w:val="left" w:pos="6870"/>
        </w:tabs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пос. Динамо                                                                   «___» __________20 ___г. </w:t>
      </w:r>
    </w:p>
    <w:p w:rsidR="0089401E" w:rsidRPr="00122D4B" w:rsidRDefault="0089401E" w:rsidP="00122D4B">
      <w:pPr>
        <w:tabs>
          <w:tab w:val="left" w:pos="6870"/>
        </w:tabs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89401E" w:rsidRDefault="0089401E" w:rsidP="00122D4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89401E" w:rsidRPr="00122D4B" w:rsidRDefault="0089401E" w:rsidP="00D379E3">
      <w:pPr>
        <w:spacing w:after="1"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Динамовского сельского поселения Нехаевского муниципального района Волгоградской области, в лице главы Динамовского сельского поселения Волковой Н.В., действующей на основании Устава Динамовского сельского поселения, </w:t>
      </w:r>
      <w:r w:rsidRPr="00122D4B">
        <w:rPr>
          <w:rFonts w:ascii="Times New Roman" w:hAnsi="Times New Roman"/>
          <w:sz w:val="28"/>
          <w:szCs w:val="28"/>
        </w:rPr>
        <w:t>именуем</w:t>
      </w:r>
      <w:r>
        <w:rPr>
          <w:rFonts w:ascii="Times New Roman" w:hAnsi="Times New Roman"/>
          <w:sz w:val="28"/>
          <w:szCs w:val="28"/>
        </w:rPr>
        <w:t>ая</w:t>
      </w:r>
      <w:r w:rsidRPr="00122D4B">
        <w:rPr>
          <w:rFonts w:ascii="Times New Roman" w:hAnsi="Times New Roman"/>
          <w:sz w:val="28"/>
          <w:szCs w:val="28"/>
        </w:rPr>
        <w:t xml:space="preserve"> в дальнейшем Наймодатель,    с    одной    стороны,    и</w:t>
      </w:r>
    </w:p>
    <w:p w:rsidR="0089401E" w:rsidRPr="00122D4B" w:rsidRDefault="0089401E" w:rsidP="00122D4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гражданин(ка) ___________________________________________________,</w:t>
      </w:r>
    </w:p>
    <w:p w:rsidR="0089401E" w:rsidRPr="00122D4B" w:rsidRDefault="0089401E" w:rsidP="00122D4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 xml:space="preserve">                           (фамилия, имя, отчество)</w:t>
      </w:r>
    </w:p>
    <w:p w:rsidR="0089401E" w:rsidRPr="00122D4B" w:rsidRDefault="0089401E" w:rsidP="00122D4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именуемый в дальнейшем Наниматель, с другой стороны, на  основании</w:t>
      </w:r>
    </w:p>
    <w:p w:rsidR="0089401E" w:rsidRPr="00122D4B" w:rsidRDefault="0089401E" w:rsidP="00122D4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решения о предоставлении жилого помещения от "__" _______</w:t>
      </w:r>
      <w:r>
        <w:rPr>
          <w:rFonts w:ascii="Times New Roman" w:hAnsi="Times New Roman"/>
          <w:sz w:val="28"/>
          <w:szCs w:val="28"/>
        </w:rPr>
        <w:t>_ 20 ___</w:t>
      </w:r>
      <w:r w:rsidRPr="00122D4B">
        <w:rPr>
          <w:rFonts w:ascii="Times New Roman" w:hAnsi="Times New Roman"/>
          <w:sz w:val="28"/>
          <w:szCs w:val="28"/>
        </w:rPr>
        <w:t xml:space="preserve"> г.</w:t>
      </w:r>
    </w:p>
    <w:p w:rsidR="0089401E" w:rsidRPr="00122D4B" w:rsidRDefault="0089401E" w:rsidP="00122D4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122D4B">
        <w:rPr>
          <w:rFonts w:ascii="Times New Roman" w:hAnsi="Times New Roman"/>
          <w:sz w:val="28"/>
          <w:szCs w:val="28"/>
        </w:rPr>
        <w:t xml:space="preserve"> _____________ заключили настоящий договор о нижеследующем.</w:t>
      </w:r>
    </w:p>
    <w:p w:rsidR="0089401E" w:rsidRPr="00122D4B" w:rsidRDefault="0089401E" w:rsidP="00122D4B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</w:p>
    <w:p w:rsidR="0089401E" w:rsidRPr="00D0027B" w:rsidRDefault="0089401E" w:rsidP="00D0027B">
      <w:pPr>
        <w:spacing w:after="1" w:line="280" w:lineRule="atLeas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027B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89401E" w:rsidRPr="00D0027B" w:rsidRDefault="0089401E" w:rsidP="00D0027B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9401E" w:rsidRPr="00122D4B" w:rsidRDefault="0089401E" w:rsidP="00122D4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 xml:space="preserve">    1. Наймодатель передает Нанимателю и  членам   его   семьи 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D4B">
        <w:rPr>
          <w:rFonts w:ascii="Times New Roman" w:hAnsi="Times New Roman"/>
          <w:sz w:val="28"/>
          <w:szCs w:val="28"/>
        </w:rPr>
        <w:t>бессрочное владение и пользование изолированное жилое   помещение,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D4B">
        <w:rPr>
          <w:rFonts w:ascii="Times New Roman" w:hAnsi="Times New Roman"/>
          <w:sz w:val="28"/>
          <w:szCs w:val="28"/>
        </w:rPr>
        <w:t xml:space="preserve">находящееся в </w:t>
      </w:r>
      <w:r>
        <w:rPr>
          <w:rFonts w:ascii="Times New Roman" w:hAnsi="Times New Roman"/>
          <w:sz w:val="28"/>
          <w:szCs w:val="28"/>
        </w:rPr>
        <w:t xml:space="preserve">муниципальной собственности, </w:t>
      </w:r>
      <w:r w:rsidRPr="00122D4B">
        <w:rPr>
          <w:rFonts w:ascii="Times New Roman" w:hAnsi="Times New Roman"/>
          <w:sz w:val="28"/>
          <w:szCs w:val="28"/>
        </w:rPr>
        <w:t>состоящее из ___ ко</w:t>
      </w:r>
      <w:r>
        <w:rPr>
          <w:rFonts w:ascii="Times New Roman" w:hAnsi="Times New Roman"/>
          <w:sz w:val="28"/>
          <w:szCs w:val="28"/>
        </w:rPr>
        <w:t xml:space="preserve">мнат(ы) в </w:t>
      </w:r>
      <w:r w:rsidRPr="00122D4B">
        <w:rPr>
          <w:rFonts w:ascii="Times New Roman" w:hAnsi="Times New Roman"/>
          <w:sz w:val="28"/>
          <w:szCs w:val="28"/>
        </w:rPr>
        <w:t xml:space="preserve">квартире (доме) </w:t>
      </w:r>
      <w:r>
        <w:rPr>
          <w:rFonts w:ascii="Times New Roman" w:hAnsi="Times New Roman"/>
          <w:sz w:val="28"/>
          <w:szCs w:val="28"/>
        </w:rPr>
        <w:t xml:space="preserve">(нужное подчеркнуть), </w:t>
      </w:r>
      <w:r w:rsidRPr="00122D4B">
        <w:rPr>
          <w:rFonts w:ascii="Times New Roman" w:hAnsi="Times New Roman"/>
          <w:sz w:val="28"/>
          <w:szCs w:val="28"/>
        </w:rPr>
        <w:t>общей площадью _____ кв. метров, в том числе жилой</w:t>
      </w:r>
      <w:r>
        <w:rPr>
          <w:rFonts w:ascii="Times New Roman" w:hAnsi="Times New Roman"/>
          <w:sz w:val="28"/>
          <w:szCs w:val="28"/>
        </w:rPr>
        <w:t>_____</w:t>
      </w:r>
      <w:r w:rsidRPr="00122D4B">
        <w:rPr>
          <w:rFonts w:ascii="Times New Roman" w:hAnsi="Times New Roman"/>
          <w:sz w:val="28"/>
          <w:szCs w:val="28"/>
        </w:rPr>
        <w:t>кв. метров, по адресу: _____________________________________</w:t>
      </w:r>
    </w:p>
    <w:p w:rsidR="0089401E" w:rsidRDefault="0089401E" w:rsidP="00D379E3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№ ______</w:t>
      </w:r>
      <w:r w:rsidRPr="00122D4B">
        <w:rPr>
          <w:rFonts w:ascii="Times New Roman" w:hAnsi="Times New Roman"/>
          <w:sz w:val="28"/>
          <w:szCs w:val="28"/>
        </w:rPr>
        <w:t>, квартира N ____________,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D4B">
        <w:rPr>
          <w:rFonts w:ascii="Times New Roman" w:hAnsi="Times New Roman"/>
          <w:sz w:val="28"/>
          <w:szCs w:val="28"/>
        </w:rPr>
        <w:t>проживания в нем, а также обеспечивает предоставление   за   плату</w:t>
      </w:r>
      <w:r>
        <w:rPr>
          <w:rFonts w:ascii="Times New Roman" w:hAnsi="Times New Roman"/>
          <w:sz w:val="28"/>
          <w:szCs w:val="28"/>
        </w:rPr>
        <w:t xml:space="preserve"> в размере  ____________</w:t>
      </w:r>
    </w:p>
    <w:p w:rsidR="0089401E" w:rsidRPr="00122D4B" w:rsidRDefault="0089401E" w:rsidP="00D379E3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______________________________) рублей и оплату</w:t>
      </w:r>
      <w:r>
        <w:rPr>
          <w:rFonts w:ascii="Times New Roman" w:hAnsi="Times New Roman"/>
          <w:sz w:val="28"/>
          <w:szCs w:val="28"/>
        </w:rPr>
        <w:tab/>
        <w:t>коммунальных услуг:</w:t>
      </w:r>
      <w:r w:rsidRPr="00122D4B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89401E" w:rsidRPr="00D379E3" w:rsidRDefault="0089401E" w:rsidP="00D379E3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D379E3">
        <w:rPr>
          <w:rFonts w:ascii="Times New Roman" w:hAnsi="Times New Roman"/>
          <w:sz w:val="24"/>
          <w:szCs w:val="24"/>
        </w:rPr>
        <w:t xml:space="preserve">                    (электроснабжение, газоснабжение, в том числе</w:t>
      </w:r>
    </w:p>
    <w:p w:rsidR="0089401E" w:rsidRPr="00D379E3" w:rsidRDefault="0089401E" w:rsidP="00122D4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D379E3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89401E" w:rsidRPr="00D379E3" w:rsidRDefault="0089401E" w:rsidP="00122D4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D379E3">
        <w:rPr>
          <w:rFonts w:ascii="Times New Roman" w:hAnsi="Times New Roman"/>
          <w:sz w:val="24"/>
          <w:szCs w:val="24"/>
        </w:rPr>
        <w:t xml:space="preserve">      газ в баллонах, холодное водоснабжение, водоотведение</w:t>
      </w:r>
    </w:p>
    <w:p w:rsidR="0089401E" w:rsidRPr="00122D4B" w:rsidRDefault="0089401E" w:rsidP="00122D4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401E" w:rsidRPr="00D379E3" w:rsidRDefault="0089401E" w:rsidP="00122D4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D379E3">
        <w:rPr>
          <w:rFonts w:ascii="Times New Roman" w:hAnsi="Times New Roman"/>
          <w:sz w:val="24"/>
          <w:szCs w:val="24"/>
        </w:rPr>
        <w:t>(канализация), горячее водоснабжение и теплоснабжение (отопление),</w:t>
      </w:r>
    </w:p>
    <w:p w:rsidR="0089401E" w:rsidRPr="00122D4B" w:rsidRDefault="0089401E" w:rsidP="00122D4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401E" w:rsidRPr="00D379E3" w:rsidRDefault="0089401E" w:rsidP="00122D4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D379E3">
        <w:rPr>
          <w:rFonts w:ascii="Times New Roman" w:hAnsi="Times New Roman"/>
          <w:sz w:val="24"/>
          <w:szCs w:val="24"/>
        </w:rPr>
        <w:t xml:space="preserve"> в том числе приобретение и доставка твердого топлива при наличии</w:t>
      </w:r>
    </w:p>
    <w:p w:rsidR="0089401E" w:rsidRPr="00122D4B" w:rsidRDefault="0089401E" w:rsidP="00122D4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89401E" w:rsidRPr="00D379E3" w:rsidRDefault="0089401E" w:rsidP="00122D4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122D4B">
        <w:rPr>
          <w:rFonts w:ascii="Times New Roman" w:hAnsi="Times New Roman"/>
          <w:sz w:val="28"/>
          <w:szCs w:val="28"/>
        </w:rPr>
        <w:t xml:space="preserve">               </w:t>
      </w:r>
      <w:r w:rsidRPr="00D379E3">
        <w:rPr>
          <w:rFonts w:ascii="Times New Roman" w:hAnsi="Times New Roman"/>
          <w:sz w:val="24"/>
          <w:szCs w:val="24"/>
        </w:rPr>
        <w:t>печного отопления, - нужное указать)</w:t>
      </w:r>
    </w:p>
    <w:p w:rsidR="0089401E" w:rsidRPr="00122D4B" w:rsidRDefault="0089401E" w:rsidP="00122D4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89401E" w:rsidRPr="00122D4B" w:rsidRDefault="0089401E" w:rsidP="00122D4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3. Совместно с Нанимателем в жилое помещение вселяются следующие члены семьи:</w:t>
      </w:r>
    </w:p>
    <w:p w:rsidR="0089401E" w:rsidRPr="00122D4B" w:rsidRDefault="0089401E" w:rsidP="00122D4B">
      <w:pPr>
        <w:spacing w:before="200"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1) ______________________________________________________________;</w:t>
      </w:r>
    </w:p>
    <w:p w:rsidR="0089401E" w:rsidRPr="00D0027B" w:rsidRDefault="0089401E" w:rsidP="00122D4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D0027B">
        <w:rPr>
          <w:rFonts w:ascii="Times New Roman" w:hAnsi="Times New Roman"/>
          <w:sz w:val="24"/>
          <w:szCs w:val="24"/>
        </w:rPr>
        <w:t xml:space="preserve">           (фамилия, имя, отчество члена семьи и степень</w:t>
      </w:r>
    </w:p>
    <w:p w:rsidR="0089401E" w:rsidRPr="00D0027B" w:rsidRDefault="0089401E" w:rsidP="00122D4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D0027B">
        <w:rPr>
          <w:rFonts w:ascii="Times New Roman" w:hAnsi="Times New Roman"/>
          <w:sz w:val="24"/>
          <w:szCs w:val="24"/>
        </w:rPr>
        <w:t xml:space="preserve">                      родства с Нанимателем)</w:t>
      </w:r>
    </w:p>
    <w:p w:rsidR="0089401E" w:rsidRPr="00122D4B" w:rsidRDefault="0089401E" w:rsidP="00122D4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2) ______________________________________________________________;</w:t>
      </w:r>
    </w:p>
    <w:p w:rsidR="0089401E" w:rsidRPr="00D0027B" w:rsidRDefault="0089401E" w:rsidP="00122D4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122D4B">
        <w:rPr>
          <w:rFonts w:ascii="Times New Roman" w:hAnsi="Times New Roman"/>
          <w:sz w:val="28"/>
          <w:szCs w:val="28"/>
        </w:rPr>
        <w:t xml:space="preserve">           </w:t>
      </w:r>
      <w:r w:rsidRPr="00D0027B">
        <w:rPr>
          <w:rFonts w:ascii="Times New Roman" w:hAnsi="Times New Roman"/>
          <w:sz w:val="24"/>
          <w:szCs w:val="24"/>
        </w:rPr>
        <w:t>(фамилия, имя, отчество члена семьи и степень</w:t>
      </w:r>
    </w:p>
    <w:p w:rsidR="0089401E" w:rsidRPr="00D0027B" w:rsidRDefault="0089401E" w:rsidP="00122D4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D0027B">
        <w:rPr>
          <w:rFonts w:ascii="Times New Roman" w:hAnsi="Times New Roman"/>
          <w:sz w:val="24"/>
          <w:szCs w:val="24"/>
        </w:rPr>
        <w:t xml:space="preserve">                      родства с Нанимателем)</w:t>
      </w:r>
    </w:p>
    <w:p w:rsidR="0089401E" w:rsidRPr="00122D4B" w:rsidRDefault="0089401E" w:rsidP="00122D4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3) ______________________________________________________________.</w:t>
      </w:r>
    </w:p>
    <w:p w:rsidR="0089401E" w:rsidRPr="00D0027B" w:rsidRDefault="0089401E" w:rsidP="00122D4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D0027B">
        <w:rPr>
          <w:rFonts w:ascii="Times New Roman" w:hAnsi="Times New Roman"/>
          <w:sz w:val="24"/>
          <w:szCs w:val="24"/>
        </w:rPr>
        <w:t xml:space="preserve">           (фамилия, имя, отчество члена семьи и степень</w:t>
      </w:r>
    </w:p>
    <w:p w:rsidR="0089401E" w:rsidRPr="00D0027B" w:rsidRDefault="0089401E" w:rsidP="00122D4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D0027B">
        <w:rPr>
          <w:rFonts w:ascii="Times New Roman" w:hAnsi="Times New Roman"/>
          <w:sz w:val="24"/>
          <w:szCs w:val="24"/>
        </w:rPr>
        <w:t xml:space="preserve">                      родства с Нанимателем)</w:t>
      </w:r>
    </w:p>
    <w:p w:rsidR="0089401E" w:rsidRPr="00D0027B" w:rsidRDefault="0089401E" w:rsidP="00122D4B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401E" w:rsidRPr="00122D4B" w:rsidRDefault="0089401E" w:rsidP="00122D4B">
      <w:pPr>
        <w:spacing w:after="1" w:line="280" w:lineRule="atLeast"/>
        <w:jc w:val="both"/>
        <w:outlineLvl w:val="1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II. Обязанности сторон</w:t>
      </w:r>
    </w:p>
    <w:p w:rsidR="0089401E" w:rsidRPr="00122D4B" w:rsidRDefault="0089401E" w:rsidP="00122D4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01E" w:rsidRPr="00D0027B" w:rsidRDefault="0089401E" w:rsidP="00D0027B">
      <w:pPr>
        <w:spacing w:after="1" w:line="280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0027B">
        <w:rPr>
          <w:rFonts w:ascii="Times New Roman" w:hAnsi="Times New Roman"/>
          <w:b/>
          <w:sz w:val="28"/>
          <w:szCs w:val="28"/>
        </w:rPr>
        <w:t>4. Наниматель обязан: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 xml:space="preserve">б) соблюдать </w:t>
      </w:r>
      <w:hyperlink r:id="rId5" w:history="1">
        <w:r w:rsidRPr="00D379E3">
          <w:rPr>
            <w:rFonts w:ascii="Times New Roman" w:hAnsi="Times New Roman"/>
            <w:sz w:val="28"/>
            <w:szCs w:val="28"/>
          </w:rPr>
          <w:t>правила</w:t>
        </w:r>
      </w:hyperlink>
      <w:r w:rsidRPr="00122D4B">
        <w:rPr>
          <w:rFonts w:ascii="Times New Roman" w:hAnsi="Times New Roman"/>
          <w:sz w:val="28"/>
          <w:szCs w:val="28"/>
        </w:rPr>
        <w:t xml:space="preserve"> пользования жилыми помещениями;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е) производить текущий ремонт занимаемого жилого помещения.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 xml:space="preserve"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6" w:history="1">
        <w:r w:rsidRPr="00D379E3">
          <w:rPr>
            <w:rFonts w:ascii="Times New Roman" w:hAnsi="Times New Roman"/>
            <w:sz w:val="28"/>
            <w:szCs w:val="28"/>
          </w:rPr>
          <w:t>кодексом</w:t>
        </w:r>
      </w:hyperlink>
      <w:r w:rsidRPr="00122D4B">
        <w:rPr>
          <w:rFonts w:ascii="Times New Roman" w:hAnsi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7" w:history="1">
        <w:r w:rsidRPr="00D379E3">
          <w:rPr>
            <w:rFonts w:ascii="Times New Roman" w:hAnsi="Times New Roman"/>
            <w:sz w:val="28"/>
            <w:szCs w:val="28"/>
          </w:rPr>
          <w:t>кодексом</w:t>
        </w:r>
      </w:hyperlink>
      <w:r w:rsidRPr="00122D4B">
        <w:rPr>
          <w:rFonts w:ascii="Times New Roman" w:hAnsi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 xml:space="preserve">н) нести иные обязанности, предусмотренные Жилищным </w:t>
      </w:r>
      <w:hyperlink r:id="rId8" w:history="1">
        <w:r w:rsidRPr="00D379E3">
          <w:rPr>
            <w:rFonts w:ascii="Times New Roman" w:hAnsi="Times New Roman"/>
            <w:sz w:val="28"/>
            <w:szCs w:val="28"/>
          </w:rPr>
          <w:t>кодексом</w:t>
        </w:r>
      </w:hyperlink>
      <w:r w:rsidRPr="00D379E3">
        <w:rPr>
          <w:rFonts w:ascii="Times New Roman" w:hAnsi="Times New Roman"/>
          <w:sz w:val="28"/>
          <w:szCs w:val="28"/>
        </w:rPr>
        <w:t xml:space="preserve"> </w:t>
      </w:r>
      <w:r w:rsidRPr="00122D4B">
        <w:rPr>
          <w:rFonts w:ascii="Times New Roman" w:hAnsi="Times New Roman"/>
          <w:sz w:val="28"/>
          <w:szCs w:val="28"/>
        </w:rPr>
        <w:t>Российской Федерации и федеральными законами.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5. Наймодатель обязан: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в) осуществлять капитальный ремонт жилого помещения.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9" w:history="1">
        <w:r w:rsidRPr="00D379E3">
          <w:rPr>
            <w:rFonts w:ascii="Times New Roman" w:hAnsi="Times New Roman"/>
            <w:sz w:val="28"/>
            <w:szCs w:val="28"/>
          </w:rPr>
          <w:t>кодексом</w:t>
        </w:r>
      </w:hyperlink>
      <w:r w:rsidRPr="00122D4B">
        <w:rPr>
          <w:rFonts w:ascii="Times New Roman" w:hAnsi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89401E" w:rsidRPr="00122D4B" w:rsidRDefault="0089401E" w:rsidP="00122D4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01E" w:rsidRPr="00D0027B" w:rsidRDefault="0089401E" w:rsidP="00D0027B">
      <w:pPr>
        <w:spacing w:after="1" w:line="280" w:lineRule="atLeas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027B">
        <w:rPr>
          <w:rFonts w:ascii="Times New Roman" w:hAnsi="Times New Roman"/>
          <w:b/>
          <w:sz w:val="28"/>
          <w:szCs w:val="28"/>
        </w:rPr>
        <w:t>III. Права сторон</w:t>
      </w:r>
    </w:p>
    <w:p w:rsidR="0089401E" w:rsidRPr="00122D4B" w:rsidRDefault="0089401E" w:rsidP="00122D4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01E" w:rsidRPr="00122D4B" w:rsidRDefault="0089401E" w:rsidP="00122D4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6. Наниматель вправе: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а) пользоваться общим имуществом многоквартирного дома;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10" w:history="1">
        <w:r w:rsidRPr="00D0027B">
          <w:rPr>
            <w:rFonts w:ascii="Times New Roman" w:hAnsi="Times New Roman"/>
            <w:sz w:val="28"/>
            <w:szCs w:val="28"/>
          </w:rPr>
          <w:t>кодексом</w:t>
        </w:r>
      </w:hyperlink>
      <w:r w:rsidRPr="00122D4B">
        <w:rPr>
          <w:rFonts w:ascii="Times New Roman" w:hAnsi="Times New Roman"/>
          <w:sz w:val="28"/>
          <w:szCs w:val="28"/>
        </w:rPr>
        <w:t xml:space="preserve"> Российской Федерации и федеральными законами.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8. Наймодатель вправе: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89401E" w:rsidRPr="00122D4B" w:rsidRDefault="0089401E" w:rsidP="00122D4B">
      <w:pPr>
        <w:spacing w:before="36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89401E" w:rsidRPr="00122D4B" w:rsidRDefault="0089401E" w:rsidP="00122D4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01E" w:rsidRPr="00D0027B" w:rsidRDefault="0089401E" w:rsidP="00D0027B">
      <w:pPr>
        <w:spacing w:after="1" w:line="280" w:lineRule="atLeas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027B">
        <w:rPr>
          <w:rFonts w:ascii="Times New Roman" w:hAnsi="Times New Roman"/>
          <w:b/>
          <w:sz w:val="28"/>
          <w:szCs w:val="28"/>
        </w:rPr>
        <w:t>IV. Порядок изменения, расторжения</w:t>
      </w:r>
    </w:p>
    <w:p w:rsidR="0089401E" w:rsidRPr="00D0027B" w:rsidRDefault="0089401E" w:rsidP="00D0027B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0027B">
        <w:rPr>
          <w:rFonts w:ascii="Times New Roman" w:hAnsi="Times New Roman"/>
          <w:b/>
          <w:sz w:val="28"/>
          <w:szCs w:val="28"/>
        </w:rPr>
        <w:t>и прекращения договора</w:t>
      </w:r>
    </w:p>
    <w:p w:rsidR="0089401E" w:rsidRPr="00122D4B" w:rsidRDefault="0089401E" w:rsidP="00122D4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01E" w:rsidRPr="00122D4B" w:rsidRDefault="0089401E" w:rsidP="00122D4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а) использование Нанимателем жилого помещения не по назначению;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11" w:history="1">
        <w:r w:rsidRPr="00D0027B">
          <w:rPr>
            <w:rFonts w:ascii="Times New Roman" w:hAnsi="Times New Roman"/>
            <w:sz w:val="28"/>
            <w:szCs w:val="28"/>
          </w:rPr>
          <w:t>кодексом</w:t>
        </w:r>
      </w:hyperlink>
      <w:r w:rsidRPr="00122D4B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9401E" w:rsidRPr="00122D4B" w:rsidRDefault="0089401E" w:rsidP="00122D4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01E" w:rsidRPr="00D0027B" w:rsidRDefault="0089401E" w:rsidP="00D0027B">
      <w:pPr>
        <w:spacing w:after="1" w:line="280" w:lineRule="atLeas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027B">
        <w:rPr>
          <w:rFonts w:ascii="Times New Roman" w:hAnsi="Times New Roman"/>
          <w:b/>
          <w:sz w:val="28"/>
          <w:szCs w:val="28"/>
        </w:rPr>
        <w:t>V. Прочие условия</w:t>
      </w:r>
    </w:p>
    <w:p w:rsidR="0089401E" w:rsidRPr="00122D4B" w:rsidRDefault="0089401E" w:rsidP="00122D4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01E" w:rsidRPr="00122D4B" w:rsidRDefault="0089401E" w:rsidP="00122D4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89401E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22D4B">
        <w:rPr>
          <w:rFonts w:ascii="Times New Roman" w:hAnsi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89401E" w:rsidRPr="00122D4B" w:rsidRDefault="0089401E" w:rsidP="00122D4B">
      <w:pPr>
        <w:spacing w:before="280"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01E" w:rsidRPr="00122D4B" w:rsidRDefault="0089401E" w:rsidP="00122D4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01E" w:rsidRPr="00D0027B" w:rsidRDefault="0089401E" w:rsidP="00122D4B">
      <w:pPr>
        <w:spacing w:after="1" w:line="200" w:lineRule="atLeast"/>
        <w:jc w:val="both"/>
        <w:rPr>
          <w:rFonts w:ascii="Times New Roman" w:hAnsi="Times New Roman"/>
          <w:b/>
          <w:sz w:val="28"/>
          <w:szCs w:val="28"/>
        </w:rPr>
      </w:pPr>
      <w:r w:rsidRPr="00D0027B">
        <w:rPr>
          <w:rFonts w:ascii="Times New Roman" w:hAnsi="Times New Roman"/>
          <w:b/>
          <w:sz w:val="28"/>
          <w:szCs w:val="28"/>
        </w:rPr>
        <w:t xml:space="preserve">       Наймодатель:                                                              Наниматель  </w:t>
      </w:r>
    </w:p>
    <w:p w:rsidR="0089401E" w:rsidRDefault="0089401E" w:rsidP="00122D4B">
      <w:pPr>
        <w:jc w:val="both"/>
        <w:rPr>
          <w:rFonts w:ascii="Times New Roman" w:hAnsi="Times New Roman"/>
          <w:sz w:val="28"/>
          <w:szCs w:val="28"/>
        </w:rPr>
      </w:pPr>
    </w:p>
    <w:p w:rsidR="0089401E" w:rsidRDefault="0089401E" w:rsidP="00D002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Динамовского                            ______________________</w:t>
      </w:r>
    </w:p>
    <w:p w:rsidR="0089401E" w:rsidRDefault="0089401E" w:rsidP="00D002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______________________</w:t>
      </w:r>
    </w:p>
    <w:p w:rsidR="0089401E" w:rsidRDefault="0089401E" w:rsidP="00D0027B">
      <w:pPr>
        <w:tabs>
          <w:tab w:val="left" w:pos="58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Нехаевского муниципального района</w:t>
      </w:r>
      <w:r>
        <w:rPr>
          <w:rFonts w:ascii="Times New Roman" w:hAnsi="Times New Roman"/>
          <w:sz w:val="28"/>
          <w:szCs w:val="28"/>
        </w:rPr>
        <w:tab/>
        <w:t xml:space="preserve"> ______________________</w:t>
      </w:r>
    </w:p>
    <w:p w:rsidR="0089401E" w:rsidRDefault="0089401E" w:rsidP="00D0027B">
      <w:pPr>
        <w:tabs>
          <w:tab w:val="left" w:pos="58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Динамовского сельского</w:t>
      </w:r>
      <w:r>
        <w:rPr>
          <w:rFonts w:ascii="Times New Roman" w:hAnsi="Times New Roman"/>
          <w:sz w:val="28"/>
          <w:szCs w:val="28"/>
        </w:rPr>
        <w:tab/>
        <w:t xml:space="preserve"> ______________________</w:t>
      </w:r>
    </w:p>
    <w:p w:rsidR="0089401E" w:rsidRDefault="0089401E" w:rsidP="00D0027B">
      <w:pPr>
        <w:tabs>
          <w:tab w:val="left" w:pos="58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 xml:space="preserve"> ______________________</w:t>
      </w:r>
    </w:p>
    <w:p w:rsidR="0089401E" w:rsidRPr="00122D4B" w:rsidRDefault="0089401E" w:rsidP="00D0027B">
      <w:pPr>
        <w:tabs>
          <w:tab w:val="left" w:pos="58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_____________(Волкова Н.В.)</w:t>
      </w:r>
      <w:r>
        <w:rPr>
          <w:rFonts w:ascii="Times New Roman" w:hAnsi="Times New Roman"/>
          <w:sz w:val="28"/>
          <w:szCs w:val="28"/>
        </w:rPr>
        <w:tab/>
        <w:t xml:space="preserve"> ______________________</w:t>
      </w:r>
    </w:p>
    <w:sectPr w:rsidR="0089401E" w:rsidRPr="00122D4B" w:rsidSect="000D70A9">
      <w:pgSz w:w="11906" w:h="16838"/>
      <w:pgMar w:top="89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03A"/>
    <w:multiLevelType w:val="hybridMultilevel"/>
    <w:tmpl w:val="15BE7866"/>
    <w:lvl w:ilvl="0" w:tplc="84EE19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FAC49D2"/>
    <w:multiLevelType w:val="hybridMultilevel"/>
    <w:tmpl w:val="B504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55C"/>
    <w:rsid w:val="000367CF"/>
    <w:rsid w:val="000D70A9"/>
    <w:rsid w:val="00122D4B"/>
    <w:rsid w:val="001651D5"/>
    <w:rsid w:val="0028649D"/>
    <w:rsid w:val="002B198E"/>
    <w:rsid w:val="00375985"/>
    <w:rsid w:val="003E56B7"/>
    <w:rsid w:val="003F0A2A"/>
    <w:rsid w:val="0053151C"/>
    <w:rsid w:val="006051C5"/>
    <w:rsid w:val="007067EE"/>
    <w:rsid w:val="0073221C"/>
    <w:rsid w:val="0079584F"/>
    <w:rsid w:val="007A61F2"/>
    <w:rsid w:val="007D100E"/>
    <w:rsid w:val="0089401E"/>
    <w:rsid w:val="008C6960"/>
    <w:rsid w:val="0098255C"/>
    <w:rsid w:val="00A74C8D"/>
    <w:rsid w:val="00BD219D"/>
    <w:rsid w:val="00C0370A"/>
    <w:rsid w:val="00CF1CD0"/>
    <w:rsid w:val="00D0027B"/>
    <w:rsid w:val="00D379E3"/>
    <w:rsid w:val="00D40062"/>
    <w:rsid w:val="00DE1CF6"/>
    <w:rsid w:val="00ED07B2"/>
    <w:rsid w:val="00F5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2">
    <w:name w:val="address2"/>
    <w:basedOn w:val="DefaultParagraphFont"/>
    <w:uiPriority w:val="99"/>
    <w:rsid w:val="00A74C8D"/>
    <w:rPr>
      <w:rFonts w:cs="Times New Roman"/>
    </w:rPr>
  </w:style>
  <w:style w:type="character" w:customStyle="1" w:styleId="fio2">
    <w:name w:val="fio2"/>
    <w:basedOn w:val="DefaultParagraphFont"/>
    <w:uiPriority w:val="99"/>
    <w:rsid w:val="006051C5"/>
    <w:rPr>
      <w:rFonts w:cs="Times New Roman"/>
    </w:rPr>
  </w:style>
  <w:style w:type="character" w:customStyle="1" w:styleId="data2">
    <w:name w:val="data2"/>
    <w:basedOn w:val="DefaultParagraphFont"/>
    <w:uiPriority w:val="99"/>
    <w:rsid w:val="00F57C3F"/>
    <w:rPr>
      <w:rFonts w:cs="Times New Roman"/>
    </w:rPr>
  </w:style>
  <w:style w:type="character" w:customStyle="1" w:styleId="fio3">
    <w:name w:val="fio3"/>
    <w:basedOn w:val="DefaultParagraphFont"/>
    <w:uiPriority w:val="99"/>
    <w:rsid w:val="00F57C3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D100E"/>
    <w:rPr>
      <w:rFonts w:cs="Times New Roman"/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7D100E"/>
    <w:rPr>
      <w:rFonts w:cs="Times New Roman"/>
    </w:rPr>
  </w:style>
  <w:style w:type="paragraph" w:styleId="ListParagraph">
    <w:name w:val="List Paragraph"/>
    <w:basedOn w:val="Normal"/>
    <w:uiPriority w:val="99"/>
    <w:qFormat/>
    <w:rsid w:val="00122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AA24D5380655912E1FD663DD0814500F3EFB7D53146F83D03A09CB83C494FA2C971DB1AFDC3AEB2BA7AD0A5T8g2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1AA24D5380655912E1FD663DD0814500F3EFB7D53146F83D03A09CB83C494FA2C971DB1AFDC3AEB2BA7AD0A5T8g2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1AA24D5380655912E1FD663DD0814500F3EFB7D53146F83D03A09CB83C494FA2C971DB1AFDC3AEB2BA7AD0A5T8g2G" TargetMode="External"/><Relationship Id="rId11" Type="http://schemas.openxmlformats.org/officeDocument/2006/relationships/hyperlink" Target="consultantplus://offline/ref=4B1AA24D5380655912E1FD663DD0814500F3EFB7D53146F83D03A09CB83C494FA2C971DB1AFDC3AEB2BA7AD0A5T8g2G" TargetMode="External"/><Relationship Id="rId5" Type="http://schemas.openxmlformats.org/officeDocument/2006/relationships/hyperlink" Target="consultantplus://offline/ref=4B1AA24D5380655912E1FD663DD0814506F5E0B1D43A1BF2355AAC9EBF331658B78025D61AF5DCACBDF02994F18662D75119C549E1370BT2gBG" TargetMode="External"/><Relationship Id="rId10" Type="http://schemas.openxmlformats.org/officeDocument/2006/relationships/hyperlink" Target="consultantplus://offline/ref=4B1AA24D5380655912E1FD663DD0814500F3EFB7D53146F83D03A09CB83C494FA2C971DB1AFDC3AEB2BA7AD0A5T8g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1AA24D5380655912E1FD663DD0814500F3EFB7D53146F83D03A09CB83C494FA2C971DB1AFDC3AEB2BA7AD0A5T8g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321</TotalTime>
  <Pages>8</Pages>
  <Words>2381</Words>
  <Characters>13573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123</cp:lastModifiedBy>
  <cp:revision>6</cp:revision>
  <cp:lastPrinted>2019-04-08T08:27:00Z</cp:lastPrinted>
  <dcterms:created xsi:type="dcterms:W3CDTF">2019-04-05T08:45:00Z</dcterms:created>
  <dcterms:modified xsi:type="dcterms:W3CDTF">2019-06-07T07:10:00Z</dcterms:modified>
</cp:coreProperties>
</file>