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80" w:rsidRPr="00A75643" w:rsidRDefault="00130E80" w:rsidP="002C2856">
      <w:pPr>
        <w:rPr>
          <w:rFonts w:ascii="Times New Roman" w:hAnsi="Times New Roman"/>
          <w:b/>
          <w:sz w:val="24"/>
          <w:szCs w:val="24"/>
        </w:rPr>
      </w:pPr>
      <w:r w:rsidRPr="00A75643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130E80" w:rsidRPr="00A75643" w:rsidRDefault="00130E80" w:rsidP="003B2B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АДМИНИСТРАЦИЯ</w:t>
      </w:r>
    </w:p>
    <w:p w:rsidR="00130E80" w:rsidRPr="00A75643" w:rsidRDefault="00130E80" w:rsidP="003B2B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ДИНАМОВСК</w:t>
      </w:r>
      <w:r w:rsidRPr="00A75643">
        <w:rPr>
          <w:rFonts w:ascii="Times New Roman" w:hAnsi="Times New Roman"/>
          <w:sz w:val="24"/>
          <w:szCs w:val="24"/>
        </w:rPr>
        <w:t xml:space="preserve">ОГО СЕЛЬСКОГО ПОСЕЛЕНИЯ </w:t>
      </w:r>
    </w:p>
    <w:p w:rsidR="00130E80" w:rsidRPr="00A75643" w:rsidRDefault="00130E80" w:rsidP="003B2B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НЕХАЕВСКОГО МУНИЦИПАЛЬНОГО РАЙОНА</w:t>
      </w:r>
    </w:p>
    <w:p w:rsidR="00130E80" w:rsidRPr="00A75643" w:rsidRDefault="00130E80" w:rsidP="003B2B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ВОЛГОГРАДСКОЙ ОБЛАСТИ</w:t>
      </w:r>
    </w:p>
    <w:p w:rsidR="00130E80" w:rsidRPr="00A75643" w:rsidRDefault="00130E80" w:rsidP="003B2B4C">
      <w:pPr>
        <w:pBdr>
          <w:bottom w:val="single" w:sz="8" w:space="1" w:color="000000"/>
        </w:pBdr>
        <w:rPr>
          <w:rFonts w:ascii="Times New Roman" w:hAnsi="Times New Roman"/>
          <w:sz w:val="24"/>
          <w:szCs w:val="24"/>
        </w:rPr>
      </w:pPr>
    </w:p>
    <w:p w:rsidR="00130E80" w:rsidRPr="00A75643" w:rsidRDefault="00130E80" w:rsidP="00F30D6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75643">
        <w:rPr>
          <w:rFonts w:ascii="Times New Roman" w:hAnsi="Times New Roman"/>
          <w:color w:val="000000"/>
          <w:sz w:val="24"/>
          <w:szCs w:val="24"/>
        </w:rPr>
        <w:t>П О С Т А Н О В Л Е Н И Е</w:t>
      </w:r>
    </w:p>
    <w:p w:rsidR="00130E80" w:rsidRPr="00A75643" w:rsidRDefault="00130E80" w:rsidP="0031000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01.11</w:t>
      </w:r>
      <w:r w:rsidRPr="00A75643">
        <w:rPr>
          <w:rFonts w:ascii="Times New Roman" w:hAnsi="Times New Roman"/>
          <w:sz w:val="24"/>
          <w:szCs w:val="24"/>
        </w:rPr>
        <w:t xml:space="preserve">.2019г.      </w:t>
      </w:r>
      <w:r>
        <w:rPr>
          <w:rFonts w:ascii="Times New Roman" w:hAnsi="Times New Roman"/>
          <w:sz w:val="24"/>
          <w:szCs w:val="24"/>
        </w:rPr>
        <w:t xml:space="preserve">                                 № 45</w:t>
      </w:r>
    </w:p>
    <w:p w:rsidR="00130E80" w:rsidRPr="00A75643" w:rsidRDefault="00130E80" w:rsidP="00310002">
      <w:pPr>
        <w:pStyle w:val="NoSpacing"/>
        <w:rPr>
          <w:rFonts w:ascii="Times New Roman" w:hAnsi="Times New Roman"/>
          <w:sz w:val="24"/>
          <w:szCs w:val="24"/>
        </w:rPr>
      </w:pP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Администрации Динамовского сельского поселения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 xml:space="preserve"> Нехаевского муниципального района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 xml:space="preserve"> № 29 от 16.07.2019  «Об определении 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 xml:space="preserve">состава сведений, сроков размещения и порядка 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 xml:space="preserve">актуализации информации об имуществе, 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 xml:space="preserve">включенном в реестр муниципального имущества 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 xml:space="preserve">Динамовского сельского поселения 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Нехаевского муниципального района Волгоградской области ,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 xml:space="preserve"> подлежащей размещению на официальном сайте администрации </w:t>
      </w:r>
    </w:p>
    <w:p w:rsidR="00130E80" w:rsidRPr="00A75643" w:rsidRDefault="00130E80" w:rsidP="00940BF3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Динамовского сельского поселения» (в ред. от 14.10.2019г. № 41)</w:t>
      </w:r>
    </w:p>
    <w:p w:rsidR="00130E80" w:rsidRPr="00A75643" w:rsidRDefault="00130E80" w:rsidP="00F30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E80" w:rsidRPr="00A75643" w:rsidRDefault="00130E80" w:rsidP="00D91C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color w:val="000000"/>
          <w:sz w:val="24"/>
          <w:szCs w:val="24"/>
        </w:rPr>
        <w:t>В целях приведения в соответствии с действующим законодательством,</w:t>
      </w:r>
    </w:p>
    <w:p w:rsidR="00130E80" w:rsidRPr="00A75643" w:rsidRDefault="00130E80" w:rsidP="00A36B3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 xml:space="preserve"> п о с т а н о в л я е т:</w:t>
      </w:r>
    </w:p>
    <w:p w:rsidR="00130E80" w:rsidRPr="00A75643" w:rsidRDefault="00130E80" w:rsidP="00B3796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E80" w:rsidRPr="00A75643" w:rsidRDefault="00130E80" w:rsidP="00B379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color w:val="000000"/>
          <w:sz w:val="24"/>
          <w:szCs w:val="24"/>
        </w:rPr>
        <w:t>1. 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643">
        <w:rPr>
          <w:rFonts w:ascii="Times New Roman" w:hAnsi="Times New Roman"/>
          <w:color w:val="000000"/>
          <w:sz w:val="24"/>
          <w:szCs w:val="24"/>
        </w:rPr>
        <w:t xml:space="preserve">1 к постановлению </w:t>
      </w:r>
      <w:r w:rsidRPr="00A75643">
        <w:rPr>
          <w:rFonts w:ascii="Times New Roman" w:hAnsi="Times New Roman"/>
          <w:sz w:val="24"/>
          <w:szCs w:val="24"/>
        </w:rPr>
        <w:t>администрации Динамовского сельского поселения  Нехаевского муниципального района Волгоградской области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643">
        <w:rPr>
          <w:rFonts w:ascii="Times New Roman" w:hAnsi="Times New Roman"/>
          <w:sz w:val="24"/>
          <w:szCs w:val="24"/>
        </w:rPr>
        <w:t>29 от 16.07.2019  «Об определении  состава сведений, сроков размещения и порядка  актуализации информации об имуществе,  включенном в реестр муниципального имущества Динамовского сельского поселения Нехаевского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Pr="00A75643">
        <w:rPr>
          <w:rFonts w:ascii="Times New Roman" w:hAnsi="Times New Roman"/>
          <w:sz w:val="24"/>
          <w:szCs w:val="24"/>
        </w:rPr>
        <w:t>, подлежащей размещению на официальном сайте администрации  Динамовского сельского поселения» (в ред. от 14.10.2019г. № 41)</w:t>
      </w:r>
    </w:p>
    <w:p w:rsidR="00130E80" w:rsidRPr="00A75643" w:rsidRDefault="00130E80" w:rsidP="00FC24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 xml:space="preserve"> дополнить пунктом 3 следующего содержания:</w:t>
      </w:r>
    </w:p>
    <w:p w:rsidR="00130E80" w:rsidRPr="00A75643" w:rsidRDefault="00130E80" w:rsidP="00DB595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</w:rPr>
      </w:pPr>
      <w:r w:rsidRPr="00A75643">
        <w:t xml:space="preserve">«3. </w:t>
      </w:r>
      <w:r w:rsidRPr="00A75643">
        <w:rPr>
          <w:color w:val="000000"/>
        </w:rPr>
        <w:t>Главному бухгалтеру администрации Динамовского сельского поселения Нехаевского муниципального района обеспечить размещение актуальных сведений об имуществе в информационно-телекоммуникационной сети «Интернет» на сайте администрации Динамовского сельского поселения Нехаевского муниципального района в информационно-телекоммуникационной сети «Интернет» по адресу: http://www.</w:t>
      </w:r>
      <w:r w:rsidRPr="00A75643">
        <w:rPr>
          <w:color w:val="000000"/>
          <w:lang w:val="en-US"/>
        </w:rPr>
        <w:t>dinamo</w:t>
      </w:r>
      <w:r w:rsidRPr="00A75643">
        <w:rPr>
          <w:color w:val="000000"/>
        </w:rPr>
        <w:t>-</w:t>
      </w:r>
      <w:r w:rsidRPr="00A75643">
        <w:rPr>
          <w:color w:val="000000"/>
          <w:lang w:val="en-US"/>
        </w:rPr>
        <w:t>nex</w:t>
      </w:r>
      <w:r w:rsidRPr="00A75643">
        <w:rPr>
          <w:color w:val="000000"/>
        </w:rPr>
        <w:t>.</w:t>
      </w:r>
      <w:r w:rsidRPr="00A75643">
        <w:rPr>
          <w:rStyle w:val="spelle"/>
          <w:color w:val="000000"/>
        </w:rPr>
        <w:t>ru</w:t>
      </w:r>
      <w:r w:rsidRPr="00A75643">
        <w:rPr>
          <w:color w:val="000000"/>
        </w:rPr>
        <w:t>  в разделе «Муниципальное имущество», ежеквартально до 10 числа месяца следующего за отчетным.</w:t>
      </w:r>
    </w:p>
    <w:p w:rsidR="00130E80" w:rsidRPr="00A75643" w:rsidRDefault="00130E80" w:rsidP="00BA18B1">
      <w:pPr>
        <w:widowControl w:val="0"/>
        <w:tabs>
          <w:tab w:val="left" w:pos="0"/>
        </w:tabs>
        <w:suppressAutoHyphens/>
        <w:spacing w:after="0" w:line="240" w:lineRule="auto"/>
        <w:ind w:firstLine="735"/>
        <w:jc w:val="both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2. Контроль исполнения данного постановления  оставляю за собой.</w:t>
      </w:r>
    </w:p>
    <w:p w:rsidR="00130E80" w:rsidRPr="00A75643" w:rsidRDefault="00130E80" w:rsidP="00F30D6E">
      <w:pPr>
        <w:tabs>
          <w:tab w:val="left" w:pos="851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3. Настоящее постановле</w:t>
      </w:r>
      <w:bookmarkStart w:id="0" w:name="_GoBack"/>
      <w:bookmarkEnd w:id="0"/>
      <w:r w:rsidRPr="00A75643">
        <w:rPr>
          <w:rFonts w:ascii="Times New Roman" w:hAnsi="Times New Roman"/>
          <w:sz w:val="24"/>
          <w:szCs w:val="24"/>
        </w:rPr>
        <w:t>ние вступает в силу со дня его подписания</w:t>
      </w:r>
      <w:r w:rsidRPr="00A75643">
        <w:rPr>
          <w:rFonts w:ascii="Times New Roman" w:hAnsi="Times New Roman"/>
          <w:sz w:val="24"/>
          <w:szCs w:val="24"/>
        </w:rPr>
        <w:br/>
        <w:t>и подлежит официальному опубликованию.</w:t>
      </w:r>
    </w:p>
    <w:p w:rsidR="00130E80" w:rsidRPr="00A75643" w:rsidRDefault="00130E80" w:rsidP="00F30D6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0E80" w:rsidRPr="00A75643" w:rsidRDefault="00130E80" w:rsidP="003B2B4C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Глава Динамовского</w:t>
      </w:r>
    </w:p>
    <w:p w:rsidR="00130E80" w:rsidRPr="00A75643" w:rsidRDefault="00130E80" w:rsidP="003B2B4C">
      <w:pPr>
        <w:pStyle w:val="NoSpacing"/>
        <w:rPr>
          <w:rFonts w:ascii="Times New Roman" w:hAnsi="Times New Roman"/>
          <w:sz w:val="24"/>
          <w:szCs w:val="24"/>
        </w:rPr>
      </w:pPr>
      <w:r w:rsidRPr="00A75643">
        <w:rPr>
          <w:rFonts w:ascii="Times New Roman" w:hAnsi="Times New Roman"/>
          <w:sz w:val="24"/>
          <w:szCs w:val="24"/>
        </w:rPr>
        <w:t>Сельского поселения                                                Н В Волкова</w:t>
      </w:r>
    </w:p>
    <w:sectPr w:rsidR="00130E80" w:rsidRPr="00A75643" w:rsidSect="00A75643">
      <w:headerReference w:type="default" r:id="rId7"/>
      <w:headerReference w:type="first" r:id="rId8"/>
      <w:pgSz w:w="11906" w:h="16838"/>
      <w:pgMar w:top="540" w:right="1276" w:bottom="54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80" w:rsidRDefault="00130E80" w:rsidP="00F01D01">
      <w:pPr>
        <w:spacing w:after="0" w:line="240" w:lineRule="auto"/>
      </w:pPr>
      <w:r>
        <w:separator/>
      </w:r>
    </w:p>
  </w:endnote>
  <w:endnote w:type="continuationSeparator" w:id="0">
    <w:p w:rsidR="00130E80" w:rsidRDefault="00130E80" w:rsidP="00F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80" w:rsidRDefault="00130E80" w:rsidP="00F01D01">
      <w:pPr>
        <w:spacing w:after="0" w:line="240" w:lineRule="auto"/>
      </w:pPr>
      <w:r>
        <w:separator/>
      </w:r>
    </w:p>
  </w:footnote>
  <w:footnote w:type="continuationSeparator" w:id="0">
    <w:p w:rsidR="00130E80" w:rsidRDefault="00130E80" w:rsidP="00F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80" w:rsidRPr="008F0CCE" w:rsidRDefault="00130E80">
    <w:pPr>
      <w:pStyle w:val="Header"/>
      <w:jc w:val="center"/>
      <w:rPr>
        <w:rFonts w:ascii="Times New Roman" w:hAnsi="Times New Roman"/>
        <w:sz w:val="24"/>
        <w:szCs w:val="24"/>
      </w:rPr>
    </w:pPr>
    <w:r w:rsidRPr="008F0CCE">
      <w:rPr>
        <w:rFonts w:ascii="Times New Roman" w:hAnsi="Times New Roman"/>
        <w:sz w:val="24"/>
        <w:szCs w:val="24"/>
      </w:rPr>
      <w:fldChar w:fldCharType="begin"/>
    </w:r>
    <w:r w:rsidRPr="008F0CCE">
      <w:rPr>
        <w:rFonts w:ascii="Times New Roman" w:hAnsi="Times New Roman"/>
        <w:sz w:val="24"/>
        <w:szCs w:val="24"/>
      </w:rPr>
      <w:instrText xml:space="preserve"> PAGE   \* MERGEFORMAT </w:instrText>
    </w:r>
    <w:r w:rsidRPr="008F0CC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8F0CCE">
      <w:rPr>
        <w:rFonts w:ascii="Times New Roman" w:hAnsi="Times New Roman"/>
        <w:sz w:val="24"/>
        <w:szCs w:val="24"/>
      </w:rPr>
      <w:fldChar w:fldCharType="end"/>
    </w:r>
  </w:p>
  <w:p w:rsidR="00130E80" w:rsidRDefault="00130E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80" w:rsidRDefault="00130E80">
    <w:pPr>
      <w:pStyle w:val="Header"/>
      <w:jc w:val="center"/>
    </w:pPr>
  </w:p>
  <w:p w:rsidR="00130E80" w:rsidRDefault="00130E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BE0485A"/>
    <w:multiLevelType w:val="hybridMultilevel"/>
    <w:tmpl w:val="4B3CBD1C"/>
    <w:lvl w:ilvl="0" w:tplc="1D0813A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1A1FA3"/>
    <w:multiLevelType w:val="hybridMultilevel"/>
    <w:tmpl w:val="9078F576"/>
    <w:lvl w:ilvl="0" w:tplc="206637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E765BDE"/>
    <w:multiLevelType w:val="hybridMultilevel"/>
    <w:tmpl w:val="662C421A"/>
    <w:lvl w:ilvl="0" w:tplc="99BC53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F56"/>
    <w:rsid w:val="0000163A"/>
    <w:rsid w:val="00007993"/>
    <w:rsid w:val="000145C2"/>
    <w:rsid w:val="00033D39"/>
    <w:rsid w:val="0004092B"/>
    <w:rsid w:val="00040F3F"/>
    <w:rsid w:val="000632C7"/>
    <w:rsid w:val="00077DA9"/>
    <w:rsid w:val="00081EB2"/>
    <w:rsid w:val="00086DA5"/>
    <w:rsid w:val="000A40AA"/>
    <w:rsid w:val="000A60A4"/>
    <w:rsid w:val="000D498D"/>
    <w:rsid w:val="00111344"/>
    <w:rsid w:val="00122DF1"/>
    <w:rsid w:val="00130E80"/>
    <w:rsid w:val="00140E75"/>
    <w:rsid w:val="00142B78"/>
    <w:rsid w:val="00173D42"/>
    <w:rsid w:val="001758A5"/>
    <w:rsid w:val="001A00D6"/>
    <w:rsid w:val="001A1EFF"/>
    <w:rsid w:val="001B7AD0"/>
    <w:rsid w:val="001D0B8B"/>
    <w:rsid w:val="001D6AAF"/>
    <w:rsid w:val="001D7E2A"/>
    <w:rsid w:val="001E688C"/>
    <w:rsid w:val="001F0BD9"/>
    <w:rsid w:val="001F2506"/>
    <w:rsid w:val="001F2FA2"/>
    <w:rsid w:val="001F7F56"/>
    <w:rsid w:val="00205104"/>
    <w:rsid w:val="00205C02"/>
    <w:rsid w:val="0020648E"/>
    <w:rsid w:val="002135F8"/>
    <w:rsid w:val="00220CDC"/>
    <w:rsid w:val="00225975"/>
    <w:rsid w:val="002449AF"/>
    <w:rsid w:val="00256252"/>
    <w:rsid w:val="00257944"/>
    <w:rsid w:val="0026733E"/>
    <w:rsid w:val="00270DCC"/>
    <w:rsid w:val="00291B4D"/>
    <w:rsid w:val="002957C0"/>
    <w:rsid w:val="002A1649"/>
    <w:rsid w:val="002B188B"/>
    <w:rsid w:val="002B531F"/>
    <w:rsid w:val="002B6FC8"/>
    <w:rsid w:val="002C2856"/>
    <w:rsid w:val="002C6DA1"/>
    <w:rsid w:val="002D0422"/>
    <w:rsid w:val="002D6298"/>
    <w:rsid w:val="002E3DFF"/>
    <w:rsid w:val="002F2D7F"/>
    <w:rsid w:val="00310002"/>
    <w:rsid w:val="003146E4"/>
    <w:rsid w:val="00315CE2"/>
    <w:rsid w:val="00316676"/>
    <w:rsid w:val="003527C3"/>
    <w:rsid w:val="00355A78"/>
    <w:rsid w:val="003878B8"/>
    <w:rsid w:val="00387D83"/>
    <w:rsid w:val="003A5230"/>
    <w:rsid w:val="003B2B4C"/>
    <w:rsid w:val="003C3CE5"/>
    <w:rsid w:val="003D349A"/>
    <w:rsid w:val="003D55D2"/>
    <w:rsid w:val="003E5DEC"/>
    <w:rsid w:val="00413788"/>
    <w:rsid w:val="00420FE8"/>
    <w:rsid w:val="0042431E"/>
    <w:rsid w:val="00455D92"/>
    <w:rsid w:val="004722E6"/>
    <w:rsid w:val="00486BB8"/>
    <w:rsid w:val="00492DF2"/>
    <w:rsid w:val="00495166"/>
    <w:rsid w:val="004A43E9"/>
    <w:rsid w:val="004B3CEE"/>
    <w:rsid w:val="004C0126"/>
    <w:rsid w:val="004C5AC5"/>
    <w:rsid w:val="004F7365"/>
    <w:rsid w:val="00505E3A"/>
    <w:rsid w:val="00511166"/>
    <w:rsid w:val="00521839"/>
    <w:rsid w:val="00526900"/>
    <w:rsid w:val="00541A39"/>
    <w:rsid w:val="0054769C"/>
    <w:rsid w:val="00550C14"/>
    <w:rsid w:val="00554682"/>
    <w:rsid w:val="00557733"/>
    <w:rsid w:val="00572B09"/>
    <w:rsid w:val="00573AFE"/>
    <w:rsid w:val="0057488C"/>
    <w:rsid w:val="00575765"/>
    <w:rsid w:val="00595210"/>
    <w:rsid w:val="005A167A"/>
    <w:rsid w:val="005B786E"/>
    <w:rsid w:val="005C4402"/>
    <w:rsid w:val="005D3E3F"/>
    <w:rsid w:val="005E200F"/>
    <w:rsid w:val="005E244C"/>
    <w:rsid w:val="005E5CB4"/>
    <w:rsid w:val="00612825"/>
    <w:rsid w:val="00622E4C"/>
    <w:rsid w:val="00641C50"/>
    <w:rsid w:val="00642D84"/>
    <w:rsid w:val="00656481"/>
    <w:rsid w:val="00663328"/>
    <w:rsid w:val="00670DDA"/>
    <w:rsid w:val="006A00A4"/>
    <w:rsid w:val="006D69EC"/>
    <w:rsid w:val="006E5B1E"/>
    <w:rsid w:val="006F0D2C"/>
    <w:rsid w:val="006F68DC"/>
    <w:rsid w:val="00720EAA"/>
    <w:rsid w:val="00731114"/>
    <w:rsid w:val="00734233"/>
    <w:rsid w:val="0074662B"/>
    <w:rsid w:val="00762F39"/>
    <w:rsid w:val="00774AD5"/>
    <w:rsid w:val="00780425"/>
    <w:rsid w:val="007B0028"/>
    <w:rsid w:val="007B671B"/>
    <w:rsid w:val="007C1CA6"/>
    <w:rsid w:val="007C1EB7"/>
    <w:rsid w:val="007C5FE8"/>
    <w:rsid w:val="00806B9F"/>
    <w:rsid w:val="00815610"/>
    <w:rsid w:val="008235DE"/>
    <w:rsid w:val="00832B0B"/>
    <w:rsid w:val="00832BCB"/>
    <w:rsid w:val="0084510C"/>
    <w:rsid w:val="00854467"/>
    <w:rsid w:val="00860DE5"/>
    <w:rsid w:val="008652C6"/>
    <w:rsid w:val="00873876"/>
    <w:rsid w:val="00880F04"/>
    <w:rsid w:val="00895F55"/>
    <w:rsid w:val="008A3CFA"/>
    <w:rsid w:val="008B47A5"/>
    <w:rsid w:val="008E208D"/>
    <w:rsid w:val="008E2864"/>
    <w:rsid w:val="008F0CCE"/>
    <w:rsid w:val="00920B6F"/>
    <w:rsid w:val="00937FE6"/>
    <w:rsid w:val="00940BF3"/>
    <w:rsid w:val="009527B1"/>
    <w:rsid w:val="00991A8C"/>
    <w:rsid w:val="00997308"/>
    <w:rsid w:val="009C4003"/>
    <w:rsid w:val="009C55B4"/>
    <w:rsid w:val="009D0274"/>
    <w:rsid w:val="009E3676"/>
    <w:rsid w:val="009E4E90"/>
    <w:rsid w:val="009F0746"/>
    <w:rsid w:val="00A03BB7"/>
    <w:rsid w:val="00A21BEF"/>
    <w:rsid w:val="00A25758"/>
    <w:rsid w:val="00A26DF5"/>
    <w:rsid w:val="00A34155"/>
    <w:rsid w:val="00A36B3E"/>
    <w:rsid w:val="00A37D18"/>
    <w:rsid w:val="00A50468"/>
    <w:rsid w:val="00A727B8"/>
    <w:rsid w:val="00A73BF7"/>
    <w:rsid w:val="00A75643"/>
    <w:rsid w:val="00A75BBE"/>
    <w:rsid w:val="00A77CC2"/>
    <w:rsid w:val="00A8099B"/>
    <w:rsid w:val="00A902A6"/>
    <w:rsid w:val="00A9275B"/>
    <w:rsid w:val="00AA2167"/>
    <w:rsid w:val="00AB65AE"/>
    <w:rsid w:val="00AC532C"/>
    <w:rsid w:val="00AC5C13"/>
    <w:rsid w:val="00AD4D5D"/>
    <w:rsid w:val="00AD7A7C"/>
    <w:rsid w:val="00AE5B6F"/>
    <w:rsid w:val="00B07681"/>
    <w:rsid w:val="00B13781"/>
    <w:rsid w:val="00B137C2"/>
    <w:rsid w:val="00B21007"/>
    <w:rsid w:val="00B37963"/>
    <w:rsid w:val="00B455B3"/>
    <w:rsid w:val="00B4631D"/>
    <w:rsid w:val="00B90775"/>
    <w:rsid w:val="00B9664E"/>
    <w:rsid w:val="00BA18B1"/>
    <w:rsid w:val="00BB6853"/>
    <w:rsid w:val="00BF4487"/>
    <w:rsid w:val="00C24E25"/>
    <w:rsid w:val="00C278C5"/>
    <w:rsid w:val="00C318E2"/>
    <w:rsid w:val="00C424F1"/>
    <w:rsid w:val="00C43764"/>
    <w:rsid w:val="00C56147"/>
    <w:rsid w:val="00C56BEC"/>
    <w:rsid w:val="00C570AD"/>
    <w:rsid w:val="00C618A9"/>
    <w:rsid w:val="00C86842"/>
    <w:rsid w:val="00C9196E"/>
    <w:rsid w:val="00C92B64"/>
    <w:rsid w:val="00C9788C"/>
    <w:rsid w:val="00CB7173"/>
    <w:rsid w:val="00CC5F3E"/>
    <w:rsid w:val="00CC6F04"/>
    <w:rsid w:val="00CD1D96"/>
    <w:rsid w:val="00CE1FE9"/>
    <w:rsid w:val="00CE49A1"/>
    <w:rsid w:val="00CE4EAB"/>
    <w:rsid w:val="00CF01E0"/>
    <w:rsid w:val="00CF1364"/>
    <w:rsid w:val="00CF14B6"/>
    <w:rsid w:val="00D00B19"/>
    <w:rsid w:val="00D131A8"/>
    <w:rsid w:val="00D14F70"/>
    <w:rsid w:val="00D26EC5"/>
    <w:rsid w:val="00D3255F"/>
    <w:rsid w:val="00D40CDE"/>
    <w:rsid w:val="00D67716"/>
    <w:rsid w:val="00D77BEF"/>
    <w:rsid w:val="00D858B3"/>
    <w:rsid w:val="00D91CB6"/>
    <w:rsid w:val="00DB595A"/>
    <w:rsid w:val="00DC055B"/>
    <w:rsid w:val="00DE2F0B"/>
    <w:rsid w:val="00DF1945"/>
    <w:rsid w:val="00E02ACA"/>
    <w:rsid w:val="00E03794"/>
    <w:rsid w:val="00E1487A"/>
    <w:rsid w:val="00E1787B"/>
    <w:rsid w:val="00E461A2"/>
    <w:rsid w:val="00E73798"/>
    <w:rsid w:val="00E7543C"/>
    <w:rsid w:val="00E811A9"/>
    <w:rsid w:val="00E865E5"/>
    <w:rsid w:val="00E94C79"/>
    <w:rsid w:val="00EA5736"/>
    <w:rsid w:val="00EC0D64"/>
    <w:rsid w:val="00ED2D3A"/>
    <w:rsid w:val="00ED325D"/>
    <w:rsid w:val="00EE1612"/>
    <w:rsid w:val="00EE3BB5"/>
    <w:rsid w:val="00EE497C"/>
    <w:rsid w:val="00F01D01"/>
    <w:rsid w:val="00F16978"/>
    <w:rsid w:val="00F21889"/>
    <w:rsid w:val="00F26894"/>
    <w:rsid w:val="00F30D6E"/>
    <w:rsid w:val="00F33125"/>
    <w:rsid w:val="00F37D35"/>
    <w:rsid w:val="00F53769"/>
    <w:rsid w:val="00F60218"/>
    <w:rsid w:val="00F6774E"/>
    <w:rsid w:val="00F77BC9"/>
    <w:rsid w:val="00F84D0E"/>
    <w:rsid w:val="00F86B56"/>
    <w:rsid w:val="00F90869"/>
    <w:rsid w:val="00FA5F57"/>
    <w:rsid w:val="00FA67CF"/>
    <w:rsid w:val="00FB1429"/>
    <w:rsid w:val="00FB1782"/>
    <w:rsid w:val="00FB2790"/>
    <w:rsid w:val="00FB479F"/>
    <w:rsid w:val="00FC0C05"/>
    <w:rsid w:val="00FC24CB"/>
    <w:rsid w:val="00FC4A51"/>
    <w:rsid w:val="00FD2C14"/>
    <w:rsid w:val="00FE339F"/>
    <w:rsid w:val="00FF16D3"/>
    <w:rsid w:val="00FF65A6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0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40B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BF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455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D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D01"/>
    <w:rPr>
      <w:rFonts w:cs="Times New Roman"/>
    </w:rPr>
  </w:style>
  <w:style w:type="paragraph" w:customStyle="1" w:styleId="ConsPlusNormal">
    <w:name w:val="ConsPlusNormal"/>
    <w:uiPriority w:val="99"/>
    <w:rsid w:val="003E5D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C919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919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196E"/>
    <w:rPr>
      <w:rFonts w:ascii="Calibri" w:hAnsi="Calibri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9196E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8A3CFA"/>
    <w:pPr>
      <w:widowControl w:val="0"/>
      <w:autoSpaceDE w:val="0"/>
      <w:autoSpaceDN w:val="0"/>
    </w:pPr>
    <w:rPr>
      <w:rFonts w:cs="Calibri"/>
      <w:b/>
      <w:szCs w:val="20"/>
      <w:lang w:eastAsia="en-US"/>
    </w:rPr>
  </w:style>
  <w:style w:type="paragraph" w:customStyle="1" w:styleId="1">
    <w:name w:val="заголовок 1"/>
    <w:basedOn w:val="Normal"/>
    <w:next w:val="Normal"/>
    <w:uiPriority w:val="99"/>
    <w:rsid w:val="000A60A4"/>
    <w:pPr>
      <w:keepNext/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0">
    <w:name w:val="Название объекта1"/>
    <w:basedOn w:val="Normal"/>
    <w:next w:val="Normal"/>
    <w:uiPriority w:val="99"/>
    <w:rsid w:val="00F30D6E"/>
    <w:pPr>
      <w:widowControl w:val="0"/>
      <w:suppressAutoHyphens/>
      <w:spacing w:after="0" w:line="240" w:lineRule="auto"/>
      <w:jc w:val="center"/>
    </w:pPr>
    <w:rPr>
      <w:rFonts w:ascii="Arial" w:hAnsi="Arial"/>
      <w:b/>
      <w:kern w:val="1"/>
      <w:sz w:val="28"/>
      <w:szCs w:val="24"/>
    </w:rPr>
  </w:style>
  <w:style w:type="paragraph" w:styleId="NoSpacing">
    <w:name w:val="No Spacing"/>
    <w:uiPriority w:val="99"/>
    <w:qFormat/>
    <w:rsid w:val="00F30D6E"/>
    <w:rPr>
      <w:lang w:eastAsia="en-US"/>
    </w:rPr>
  </w:style>
  <w:style w:type="paragraph" w:styleId="NormalWeb">
    <w:name w:val="Normal (Web)"/>
    <w:basedOn w:val="Normal"/>
    <w:uiPriority w:val="99"/>
    <w:rsid w:val="00880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basedOn w:val="DefaultParagraphFont"/>
    <w:uiPriority w:val="99"/>
    <w:rsid w:val="00880F04"/>
    <w:rPr>
      <w:rFonts w:cs="Times New Roman"/>
    </w:rPr>
  </w:style>
  <w:style w:type="character" w:customStyle="1" w:styleId="spelle">
    <w:name w:val="spelle"/>
    <w:basedOn w:val="DefaultParagraphFont"/>
    <w:uiPriority w:val="99"/>
    <w:rsid w:val="00880F04"/>
    <w:rPr>
      <w:rFonts w:cs="Times New Roman"/>
    </w:rPr>
  </w:style>
  <w:style w:type="paragraph" w:customStyle="1" w:styleId="s1">
    <w:name w:val="s_1"/>
    <w:basedOn w:val="Normal"/>
    <w:uiPriority w:val="99"/>
    <w:rsid w:val="00940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940BF3"/>
    <w:rPr>
      <w:rFonts w:cs="Times New Roman"/>
    </w:rPr>
  </w:style>
  <w:style w:type="paragraph" w:customStyle="1" w:styleId="s3">
    <w:name w:val="s_3"/>
    <w:basedOn w:val="Normal"/>
    <w:uiPriority w:val="99"/>
    <w:rsid w:val="00940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40B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330</Words>
  <Characters>1884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A_Pronina</dc:creator>
  <cp:keywords/>
  <dc:description/>
  <cp:lastModifiedBy>123</cp:lastModifiedBy>
  <cp:revision>10</cp:revision>
  <cp:lastPrinted>2019-11-06T09:07:00Z</cp:lastPrinted>
  <dcterms:created xsi:type="dcterms:W3CDTF">2019-10-23T07:18:00Z</dcterms:created>
  <dcterms:modified xsi:type="dcterms:W3CDTF">2019-11-06T09:12:00Z</dcterms:modified>
</cp:coreProperties>
</file>