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68" w:rsidRPr="007438A9" w:rsidRDefault="00504C68" w:rsidP="007438A9">
      <w:pPr>
        <w:spacing w:line="240" w:lineRule="auto"/>
        <w:rPr>
          <w:rFonts w:ascii="Arial" w:hAnsi="Arial" w:cs="Arial"/>
          <w:sz w:val="24"/>
          <w:szCs w:val="24"/>
        </w:rPr>
      </w:pPr>
      <w:r w:rsidRPr="00AE5080">
        <w:rPr>
          <w:rFonts w:ascii="Arial" w:hAnsi="Arial" w:cs="Arial"/>
          <w:noProof/>
          <w:sz w:val="24"/>
          <w:szCs w:val="24"/>
        </w:rPr>
        <w:t xml:space="preserve">           </w:t>
      </w:r>
    </w:p>
    <w:p w:rsidR="00504C68" w:rsidRPr="007438A9" w:rsidRDefault="00504C68" w:rsidP="007438A9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</w:rPr>
      </w:pPr>
      <w:r w:rsidRPr="007438A9">
        <w:rPr>
          <w:rFonts w:ascii="Arial" w:hAnsi="Arial" w:cs="Arial"/>
          <w:b/>
          <w:bCs/>
          <w:kern w:val="2"/>
          <w:sz w:val="24"/>
          <w:szCs w:val="24"/>
        </w:rPr>
        <w:t xml:space="preserve">                                                       АДМИНИСТРАЦИЯ </w:t>
      </w:r>
    </w:p>
    <w:p w:rsidR="00504C68" w:rsidRPr="007438A9" w:rsidRDefault="00504C68" w:rsidP="007438A9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38A9">
        <w:rPr>
          <w:rFonts w:ascii="Arial" w:hAnsi="Arial" w:cs="Arial"/>
          <w:b/>
          <w:bCs/>
          <w:sz w:val="24"/>
          <w:szCs w:val="24"/>
        </w:rPr>
        <w:t>ДИНАМОВСКОГО СЕЛЬСКОГО ПОСЕЛЕНИЯ</w:t>
      </w:r>
    </w:p>
    <w:p w:rsidR="00504C68" w:rsidRPr="007438A9" w:rsidRDefault="00504C68" w:rsidP="007438A9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38A9">
        <w:rPr>
          <w:rFonts w:ascii="Arial" w:hAnsi="Arial" w:cs="Arial"/>
          <w:b/>
          <w:bCs/>
          <w:sz w:val="24"/>
          <w:szCs w:val="24"/>
        </w:rPr>
        <w:t xml:space="preserve">НЕХАЕВСКОГО МУНИЦИПАЛЬНОГО РАЙОНА </w:t>
      </w:r>
    </w:p>
    <w:p w:rsidR="00504C68" w:rsidRPr="007438A9" w:rsidRDefault="00504C68" w:rsidP="007438A9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38A9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504C68" w:rsidRPr="007438A9" w:rsidRDefault="00504C68" w:rsidP="007438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4C68" w:rsidRPr="007438A9" w:rsidRDefault="00504C68" w:rsidP="007438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38A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04C68" w:rsidRPr="007438A9" w:rsidRDefault="00504C68" w:rsidP="007438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04C68" w:rsidRPr="007438A9" w:rsidRDefault="00504C68" w:rsidP="007438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4C68" w:rsidRPr="007438A9" w:rsidRDefault="00504C68" w:rsidP="007438A9">
      <w:pPr>
        <w:spacing w:line="240" w:lineRule="auto"/>
        <w:rPr>
          <w:rFonts w:ascii="Arial" w:hAnsi="Arial" w:cs="Arial"/>
          <w:sz w:val="24"/>
          <w:szCs w:val="24"/>
        </w:rPr>
      </w:pPr>
      <w:r w:rsidRPr="007438A9">
        <w:rPr>
          <w:rFonts w:ascii="Arial" w:hAnsi="Arial" w:cs="Arial"/>
          <w:color w:val="000000"/>
          <w:sz w:val="24"/>
          <w:szCs w:val="24"/>
        </w:rPr>
        <w:t>от 21.12.2018 г.                                                                          №  67</w:t>
      </w:r>
    </w:p>
    <w:p w:rsidR="00504C68" w:rsidRPr="007438A9" w:rsidRDefault="00504C68" w:rsidP="007438A9">
      <w:pPr>
        <w:widowControl w:val="0"/>
        <w:suppressAutoHyphens/>
        <w:spacing w:after="0" w:line="240" w:lineRule="auto"/>
        <w:rPr>
          <w:rFonts w:ascii="Arial" w:hAnsi="Arial" w:cs="Arial"/>
          <w:kern w:val="1"/>
          <w:sz w:val="24"/>
          <w:szCs w:val="24"/>
        </w:rPr>
      </w:pPr>
    </w:p>
    <w:p w:rsidR="00504C68" w:rsidRPr="007438A9" w:rsidRDefault="00504C68" w:rsidP="007438A9">
      <w:pPr>
        <w:widowControl w:val="0"/>
        <w:suppressAutoHyphens/>
        <w:spacing w:after="0" w:line="240" w:lineRule="auto"/>
        <w:rPr>
          <w:rFonts w:ascii="Arial" w:hAnsi="Arial" w:cs="Arial"/>
          <w:kern w:val="1"/>
          <w:sz w:val="24"/>
          <w:szCs w:val="24"/>
        </w:rPr>
      </w:pPr>
      <w:r w:rsidRPr="007438A9">
        <w:rPr>
          <w:rFonts w:ascii="Arial" w:hAnsi="Arial" w:cs="Arial"/>
          <w:kern w:val="1"/>
          <w:sz w:val="24"/>
          <w:szCs w:val="24"/>
        </w:rPr>
        <w:t xml:space="preserve">О внесении изменений в постановление администрации </w:t>
      </w:r>
    </w:p>
    <w:p w:rsidR="00504C68" w:rsidRPr="007438A9" w:rsidRDefault="00504C68" w:rsidP="007438A9">
      <w:pPr>
        <w:widowControl w:val="0"/>
        <w:suppressAutoHyphens/>
        <w:spacing w:after="0" w:line="240" w:lineRule="auto"/>
        <w:rPr>
          <w:rFonts w:ascii="Arial" w:hAnsi="Arial" w:cs="Arial"/>
          <w:kern w:val="1"/>
          <w:sz w:val="24"/>
          <w:szCs w:val="24"/>
        </w:rPr>
      </w:pPr>
      <w:r w:rsidRPr="007438A9">
        <w:rPr>
          <w:rFonts w:ascii="Arial" w:hAnsi="Arial" w:cs="Arial"/>
          <w:kern w:val="1"/>
          <w:sz w:val="24"/>
          <w:szCs w:val="24"/>
        </w:rPr>
        <w:t xml:space="preserve">Динамовского сельского поселения Нехаевского </w:t>
      </w:r>
    </w:p>
    <w:p w:rsidR="00504C68" w:rsidRPr="007438A9" w:rsidRDefault="00504C68" w:rsidP="007438A9">
      <w:pPr>
        <w:widowControl w:val="0"/>
        <w:suppressAutoHyphens/>
        <w:spacing w:after="0" w:line="240" w:lineRule="auto"/>
        <w:rPr>
          <w:rFonts w:ascii="Arial" w:hAnsi="Arial" w:cs="Arial"/>
          <w:kern w:val="1"/>
          <w:sz w:val="24"/>
          <w:szCs w:val="24"/>
        </w:rPr>
      </w:pPr>
      <w:r w:rsidRPr="007438A9">
        <w:rPr>
          <w:rFonts w:ascii="Arial" w:hAnsi="Arial" w:cs="Arial"/>
          <w:kern w:val="1"/>
          <w:sz w:val="24"/>
          <w:szCs w:val="24"/>
        </w:rPr>
        <w:t xml:space="preserve">муниципального района Волгоградской  области </w:t>
      </w:r>
    </w:p>
    <w:p w:rsidR="00504C68" w:rsidRPr="007438A9" w:rsidRDefault="00504C68" w:rsidP="007438A9">
      <w:pPr>
        <w:widowControl w:val="0"/>
        <w:suppressAutoHyphens/>
        <w:spacing w:after="0" w:line="240" w:lineRule="auto"/>
        <w:rPr>
          <w:rFonts w:ascii="Arial" w:hAnsi="Arial" w:cs="Arial"/>
          <w:kern w:val="1"/>
          <w:sz w:val="24"/>
          <w:szCs w:val="24"/>
        </w:rPr>
      </w:pPr>
      <w:r w:rsidRPr="007438A9">
        <w:rPr>
          <w:rFonts w:ascii="Arial" w:hAnsi="Arial" w:cs="Arial"/>
          <w:iCs/>
          <w:kern w:val="1"/>
          <w:sz w:val="24"/>
          <w:szCs w:val="24"/>
        </w:rPr>
        <w:t>№ 37 от 31.07.2018 г. “</w:t>
      </w:r>
      <w:r w:rsidRPr="007438A9">
        <w:rPr>
          <w:rFonts w:ascii="Arial" w:hAnsi="Arial" w:cs="Arial"/>
          <w:kern w:val="1"/>
          <w:sz w:val="24"/>
          <w:szCs w:val="24"/>
        </w:rPr>
        <w:t xml:space="preserve">Об утверждении Перечня </w:t>
      </w:r>
    </w:p>
    <w:p w:rsidR="00504C68" w:rsidRPr="007438A9" w:rsidRDefault="00504C68" w:rsidP="007438A9">
      <w:pPr>
        <w:widowControl w:val="0"/>
        <w:suppressAutoHyphens/>
        <w:spacing w:after="0" w:line="240" w:lineRule="auto"/>
        <w:rPr>
          <w:rFonts w:ascii="Arial" w:hAnsi="Arial" w:cs="Arial"/>
          <w:kern w:val="1"/>
          <w:sz w:val="24"/>
          <w:szCs w:val="24"/>
        </w:rPr>
      </w:pPr>
      <w:r w:rsidRPr="007438A9">
        <w:rPr>
          <w:rFonts w:ascii="Arial" w:hAnsi="Arial" w:cs="Arial"/>
          <w:kern w:val="1"/>
          <w:sz w:val="24"/>
          <w:szCs w:val="24"/>
        </w:rPr>
        <w:t xml:space="preserve">государственных и муниципальных услуг (функций), </w:t>
      </w:r>
    </w:p>
    <w:p w:rsidR="00504C68" w:rsidRPr="007438A9" w:rsidRDefault="00504C68" w:rsidP="007438A9">
      <w:pPr>
        <w:widowControl w:val="0"/>
        <w:suppressAutoHyphens/>
        <w:spacing w:after="0" w:line="240" w:lineRule="auto"/>
        <w:rPr>
          <w:rFonts w:ascii="Arial" w:hAnsi="Arial" w:cs="Arial"/>
          <w:kern w:val="1"/>
          <w:sz w:val="24"/>
          <w:szCs w:val="24"/>
        </w:rPr>
      </w:pPr>
      <w:r w:rsidRPr="007438A9">
        <w:rPr>
          <w:rFonts w:ascii="Arial" w:hAnsi="Arial" w:cs="Arial"/>
          <w:kern w:val="1"/>
          <w:sz w:val="24"/>
          <w:szCs w:val="24"/>
        </w:rPr>
        <w:t>предоставляемых администрацией Динамовского</w:t>
      </w:r>
    </w:p>
    <w:p w:rsidR="00504C68" w:rsidRPr="007438A9" w:rsidRDefault="00504C68" w:rsidP="007438A9">
      <w:pPr>
        <w:widowControl w:val="0"/>
        <w:suppressAutoHyphens/>
        <w:spacing w:after="0" w:line="240" w:lineRule="auto"/>
        <w:rPr>
          <w:rFonts w:ascii="Arial" w:hAnsi="Arial" w:cs="Arial"/>
          <w:kern w:val="1"/>
          <w:sz w:val="24"/>
          <w:szCs w:val="24"/>
        </w:rPr>
      </w:pPr>
      <w:r w:rsidRPr="007438A9">
        <w:rPr>
          <w:rFonts w:ascii="Arial" w:hAnsi="Arial" w:cs="Arial"/>
          <w:kern w:val="1"/>
          <w:sz w:val="24"/>
          <w:szCs w:val="24"/>
        </w:rPr>
        <w:t xml:space="preserve">сельского поселения, сведения о которых подлежат </w:t>
      </w:r>
    </w:p>
    <w:p w:rsidR="00504C68" w:rsidRPr="007438A9" w:rsidRDefault="00504C68" w:rsidP="007438A9">
      <w:pPr>
        <w:widowControl w:val="0"/>
        <w:suppressAutoHyphens/>
        <w:spacing w:after="0" w:line="240" w:lineRule="auto"/>
        <w:rPr>
          <w:rFonts w:ascii="Arial" w:hAnsi="Arial" w:cs="Arial"/>
          <w:iCs/>
          <w:kern w:val="1"/>
          <w:sz w:val="24"/>
          <w:szCs w:val="24"/>
        </w:rPr>
      </w:pPr>
      <w:r w:rsidRPr="007438A9">
        <w:rPr>
          <w:rFonts w:ascii="Arial" w:hAnsi="Arial" w:cs="Arial"/>
          <w:kern w:val="1"/>
          <w:sz w:val="24"/>
          <w:szCs w:val="24"/>
        </w:rPr>
        <w:t>размещению в Региональном реестре</w:t>
      </w:r>
      <w:r w:rsidRPr="007438A9">
        <w:rPr>
          <w:rFonts w:ascii="Arial" w:hAnsi="Arial" w:cs="Arial"/>
          <w:iCs/>
          <w:kern w:val="1"/>
          <w:sz w:val="24"/>
          <w:szCs w:val="24"/>
        </w:rPr>
        <w:t>”.</w:t>
      </w:r>
    </w:p>
    <w:p w:rsidR="00504C68" w:rsidRPr="007438A9" w:rsidRDefault="00504C68" w:rsidP="007438A9">
      <w:pPr>
        <w:widowControl w:val="0"/>
        <w:suppressAutoHyphens/>
        <w:spacing w:after="0" w:line="240" w:lineRule="auto"/>
        <w:rPr>
          <w:rFonts w:ascii="Arial" w:hAnsi="Arial" w:cs="Arial"/>
          <w:iCs/>
          <w:kern w:val="1"/>
          <w:sz w:val="24"/>
          <w:szCs w:val="24"/>
        </w:rPr>
      </w:pPr>
    </w:p>
    <w:p w:rsidR="00504C68" w:rsidRPr="007438A9" w:rsidRDefault="00504C68" w:rsidP="007438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7438A9">
        <w:rPr>
          <w:rFonts w:ascii="Arial" w:hAnsi="Arial" w:cs="Arial"/>
          <w:kern w:val="1"/>
          <w:sz w:val="24"/>
          <w:szCs w:val="24"/>
        </w:rPr>
        <w:t xml:space="preserve">     В целях реализации Федерального закона от  27 июля </w:t>
      </w:r>
      <w:smartTag w:uri="urn:schemas-microsoft-com:office:smarttags" w:element="metricconverter">
        <w:smartTagPr>
          <w:attr w:name="ProductID" w:val="2010 г"/>
        </w:smartTagPr>
        <w:r w:rsidRPr="007438A9">
          <w:rPr>
            <w:rFonts w:ascii="Arial" w:hAnsi="Arial" w:cs="Arial"/>
            <w:kern w:val="1"/>
            <w:sz w:val="24"/>
            <w:szCs w:val="24"/>
          </w:rPr>
          <w:t>2010 г</w:t>
        </w:r>
      </w:smartTag>
      <w:r w:rsidRPr="007438A9">
        <w:rPr>
          <w:rFonts w:ascii="Arial" w:hAnsi="Arial" w:cs="Arial"/>
          <w:kern w:val="1"/>
          <w:sz w:val="24"/>
          <w:szCs w:val="24"/>
        </w:rPr>
        <w:t>. № 210-ФЗ «Об организации предоставления государственных и муниципальных услуг»,  на основании  Федерального закона от 06.10.2003 г. № 131- ФЗ «Об общих принципах организации местного самоуправления в Российской Федерации»</w:t>
      </w:r>
    </w:p>
    <w:p w:rsidR="00504C68" w:rsidRPr="007438A9" w:rsidRDefault="00504C68" w:rsidP="007438A9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504C68" w:rsidRPr="007438A9" w:rsidRDefault="00504C68" w:rsidP="007438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1"/>
          <w:sz w:val="24"/>
          <w:szCs w:val="24"/>
        </w:rPr>
      </w:pPr>
      <w:r w:rsidRPr="007438A9">
        <w:rPr>
          <w:rFonts w:ascii="Arial" w:hAnsi="Arial" w:cs="Arial"/>
          <w:b/>
          <w:kern w:val="1"/>
          <w:sz w:val="24"/>
          <w:szCs w:val="24"/>
        </w:rPr>
        <w:t>п о с т а н о в л я ю :</w:t>
      </w:r>
    </w:p>
    <w:p w:rsidR="00504C68" w:rsidRPr="007438A9" w:rsidRDefault="00504C68" w:rsidP="007438A9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504C68" w:rsidRPr="007438A9" w:rsidRDefault="00504C68" w:rsidP="007438A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7438A9">
        <w:rPr>
          <w:rFonts w:ascii="Arial" w:hAnsi="Arial" w:cs="Arial"/>
          <w:kern w:val="1"/>
          <w:sz w:val="24"/>
          <w:szCs w:val="24"/>
        </w:rPr>
        <w:t xml:space="preserve">         1.Внести в постановление администрации Динамовского сельского поселения Нехаевского муниципального района Волгоградской  области </w:t>
      </w:r>
      <w:r w:rsidRPr="007438A9">
        <w:rPr>
          <w:rFonts w:ascii="Arial" w:hAnsi="Arial" w:cs="Arial"/>
          <w:iCs/>
          <w:kern w:val="1"/>
          <w:sz w:val="24"/>
          <w:szCs w:val="24"/>
        </w:rPr>
        <w:t>№ 37 от 31.07.2018 “</w:t>
      </w:r>
      <w:r w:rsidRPr="007438A9">
        <w:rPr>
          <w:rFonts w:ascii="Arial" w:hAnsi="Arial" w:cs="Arial"/>
          <w:kern w:val="1"/>
          <w:sz w:val="24"/>
          <w:szCs w:val="24"/>
        </w:rPr>
        <w:t>Об утверждении Перечня государственных и муниципальных услуг (функций), предоставляемых администрацией Динамовского сельского поселения, сведения о которых подлежат размещению в Региональном реестре</w:t>
      </w:r>
      <w:r w:rsidRPr="007438A9">
        <w:rPr>
          <w:rFonts w:ascii="Arial" w:hAnsi="Arial" w:cs="Arial"/>
          <w:iCs/>
          <w:kern w:val="1"/>
          <w:sz w:val="24"/>
          <w:szCs w:val="24"/>
        </w:rPr>
        <w:t>” (в ред. постановления №54 от 23.08.2016</w:t>
      </w:r>
      <w:bookmarkStart w:id="0" w:name="_GoBack"/>
      <w:bookmarkEnd w:id="0"/>
      <w:r w:rsidRPr="007438A9">
        <w:rPr>
          <w:rFonts w:ascii="Arial" w:hAnsi="Arial" w:cs="Arial"/>
          <w:iCs/>
          <w:kern w:val="1"/>
          <w:sz w:val="24"/>
          <w:szCs w:val="24"/>
        </w:rPr>
        <w:t xml:space="preserve">) </w:t>
      </w:r>
      <w:r w:rsidRPr="007438A9">
        <w:rPr>
          <w:rFonts w:ascii="Arial" w:hAnsi="Arial" w:cs="Arial"/>
          <w:kern w:val="1"/>
          <w:sz w:val="24"/>
          <w:szCs w:val="24"/>
        </w:rPr>
        <w:t>следующие изменения:</w:t>
      </w:r>
    </w:p>
    <w:p w:rsidR="00504C68" w:rsidRPr="007438A9" w:rsidRDefault="00504C68" w:rsidP="007438A9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7438A9">
        <w:rPr>
          <w:rFonts w:ascii="Arial" w:hAnsi="Arial" w:cs="Arial"/>
          <w:kern w:val="1"/>
          <w:sz w:val="24"/>
          <w:szCs w:val="24"/>
        </w:rPr>
        <w:t xml:space="preserve">        1.1. Приложение к Постановлению изложить в новой редакции (Прилагается).</w:t>
      </w:r>
    </w:p>
    <w:p w:rsidR="00504C68" w:rsidRPr="007438A9" w:rsidRDefault="00504C68" w:rsidP="007438A9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438A9">
        <w:rPr>
          <w:rFonts w:ascii="Arial" w:hAnsi="Arial" w:cs="Arial"/>
          <w:sz w:val="24"/>
          <w:szCs w:val="24"/>
        </w:rPr>
        <w:t xml:space="preserve">         2. Разместить настоящее постановление в информационно-телекоммуникационной сети “Интернет” на официальном сайте Администрации Динамовского сельского поселения Нехаевского муниципального района.</w:t>
      </w:r>
    </w:p>
    <w:p w:rsidR="00504C68" w:rsidRPr="007438A9" w:rsidRDefault="00504C68" w:rsidP="007438A9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438A9">
        <w:rPr>
          <w:rFonts w:ascii="Arial" w:hAnsi="Arial" w:cs="Arial"/>
          <w:sz w:val="24"/>
          <w:szCs w:val="24"/>
        </w:rPr>
        <w:t xml:space="preserve">        3.</w:t>
      </w:r>
      <w:r w:rsidRPr="007438A9">
        <w:rPr>
          <w:rFonts w:ascii="Arial" w:hAnsi="Arial" w:cs="Arial"/>
          <w:sz w:val="24"/>
          <w:szCs w:val="24"/>
        </w:rPr>
        <w:tab/>
        <w:t>Настоящее постановление подлежит обнародованию и вступает в силу с момента обнародования.</w:t>
      </w:r>
    </w:p>
    <w:p w:rsidR="00504C68" w:rsidRPr="007438A9" w:rsidRDefault="00504C68" w:rsidP="007438A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438A9">
        <w:rPr>
          <w:rFonts w:ascii="Arial" w:hAnsi="Arial" w:cs="Arial"/>
          <w:sz w:val="24"/>
          <w:szCs w:val="24"/>
        </w:rPr>
        <w:t>4.</w:t>
      </w:r>
      <w:r w:rsidRPr="007438A9">
        <w:rPr>
          <w:rFonts w:ascii="Arial" w:hAnsi="Arial" w:cs="Arial"/>
          <w:sz w:val="24"/>
          <w:szCs w:val="24"/>
        </w:rPr>
        <w:tab/>
        <w:t>Контроль за исполнением постановления оставляю за собой.</w:t>
      </w:r>
    </w:p>
    <w:p w:rsidR="00504C68" w:rsidRPr="007438A9" w:rsidRDefault="00504C68" w:rsidP="007438A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04C68" w:rsidRPr="007438A9" w:rsidRDefault="00504C68" w:rsidP="007438A9">
      <w:pPr>
        <w:pStyle w:val="NoSpacing"/>
        <w:rPr>
          <w:rFonts w:ascii="Arial" w:hAnsi="Arial" w:cs="Arial"/>
          <w:sz w:val="24"/>
          <w:szCs w:val="24"/>
        </w:rPr>
      </w:pPr>
      <w:r w:rsidRPr="007438A9">
        <w:rPr>
          <w:rFonts w:ascii="Arial" w:hAnsi="Arial" w:cs="Arial"/>
          <w:sz w:val="24"/>
          <w:szCs w:val="24"/>
        </w:rPr>
        <w:t>Глава Динамовского</w:t>
      </w:r>
    </w:p>
    <w:p w:rsidR="00504C68" w:rsidRPr="007438A9" w:rsidRDefault="00504C68" w:rsidP="007438A9">
      <w:pPr>
        <w:pStyle w:val="NoSpacing"/>
        <w:rPr>
          <w:rFonts w:ascii="Arial" w:hAnsi="Arial" w:cs="Arial"/>
          <w:sz w:val="24"/>
          <w:szCs w:val="24"/>
        </w:rPr>
        <w:sectPr w:rsidR="00504C68" w:rsidRPr="007438A9" w:rsidSect="007438A9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  <w:r w:rsidRPr="007438A9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Н.В.Волкова        </w:t>
      </w:r>
    </w:p>
    <w:p w:rsidR="00504C68" w:rsidRPr="007438A9" w:rsidRDefault="00504C68" w:rsidP="007438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38A9">
        <w:rPr>
          <w:rFonts w:ascii="Arial" w:hAnsi="Arial" w:cs="Arial"/>
          <w:sz w:val="24"/>
          <w:szCs w:val="24"/>
        </w:rPr>
        <w:t xml:space="preserve">                           Приложение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504C68" w:rsidRPr="007438A9" w:rsidRDefault="00504C68" w:rsidP="007438A9">
      <w:pPr>
        <w:spacing w:after="0" w:line="240" w:lineRule="auto"/>
        <w:ind w:left="5664" w:firstLine="708"/>
        <w:jc w:val="right"/>
        <w:rPr>
          <w:rFonts w:ascii="Arial" w:hAnsi="Arial" w:cs="Arial"/>
          <w:sz w:val="24"/>
          <w:szCs w:val="24"/>
        </w:rPr>
      </w:pPr>
      <w:r w:rsidRPr="007438A9">
        <w:rPr>
          <w:rFonts w:ascii="Arial" w:hAnsi="Arial" w:cs="Arial"/>
          <w:sz w:val="24"/>
          <w:szCs w:val="24"/>
        </w:rPr>
        <w:t xml:space="preserve">    Динамовского сельского поселения </w:t>
      </w:r>
    </w:p>
    <w:p w:rsidR="00504C68" w:rsidRPr="007438A9" w:rsidRDefault="00504C68" w:rsidP="007438A9">
      <w:pPr>
        <w:spacing w:after="0" w:line="240" w:lineRule="auto"/>
        <w:ind w:left="11328"/>
        <w:jc w:val="right"/>
        <w:rPr>
          <w:rFonts w:ascii="Arial" w:hAnsi="Arial" w:cs="Arial"/>
          <w:sz w:val="24"/>
          <w:szCs w:val="24"/>
        </w:rPr>
      </w:pPr>
      <w:r w:rsidRPr="007438A9">
        <w:rPr>
          <w:rFonts w:ascii="Arial" w:hAnsi="Arial" w:cs="Arial"/>
          <w:sz w:val="24"/>
          <w:szCs w:val="24"/>
        </w:rPr>
        <w:t xml:space="preserve">   от 21.12.2018  №67</w:t>
      </w:r>
    </w:p>
    <w:p w:rsidR="00504C68" w:rsidRPr="007438A9" w:rsidRDefault="00504C68" w:rsidP="007438A9">
      <w:pPr>
        <w:tabs>
          <w:tab w:val="left" w:pos="903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38A9">
        <w:rPr>
          <w:rFonts w:ascii="Arial" w:hAnsi="Arial" w:cs="Arial"/>
          <w:b/>
          <w:sz w:val="24"/>
          <w:szCs w:val="24"/>
        </w:rPr>
        <w:t>ПЕРЕЧЕНЬ</w:t>
      </w:r>
    </w:p>
    <w:p w:rsidR="00504C68" w:rsidRPr="007438A9" w:rsidRDefault="00504C68" w:rsidP="007438A9">
      <w:pPr>
        <w:tabs>
          <w:tab w:val="left" w:pos="903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38A9">
        <w:rPr>
          <w:rFonts w:ascii="Arial" w:hAnsi="Arial" w:cs="Arial"/>
          <w:b/>
          <w:sz w:val="24"/>
          <w:szCs w:val="24"/>
        </w:rPr>
        <w:t>муниципальных услуг (функций), предоставляемых администрацией Динамовского сельского поселения, сведения о которых подлежат размещению в Региональном реестре</w:t>
      </w:r>
    </w:p>
    <w:p w:rsidR="00504C68" w:rsidRPr="007438A9" w:rsidRDefault="00504C68" w:rsidP="007438A9">
      <w:pPr>
        <w:tabs>
          <w:tab w:val="left" w:pos="903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4C68" w:rsidRPr="007438A9" w:rsidRDefault="00504C68" w:rsidP="007438A9">
      <w:pPr>
        <w:tabs>
          <w:tab w:val="left" w:pos="903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6061"/>
        <w:gridCol w:w="6092"/>
        <w:gridCol w:w="2397"/>
      </w:tblGrid>
      <w:tr w:rsidR="00504C68" w:rsidRPr="007438A9" w:rsidTr="00836C59">
        <w:trPr>
          <w:trHeight w:val="240"/>
        </w:trPr>
        <w:tc>
          <w:tcPr>
            <w:tcW w:w="616" w:type="dxa"/>
            <w:vAlign w:val="center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№</w:t>
            </w:r>
          </w:p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062" w:type="dxa"/>
            <w:vAlign w:val="center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Наименование муниципальной услуги (функции)</w:t>
            </w:r>
          </w:p>
        </w:tc>
        <w:tc>
          <w:tcPr>
            <w:tcW w:w="6093" w:type="dxa"/>
            <w:vAlign w:val="center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2397" w:type="dxa"/>
            <w:vAlign w:val="center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Распоряжение Правительства РФ от 17.12.2009г №1993-Р</w:t>
            </w:r>
          </w:p>
        </w:tc>
      </w:tr>
      <w:tr w:rsidR="00504C68" w:rsidRPr="007438A9" w:rsidTr="00836C59">
        <w:trPr>
          <w:trHeight w:val="240"/>
        </w:trPr>
        <w:tc>
          <w:tcPr>
            <w:tcW w:w="616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52" w:type="dxa"/>
            <w:gridSpan w:val="3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</w:t>
            </w:r>
            <w:smartTag w:uri="urn:schemas-microsoft-com:office:smarttags" w:element="place">
              <w:r w:rsidRPr="007438A9">
                <w:rPr>
                  <w:rFonts w:ascii="Arial" w:hAnsi="Arial" w:cs="Arial"/>
                  <w:b/>
                  <w:sz w:val="24"/>
                  <w:szCs w:val="24"/>
                  <w:lang w:val="en-US" w:eastAsia="en-US"/>
                </w:rPr>
                <w:t>I</w:t>
              </w:r>
              <w:r w:rsidRPr="007438A9">
                <w:rPr>
                  <w:rFonts w:ascii="Arial" w:hAnsi="Arial" w:cs="Arial"/>
                  <w:b/>
                  <w:sz w:val="24"/>
                  <w:szCs w:val="24"/>
                  <w:lang w:eastAsia="en-US"/>
                </w:rPr>
                <w:t>.</w:t>
              </w:r>
            </w:smartTag>
            <w:r w:rsidRPr="007438A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Социальное обеспечение</w:t>
            </w:r>
          </w:p>
        </w:tc>
      </w:tr>
      <w:tr w:rsidR="00504C68" w:rsidRPr="007438A9" w:rsidTr="00836C59">
        <w:trPr>
          <w:trHeight w:val="228"/>
        </w:trPr>
        <w:tc>
          <w:tcPr>
            <w:tcW w:w="616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62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Выдача документов (выписки из похозяйственной книги, справок и иных документов)</w:t>
            </w:r>
          </w:p>
        </w:tc>
        <w:tc>
          <w:tcPr>
            <w:tcW w:w="6093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 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 Устав администрации Динамовского сельского поселения</w:t>
            </w:r>
          </w:p>
        </w:tc>
        <w:tc>
          <w:tcPr>
            <w:tcW w:w="2397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04C68" w:rsidRPr="007438A9" w:rsidTr="00836C59">
        <w:trPr>
          <w:trHeight w:val="252"/>
        </w:trPr>
        <w:tc>
          <w:tcPr>
            <w:tcW w:w="616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62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6093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 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397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п.34</w:t>
            </w:r>
          </w:p>
        </w:tc>
      </w:tr>
      <w:tr w:rsidR="00504C68" w:rsidRPr="007438A9" w:rsidTr="00836C59">
        <w:trPr>
          <w:trHeight w:val="252"/>
        </w:trPr>
        <w:tc>
          <w:tcPr>
            <w:tcW w:w="616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62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6093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 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397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п.48</w:t>
            </w:r>
          </w:p>
        </w:tc>
      </w:tr>
      <w:tr w:rsidR="00504C68" w:rsidRPr="007438A9" w:rsidTr="00836C59">
        <w:trPr>
          <w:trHeight w:val="252"/>
        </w:trPr>
        <w:tc>
          <w:tcPr>
            <w:tcW w:w="616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62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Приём заявлений, документов, а также постановка граждан на учет в качестве нуждающихся в жилых помещениях.</w:t>
            </w:r>
          </w:p>
        </w:tc>
        <w:tc>
          <w:tcPr>
            <w:tcW w:w="6093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 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397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04C68" w:rsidRPr="007438A9" w:rsidTr="00836C59">
        <w:trPr>
          <w:trHeight w:val="252"/>
        </w:trPr>
        <w:tc>
          <w:tcPr>
            <w:tcW w:w="15168" w:type="dxa"/>
            <w:gridSpan w:val="4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</w:t>
            </w:r>
            <w:r w:rsidRPr="007438A9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II</w:t>
            </w:r>
            <w:r w:rsidRPr="007438A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 Земельное отношение</w:t>
            </w:r>
          </w:p>
        </w:tc>
      </w:tr>
      <w:tr w:rsidR="00504C68" w:rsidRPr="007438A9" w:rsidTr="00836C59">
        <w:trPr>
          <w:trHeight w:val="1405"/>
        </w:trPr>
        <w:tc>
          <w:tcPr>
            <w:tcW w:w="616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062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Утверждение схем расположения земельного участка на кадастровом плане или кадастровой карте</w:t>
            </w:r>
          </w:p>
        </w:tc>
        <w:tc>
          <w:tcPr>
            <w:tcW w:w="6093" w:type="dxa"/>
          </w:tcPr>
          <w:p w:rsidR="00504C68" w:rsidRPr="007438A9" w:rsidRDefault="00504C68" w:rsidP="007438A9">
            <w:pPr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 </w:t>
            </w:r>
            <w:r w:rsidRPr="007438A9"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  <w:t xml:space="preserve">Федеральный закон Российской Федерации </w:t>
            </w:r>
          </w:p>
          <w:p w:rsidR="00504C68" w:rsidRPr="007438A9" w:rsidRDefault="00504C68" w:rsidP="007438A9">
            <w:pPr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  <w:t xml:space="preserve">от 23.06.2014 г. N 171-ФЗ </w:t>
            </w: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"О внесении изменений в Земельный кодекс Российской Федерации и отдельные законодательные акты Российской Федерации»</w:t>
            </w:r>
          </w:p>
        </w:tc>
        <w:tc>
          <w:tcPr>
            <w:tcW w:w="2397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04C68" w:rsidRPr="007438A9" w:rsidTr="00836C59">
        <w:trPr>
          <w:trHeight w:val="252"/>
        </w:trPr>
        <w:tc>
          <w:tcPr>
            <w:tcW w:w="616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062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Предварительное согласование предоставления земельного участка.</w:t>
            </w:r>
          </w:p>
        </w:tc>
        <w:tc>
          <w:tcPr>
            <w:tcW w:w="6093" w:type="dxa"/>
          </w:tcPr>
          <w:p w:rsidR="00504C68" w:rsidRPr="007438A9" w:rsidRDefault="00504C68" w:rsidP="007438A9">
            <w:pPr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 </w:t>
            </w:r>
            <w:r w:rsidRPr="007438A9"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  <w:t xml:space="preserve">Федеральный закон Российской Федерации </w:t>
            </w:r>
          </w:p>
          <w:p w:rsidR="00504C68" w:rsidRPr="007438A9" w:rsidRDefault="00504C68" w:rsidP="007438A9">
            <w:pPr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  <w:t xml:space="preserve">от 23.06.2014 г. N 171-ФЗ </w:t>
            </w: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"О внесении изменений в Земельный кодекс Российской Федерации и отдельные законодательные акты Российской Федерации»</w:t>
            </w:r>
          </w:p>
        </w:tc>
        <w:tc>
          <w:tcPr>
            <w:tcW w:w="2397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04C68" w:rsidRPr="007438A9" w:rsidTr="00836C59">
        <w:trPr>
          <w:trHeight w:val="252"/>
        </w:trPr>
        <w:tc>
          <w:tcPr>
            <w:tcW w:w="616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062" w:type="dxa"/>
          </w:tcPr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bCs/>
                <w:kern w:val="36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 Динамовского сельского поселения ,расположенных на территории сельских поселений ,входящих в состав Нехаевского муниципального района в аренду без проведения торгов</w:t>
            </w:r>
          </w:p>
        </w:tc>
        <w:tc>
          <w:tcPr>
            <w:tcW w:w="6093" w:type="dxa"/>
          </w:tcPr>
          <w:p w:rsidR="00504C68" w:rsidRPr="007438A9" w:rsidRDefault="00504C68" w:rsidP="007438A9">
            <w:pPr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 </w:t>
            </w:r>
            <w:r w:rsidRPr="007438A9"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  <w:t xml:space="preserve">Федеральный закон Российской Федерации </w:t>
            </w:r>
          </w:p>
          <w:p w:rsidR="00504C68" w:rsidRPr="007438A9" w:rsidRDefault="00504C68" w:rsidP="007438A9">
            <w:pPr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  <w:t xml:space="preserve">от 23.06.2014 г. N 171-ФЗ </w:t>
            </w: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"О внесении изменений в Земельный кодекс Российской Федерации и отдельные законодательные акты Российской Федерации»</w:t>
            </w:r>
          </w:p>
        </w:tc>
        <w:tc>
          <w:tcPr>
            <w:tcW w:w="2397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04C68" w:rsidRPr="007438A9" w:rsidTr="00836C59">
        <w:trPr>
          <w:trHeight w:val="252"/>
        </w:trPr>
        <w:tc>
          <w:tcPr>
            <w:tcW w:w="616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062" w:type="dxa"/>
          </w:tcPr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собственности, в собственность или аренду на торгах</w:t>
            </w:r>
          </w:p>
        </w:tc>
        <w:tc>
          <w:tcPr>
            <w:tcW w:w="6093" w:type="dxa"/>
          </w:tcPr>
          <w:p w:rsidR="00504C68" w:rsidRPr="007438A9" w:rsidRDefault="00504C68" w:rsidP="007438A9">
            <w:pPr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 </w:t>
            </w:r>
            <w:r w:rsidRPr="007438A9"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  <w:t xml:space="preserve">Федеральный закон Российской Федерации </w:t>
            </w:r>
          </w:p>
          <w:p w:rsidR="00504C68" w:rsidRPr="007438A9" w:rsidRDefault="00504C68" w:rsidP="007438A9">
            <w:pPr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  <w:t xml:space="preserve">от 23.06.2014 г. N 171-ФЗ </w:t>
            </w: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"О внесении изменений в Земельный кодекс Российской Федерации и отдельные законодательные акты Российской Федерации»</w:t>
            </w:r>
          </w:p>
        </w:tc>
        <w:tc>
          <w:tcPr>
            <w:tcW w:w="2397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04C68" w:rsidRPr="007438A9" w:rsidTr="00836C59">
        <w:trPr>
          <w:trHeight w:val="252"/>
        </w:trPr>
        <w:tc>
          <w:tcPr>
            <w:tcW w:w="616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062" w:type="dxa"/>
          </w:tcPr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Предоставление земельных участков находящихся в муниципальной собственности, в безвозмездное пользование</w:t>
            </w:r>
          </w:p>
        </w:tc>
        <w:tc>
          <w:tcPr>
            <w:tcW w:w="6093" w:type="dxa"/>
          </w:tcPr>
          <w:p w:rsidR="00504C68" w:rsidRPr="007438A9" w:rsidRDefault="00504C68" w:rsidP="007438A9">
            <w:pPr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 </w:t>
            </w:r>
            <w:r w:rsidRPr="007438A9"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  <w:t xml:space="preserve">Федеральный закон Российской Федерации </w:t>
            </w:r>
          </w:p>
          <w:p w:rsidR="00504C68" w:rsidRPr="007438A9" w:rsidRDefault="00504C68" w:rsidP="007438A9">
            <w:pPr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  <w:t xml:space="preserve">от 23.06.2014 г. N 171-ФЗ </w:t>
            </w: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"О внесении изменений в Земельный кодекс Российской Федерации и отдельные законодательные акты Российской Федерации»</w:t>
            </w:r>
          </w:p>
        </w:tc>
        <w:tc>
          <w:tcPr>
            <w:tcW w:w="2397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04C68" w:rsidRPr="007438A9" w:rsidTr="00836C59">
        <w:trPr>
          <w:trHeight w:val="252"/>
        </w:trPr>
        <w:tc>
          <w:tcPr>
            <w:tcW w:w="616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062" w:type="dxa"/>
          </w:tcPr>
          <w:p w:rsidR="00504C68" w:rsidRPr="007438A9" w:rsidRDefault="00504C68" w:rsidP="007438A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ar-SA"/>
              </w:rPr>
              <w:t>Предоставление земельных участков</w:t>
            </w:r>
          </w:p>
          <w:p w:rsidR="00504C68" w:rsidRPr="007438A9" w:rsidRDefault="00504C68" w:rsidP="007438A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собственность граждан бесплатно</w:t>
            </w:r>
          </w:p>
          <w:p w:rsidR="00504C68" w:rsidRPr="007438A9" w:rsidRDefault="00504C68" w:rsidP="007438A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3" w:type="dxa"/>
          </w:tcPr>
          <w:p w:rsidR="00504C68" w:rsidRPr="007438A9" w:rsidRDefault="00504C68" w:rsidP="007438A9">
            <w:pPr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 </w:t>
            </w:r>
            <w:r w:rsidRPr="007438A9"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  <w:t xml:space="preserve">Федеральный закон Российской Федерации </w:t>
            </w:r>
          </w:p>
          <w:p w:rsidR="00504C68" w:rsidRPr="007438A9" w:rsidRDefault="00504C68" w:rsidP="007438A9">
            <w:pPr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  <w:t xml:space="preserve">от 23.06.2014 г. N 171-ФЗ </w:t>
            </w: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"О внесении изменений в Земельный кодекс Российской Федерации и отдельные законодательные акты Российской Федерации»</w:t>
            </w:r>
          </w:p>
        </w:tc>
        <w:tc>
          <w:tcPr>
            <w:tcW w:w="2397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04C68" w:rsidRPr="007438A9" w:rsidTr="00836C59">
        <w:trPr>
          <w:trHeight w:val="252"/>
        </w:trPr>
        <w:tc>
          <w:tcPr>
            <w:tcW w:w="616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062" w:type="dxa"/>
          </w:tcPr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собственности, в собственность за плату без проведения торгов</w:t>
            </w:r>
          </w:p>
        </w:tc>
        <w:tc>
          <w:tcPr>
            <w:tcW w:w="6093" w:type="dxa"/>
          </w:tcPr>
          <w:p w:rsidR="00504C68" w:rsidRPr="007438A9" w:rsidRDefault="00504C68" w:rsidP="007438A9">
            <w:pPr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 </w:t>
            </w:r>
            <w:r w:rsidRPr="007438A9"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  <w:t xml:space="preserve">Федеральный закон Российской Федерации </w:t>
            </w:r>
          </w:p>
          <w:p w:rsidR="00504C68" w:rsidRPr="007438A9" w:rsidRDefault="00504C68" w:rsidP="007438A9">
            <w:pPr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  <w:t xml:space="preserve">от 23.06.2014 г. N 171-ФЗ </w:t>
            </w: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"О внесении изменений в Земельный кодекс Российской Федерации и отдельные законодательные акты Российской Федерации»</w:t>
            </w:r>
          </w:p>
        </w:tc>
        <w:tc>
          <w:tcPr>
            <w:tcW w:w="2397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04C68" w:rsidRPr="007438A9" w:rsidTr="00836C59">
        <w:trPr>
          <w:trHeight w:val="252"/>
        </w:trPr>
        <w:tc>
          <w:tcPr>
            <w:tcW w:w="616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062" w:type="dxa"/>
          </w:tcPr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Принятие решения о проведении аукциона на право заключения договора аренды земельных участков, находящихся в муниципальной собственности Динамовского  сельского поселения</w:t>
            </w:r>
          </w:p>
        </w:tc>
        <w:tc>
          <w:tcPr>
            <w:tcW w:w="6093" w:type="dxa"/>
          </w:tcPr>
          <w:p w:rsidR="00504C68" w:rsidRPr="007438A9" w:rsidRDefault="00504C68" w:rsidP="007438A9">
            <w:pPr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 </w:t>
            </w:r>
            <w:r w:rsidRPr="007438A9"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  <w:t xml:space="preserve">Федеральный закон Российской Федерации </w:t>
            </w:r>
          </w:p>
          <w:p w:rsidR="00504C68" w:rsidRPr="007438A9" w:rsidRDefault="00504C68" w:rsidP="007438A9">
            <w:pPr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  <w:t xml:space="preserve">от 23.06.2014 г. N 171-ФЗ </w:t>
            </w: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"О внесении изменений в Земельный кодекс Российской Федерации и отдельные законодательные акты Российской Федерации»</w:t>
            </w:r>
          </w:p>
        </w:tc>
        <w:tc>
          <w:tcPr>
            <w:tcW w:w="2397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04C68" w:rsidRPr="007438A9" w:rsidTr="00836C59">
        <w:trPr>
          <w:trHeight w:val="252"/>
        </w:trPr>
        <w:tc>
          <w:tcPr>
            <w:tcW w:w="616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62" w:type="dxa"/>
          </w:tcPr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3" w:type="dxa"/>
          </w:tcPr>
          <w:p w:rsidR="00504C68" w:rsidRPr="007438A9" w:rsidRDefault="00504C68" w:rsidP="007438A9">
            <w:pPr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04C68" w:rsidRPr="007438A9" w:rsidTr="00836C59">
        <w:trPr>
          <w:trHeight w:val="252"/>
        </w:trPr>
        <w:tc>
          <w:tcPr>
            <w:tcW w:w="15168" w:type="dxa"/>
            <w:gridSpan w:val="4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  </w:t>
            </w:r>
            <w:r w:rsidRPr="007438A9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III</w:t>
            </w:r>
            <w:r w:rsidRPr="007438A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 Автотранспорт и дороги</w:t>
            </w:r>
          </w:p>
        </w:tc>
      </w:tr>
      <w:tr w:rsidR="00504C68" w:rsidRPr="007438A9" w:rsidTr="00836C59">
        <w:trPr>
          <w:trHeight w:val="252"/>
        </w:trPr>
        <w:tc>
          <w:tcPr>
            <w:tcW w:w="616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062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Осуществление муниципального контроля за обеспечением сохранности автомобильных дорог местного значения  Динамовского сельского поселения </w:t>
            </w:r>
          </w:p>
        </w:tc>
        <w:tc>
          <w:tcPr>
            <w:tcW w:w="6093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 xml:space="preserve">- Федеральный закон от 06.10.2003 №131-ФЗ «Об общих принципах организации местного самоуправления в Российской Федерации» </w:t>
            </w:r>
          </w:p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 ч.1 ст.13 Федерального закона от 08.11.2007 № 257-ФЗ ”Об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федерации”</w:t>
            </w:r>
          </w:p>
        </w:tc>
        <w:tc>
          <w:tcPr>
            <w:tcW w:w="2397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04C68" w:rsidRPr="007438A9" w:rsidTr="00836C59">
        <w:trPr>
          <w:trHeight w:val="252"/>
        </w:trPr>
        <w:tc>
          <w:tcPr>
            <w:tcW w:w="616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52" w:type="dxa"/>
            <w:gridSpan w:val="3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IV</w:t>
            </w:r>
            <w:r w:rsidRPr="007438A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 Лесные отношения</w:t>
            </w:r>
          </w:p>
        </w:tc>
      </w:tr>
      <w:tr w:rsidR="00504C68" w:rsidRPr="007438A9" w:rsidTr="00836C59">
        <w:trPr>
          <w:trHeight w:val="854"/>
        </w:trPr>
        <w:tc>
          <w:tcPr>
            <w:tcW w:w="616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062" w:type="dxa"/>
          </w:tcPr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6093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 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397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04C68" w:rsidRPr="007438A9" w:rsidTr="00836C59">
        <w:trPr>
          <w:trHeight w:val="252"/>
        </w:trPr>
        <w:tc>
          <w:tcPr>
            <w:tcW w:w="15168" w:type="dxa"/>
            <w:gridSpan w:val="4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          </w:t>
            </w:r>
            <w:r w:rsidRPr="007438A9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V</w:t>
            </w:r>
            <w:r w:rsidRPr="007438A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  Имущественные отношения</w:t>
            </w:r>
          </w:p>
        </w:tc>
      </w:tr>
      <w:tr w:rsidR="00504C68" w:rsidRPr="007438A9" w:rsidTr="00836C59">
        <w:trPr>
          <w:trHeight w:val="252"/>
        </w:trPr>
        <w:tc>
          <w:tcPr>
            <w:tcW w:w="616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062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highlight w:val="cyan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Осуществление муниципального жилищного контроля на территории Динамовского сельского поселения</w:t>
            </w:r>
          </w:p>
        </w:tc>
        <w:tc>
          <w:tcPr>
            <w:tcW w:w="6093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 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397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04C68" w:rsidRPr="007438A9" w:rsidTr="00836C59">
        <w:trPr>
          <w:trHeight w:val="252"/>
        </w:trPr>
        <w:tc>
          <w:tcPr>
            <w:tcW w:w="616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062" w:type="dxa"/>
          </w:tcPr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Динамовского сельского поселения,  изменение, аннулирование таких наименований</w:t>
            </w:r>
          </w:p>
        </w:tc>
        <w:tc>
          <w:tcPr>
            <w:tcW w:w="6093" w:type="dxa"/>
            <w:vAlign w:val="center"/>
          </w:tcPr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 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397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04C68" w:rsidRPr="007438A9" w:rsidTr="00836C59">
        <w:trPr>
          <w:trHeight w:val="161"/>
        </w:trPr>
        <w:tc>
          <w:tcPr>
            <w:tcW w:w="15168" w:type="dxa"/>
            <w:gridSpan w:val="4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VI</w:t>
            </w:r>
            <w:r w:rsidRPr="007438A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 Культура</w:t>
            </w:r>
          </w:p>
        </w:tc>
      </w:tr>
      <w:tr w:rsidR="00504C68" w:rsidRPr="007438A9" w:rsidTr="00836C59">
        <w:trPr>
          <w:trHeight w:val="161"/>
        </w:trPr>
        <w:tc>
          <w:tcPr>
            <w:tcW w:w="616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062" w:type="dxa"/>
          </w:tcPr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6093" w:type="dxa"/>
            <w:vAlign w:val="center"/>
          </w:tcPr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 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 ст. 9.3. Федеральный закон от 25.06.2002 № 73-ФЗ «Об объектах культурного наследия (памятниках истории и культуры) народов Российской Федерации»</w:t>
            </w:r>
          </w:p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 ст. 8 Федерального закона от 27.07.2006 №149-ФЗ «Об информации, информационных технологиях и о защите информации»</w:t>
            </w:r>
          </w:p>
        </w:tc>
        <w:tc>
          <w:tcPr>
            <w:tcW w:w="2397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Приложение 1 (1) п.16</w:t>
            </w:r>
          </w:p>
        </w:tc>
      </w:tr>
      <w:tr w:rsidR="00504C68" w:rsidRPr="007438A9" w:rsidTr="00836C59">
        <w:trPr>
          <w:trHeight w:val="161"/>
        </w:trPr>
        <w:tc>
          <w:tcPr>
            <w:tcW w:w="15168" w:type="dxa"/>
            <w:gridSpan w:val="4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 xml:space="preserve">VII. </w:t>
            </w:r>
            <w:r w:rsidRPr="007438A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Торговля</w:t>
            </w:r>
          </w:p>
        </w:tc>
      </w:tr>
      <w:tr w:rsidR="00504C68" w:rsidRPr="007438A9" w:rsidTr="00836C59">
        <w:trPr>
          <w:trHeight w:val="161"/>
        </w:trPr>
        <w:tc>
          <w:tcPr>
            <w:tcW w:w="616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062" w:type="dxa"/>
          </w:tcPr>
          <w:p w:rsidR="00504C68" w:rsidRPr="007438A9" w:rsidRDefault="00504C68" w:rsidP="007438A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Выдача согласия на проведение ярмарки </w:t>
            </w:r>
          </w:p>
          <w:p w:rsidR="00504C68" w:rsidRPr="007438A9" w:rsidRDefault="00504C68" w:rsidP="007438A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 земельных участках, находящихся в </w:t>
            </w:r>
          </w:p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bCs/>
                <w:kern w:val="2"/>
                <w:sz w:val="24"/>
                <w:szCs w:val="24"/>
                <w:lang w:eastAsia="en-US"/>
              </w:rPr>
              <w:t>муниципальной собственности Динамовского сельского поселения</w:t>
            </w:r>
          </w:p>
        </w:tc>
        <w:tc>
          <w:tcPr>
            <w:tcW w:w="6093" w:type="dxa"/>
            <w:vAlign w:val="center"/>
          </w:tcPr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 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 Федеральный закон от 28.12.2009 № 381-ФЗ «Об основах государственного регулирования торговой</w:t>
            </w:r>
          </w:p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деятельности в Российской Федерации», </w:t>
            </w:r>
          </w:p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объектов”</w:t>
            </w:r>
          </w:p>
        </w:tc>
        <w:tc>
          <w:tcPr>
            <w:tcW w:w="2397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04C68" w:rsidRPr="007438A9" w:rsidTr="00836C59">
        <w:trPr>
          <w:trHeight w:val="161"/>
        </w:trPr>
        <w:tc>
          <w:tcPr>
            <w:tcW w:w="616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062" w:type="dxa"/>
          </w:tcPr>
          <w:p w:rsidR="00504C68" w:rsidRPr="007438A9" w:rsidRDefault="00504C68" w:rsidP="007438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Заключение договоров на размещение нестационарных торговых объектов на территории</w:t>
            </w:r>
          </w:p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bCs/>
                <w:kern w:val="2"/>
                <w:sz w:val="24"/>
                <w:szCs w:val="24"/>
                <w:lang w:eastAsia="en-US"/>
              </w:rPr>
              <w:t>Динамовского сельского поселения</w:t>
            </w:r>
          </w:p>
        </w:tc>
        <w:tc>
          <w:tcPr>
            <w:tcW w:w="6093" w:type="dxa"/>
            <w:vAlign w:val="center"/>
          </w:tcPr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 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 Федеральный закон от 28.12.2009 № 381-ФЗ «Об основах государственного регулирования торговой</w:t>
            </w:r>
          </w:p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деятельности в Российской Федерации», </w:t>
            </w:r>
          </w:p>
          <w:p w:rsidR="00504C68" w:rsidRPr="007438A9" w:rsidRDefault="00504C68" w:rsidP="007438A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38A9">
              <w:rPr>
                <w:rFonts w:ascii="Arial" w:hAnsi="Arial" w:cs="Arial"/>
                <w:sz w:val="24"/>
                <w:szCs w:val="24"/>
                <w:lang w:eastAsia="en-US"/>
              </w:rPr>
              <w:t>-Постановлением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объектов”</w:t>
            </w:r>
          </w:p>
        </w:tc>
        <w:tc>
          <w:tcPr>
            <w:tcW w:w="2397" w:type="dxa"/>
          </w:tcPr>
          <w:p w:rsidR="00504C68" w:rsidRPr="007438A9" w:rsidRDefault="00504C68" w:rsidP="007438A9">
            <w:pPr>
              <w:tabs>
                <w:tab w:val="left" w:pos="903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04C68" w:rsidRPr="004C2461" w:rsidRDefault="00504C68" w:rsidP="004C2461">
      <w:pPr>
        <w:jc w:val="right"/>
      </w:pPr>
    </w:p>
    <w:sectPr w:rsidR="00504C68" w:rsidRPr="004C2461" w:rsidSect="007438A9">
      <w:pgSz w:w="16838" w:h="11906" w:orient="landscape"/>
      <w:pgMar w:top="993" w:right="567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4B2"/>
    <w:rsid w:val="0009351F"/>
    <w:rsid w:val="000E0C56"/>
    <w:rsid w:val="001544B2"/>
    <w:rsid w:val="0015549E"/>
    <w:rsid w:val="001844D8"/>
    <w:rsid w:val="001F1B8A"/>
    <w:rsid w:val="003107AA"/>
    <w:rsid w:val="003607C3"/>
    <w:rsid w:val="0037611D"/>
    <w:rsid w:val="003F2FD1"/>
    <w:rsid w:val="003F6DF1"/>
    <w:rsid w:val="004C2461"/>
    <w:rsid w:val="004D1524"/>
    <w:rsid w:val="00504C68"/>
    <w:rsid w:val="0063699A"/>
    <w:rsid w:val="00641A86"/>
    <w:rsid w:val="007103B3"/>
    <w:rsid w:val="00711E89"/>
    <w:rsid w:val="007438A9"/>
    <w:rsid w:val="00782753"/>
    <w:rsid w:val="007D08BD"/>
    <w:rsid w:val="00836C59"/>
    <w:rsid w:val="00850CE8"/>
    <w:rsid w:val="00917B1D"/>
    <w:rsid w:val="009C4C3D"/>
    <w:rsid w:val="009C7F7F"/>
    <w:rsid w:val="009F6013"/>
    <w:rsid w:val="00A671C7"/>
    <w:rsid w:val="00A81A3B"/>
    <w:rsid w:val="00AB091E"/>
    <w:rsid w:val="00AE5080"/>
    <w:rsid w:val="00C74D96"/>
    <w:rsid w:val="00D66060"/>
    <w:rsid w:val="00D717F3"/>
    <w:rsid w:val="00DA1D7E"/>
    <w:rsid w:val="00DC10AA"/>
    <w:rsid w:val="00E6703B"/>
    <w:rsid w:val="00F5297A"/>
    <w:rsid w:val="00FF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461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C2461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2461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461"/>
    <w:rPr>
      <w:rFonts w:ascii="Tahoma" w:hAnsi="Tahoma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306</TotalTime>
  <Pages>5</Pages>
  <Words>1487</Words>
  <Characters>8482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123</cp:lastModifiedBy>
  <cp:revision>28</cp:revision>
  <cp:lastPrinted>2019-01-24T10:37:00Z</cp:lastPrinted>
  <dcterms:created xsi:type="dcterms:W3CDTF">2017-12-04T12:25:00Z</dcterms:created>
  <dcterms:modified xsi:type="dcterms:W3CDTF">2019-02-08T11:22:00Z</dcterms:modified>
</cp:coreProperties>
</file>