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AF" w:rsidRPr="009461EA" w:rsidRDefault="002636AF" w:rsidP="009461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61EA">
        <w:rPr>
          <w:rFonts w:ascii="Arial" w:hAnsi="Arial" w:cs="Arial"/>
          <w:sz w:val="24"/>
          <w:szCs w:val="24"/>
        </w:rPr>
        <w:t>СОВЕТ ДЕПУТАТОВ</w:t>
      </w:r>
    </w:p>
    <w:p w:rsidR="002636AF" w:rsidRPr="009461EA" w:rsidRDefault="002636AF" w:rsidP="009461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61EA">
        <w:rPr>
          <w:rFonts w:ascii="Arial" w:hAnsi="Arial" w:cs="Arial"/>
          <w:sz w:val="24"/>
          <w:szCs w:val="24"/>
        </w:rPr>
        <w:t>ДИНАМОВСКОГО СЕЛЬСКОГО ПОСЕЛЕНИЯ</w:t>
      </w:r>
    </w:p>
    <w:p w:rsidR="002636AF" w:rsidRPr="009461EA" w:rsidRDefault="002636AF" w:rsidP="009461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61EA">
        <w:rPr>
          <w:rFonts w:ascii="Arial" w:hAnsi="Arial" w:cs="Arial"/>
          <w:sz w:val="24"/>
          <w:szCs w:val="24"/>
        </w:rPr>
        <w:t>НЕХАЕВСКОГО МУНИЦИПАЛЬНОГО РАЙОНА</w:t>
      </w:r>
    </w:p>
    <w:p w:rsidR="002636AF" w:rsidRPr="009461EA" w:rsidRDefault="002636AF" w:rsidP="009461EA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61EA">
        <w:rPr>
          <w:rFonts w:ascii="Arial" w:hAnsi="Arial" w:cs="Arial"/>
          <w:sz w:val="24"/>
          <w:szCs w:val="24"/>
        </w:rPr>
        <w:t>ВОЛГОГРАДСКОЙ ОБЛАСТИ</w:t>
      </w:r>
    </w:p>
    <w:p w:rsidR="002636AF" w:rsidRPr="009461EA" w:rsidRDefault="002636AF" w:rsidP="009461EA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9461EA">
        <w:rPr>
          <w:rFonts w:ascii="Arial" w:hAnsi="Arial" w:cs="Arial"/>
          <w:sz w:val="18"/>
          <w:szCs w:val="18"/>
        </w:rPr>
        <w:t xml:space="preserve">Пос. Динамо, ул. Шпунта,1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 w:rsidRPr="009461EA">
        <w:rPr>
          <w:rFonts w:ascii="Arial" w:hAnsi="Arial" w:cs="Arial"/>
          <w:sz w:val="18"/>
          <w:szCs w:val="18"/>
        </w:rPr>
        <w:t>тел.5-53-16   факс 5-53-47</w:t>
      </w:r>
    </w:p>
    <w:p w:rsidR="002636AF" w:rsidRPr="009461EA" w:rsidRDefault="002636AF" w:rsidP="00946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36AF" w:rsidRPr="009461EA" w:rsidRDefault="002636AF" w:rsidP="00946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61EA">
        <w:rPr>
          <w:rFonts w:ascii="Arial" w:hAnsi="Arial" w:cs="Arial"/>
          <w:sz w:val="24"/>
          <w:szCs w:val="24"/>
        </w:rPr>
        <w:t xml:space="preserve">                                                      РЕШЕНИЕ</w:t>
      </w:r>
    </w:p>
    <w:p w:rsidR="002636AF" w:rsidRPr="009461EA" w:rsidRDefault="002636AF" w:rsidP="00946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61EA">
        <w:rPr>
          <w:rFonts w:ascii="Arial" w:hAnsi="Arial" w:cs="Arial"/>
          <w:sz w:val="24"/>
          <w:szCs w:val="24"/>
        </w:rPr>
        <w:t xml:space="preserve">От 12.09.2018г.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9461EA">
        <w:rPr>
          <w:rFonts w:ascii="Arial" w:hAnsi="Arial" w:cs="Arial"/>
          <w:sz w:val="24"/>
          <w:szCs w:val="24"/>
        </w:rPr>
        <w:t xml:space="preserve"> №22/1</w:t>
      </w:r>
    </w:p>
    <w:p w:rsidR="002636AF" w:rsidRPr="009461EA" w:rsidRDefault="002636AF" w:rsidP="00946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36AF" w:rsidRPr="009461EA" w:rsidRDefault="002636AF" w:rsidP="00946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61EA">
        <w:rPr>
          <w:rFonts w:ascii="Arial" w:hAnsi="Arial" w:cs="Arial"/>
          <w:sz w:val="24"/>
          <w:szCs w:val="24"/>
        </w:rPr>
        <w:t>О прекращении полномочий</w:t>
      </w:r>
    </w:p>
    <w:p w:rsidR="002636AF" w:rsidRPr="009461EA" w:rsidRDefault="002636AF" w:rsidP="00946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61EA">
        <w:rPr>
          <w:rFonts w:ascii="Arial" w:hAnsi="Arial" w:cs="Arial"/>
          <w:sz w:val="24"/>
          <w:szCs w:val="24"/>
        </w:rPr>
        <w:t xml:space="preserve"> депутата Волковой Н.В.</w:t>
      </w:r>
    </w:p>
    <w:p w:rsidR="002636AF" w:rsidRPr="009461EA" w:rsidRDefault="002636AF" w:rsidP="00946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36AF" w:rsidRPr="009461EA" w:rsidRDefault="002636AF" w:rsidP="00946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61EA">
        <w:rPr>
          <w:rFonts w:ascii="Arial" w:hAnsi="Arial" w:cs="Arial"/>
          <w:sz w:val="24"/>
          <w:szCs w:val="24"/>
        </w:rPr>
        <w:t>На основании заявления депутата Динамовского сельского поселения Волковой Натальи Викторовны, в связи с избранием на должность главы Динамовского сельского поселения и главы администрации Динамовского  сельского поселения Совет депутатов</w:t>
      </w:r>
    </w:p>
    <w:p w:rsidR="002636AF" w:rsidRPr="009461EA" w:rsidRDefault="002636AF" w:rsidP="00946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61EA">
        <w:rPr>
          <w:rFonts w:ascii="Arial" w:hAnsi="Arial" w:cs="Arial"/>
          <w:sz w:val="24"/>
          <w:szCs w:val="24"/>
        </w:rPr>
        <w:t>РЕШИЛ:</w:t>
      </w:r>
    </w:p>
    <w:p w:rsidR="002636AF" w:rsidRPr="009461EA" w:rsidRDefault="002636AF" w:rsidP="009461E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61EA">
        <w:rPr>
          <w:rFonts w:ascii="Arial" w:hAnsi="Arial" w:cs="Arial"/>
          <w:sz w:val="24"/>
          <w:szCs w:val="24"/>
        </w:rPr>
        <w:t>Прекратить полномочия депутата Динамовского сельского поселения Волковой Натальи Викторовны с 12.09.2018г. в связи с избранием на должность главы Динамовского сельского поселения и главы администрации Динамовского сельского поселения.</w:t>
      </w:r>
    </w:p>
    <w:p w:rsidR="002636AF" w:rsidRPr="009461EA" w:rsidRDefault="002636AF" w:rsidP="00946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36AF" w:rsidRPr="009461EA" w:rsidRDefault="002636AF" w:rsidP="00946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36AF" w:rsidRPr="009461EA" w:rsidRDefault="002636AF" w:rsidP="00946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36AF" w:rsidRPr="009461EA" w:rsidRDefault="002636AF" w:rsidP="009461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61EA">
        <w:rPr>
          <w:rFonts w:ascii="Arial" w:hAnsi="Arial" w:cs="Arial"/>
          <w:sz w:val="24"/>
          <w:szCs w:val="24"/>
        </w:rPr>
        <w:t>И.о. главы Динамовского сельского  поселения:                                  Н.В. Волкова</w:t>
      </w:r>
    </w:p>
    <w:sectPr w:rsidR="002636AF" w:rsidRPr="009461EA" w:rsidSect="00F1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541"/>
    <w:multiLevelType w:val="hybridMultilevel"/>
    <w:tmpl w:val="16E0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196"/>
    <w:rsid w:val="002636AF"/>
    <w:rsid w:val="009461EA"/>
    <w:rsid w:val="00B65196"/>
    <w:rsid w:val="00CB53C7"/>
    <w:rsid w:val="00CE6559"/>
    <w:rsid w:val="00F1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5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146</Words>
  <Characters>835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123</cp:lastModifiedBy>
  <cp:revision>2</cp:revision>
  <dcterms:created xsi:type="dcterms:W3CDTF">2001-12-31T21:23:00Z</dcterms:created>
  <dcterms:modified xsi:type="dcterms:W3CDTF">2018-12-25T12:10:00Z</dcterms:modified>
</cp:coreProperties>
</file>