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B6" w:rsidRDefault="001938B6" w:rsidP="000C7F94">
      <w:pPr>
        <w:jc w:val="center"/>
        <w:rPr>
          <w:rFonts w:ascii="Times New Roman" w:hAnsi="Times New Roman"/>
          <w:b/>
          <w:sz w:val="28"/>
          <w:szCs w:val="28"/>
        </w:rPr>
      </w:pPr>
      <w:r w:rsidRPr="000C7F94">
        <w:rPr>
          <w:rFonts w:ascii="Times New Roman" w:hAnsi="Times New Roman"/>
          <w:b/>
          <w:sz w:val="28"/>
          <w:szCs w:val="28"/>
        </w:rPr>
        <w:t>СОВЕТ ДЕПУТАТОВ</w:t>
      </w:r>
      <w:r w:rsidRPr="000C7F94">
        <w:rPr>
          <w:rFonts w:ascii="Times New Roman" w:hAnsi="Times New Roman"/>
          <w:b/>
          <w:sz w:val="28"/>
          <w:szCs w:val="28"/>
        </w:rPr>
        <w:br/>
        <w:t>ДИНАМОВСКОГО СЕЛЬСКОГО ПОСЕЛЕНИЯ</w:t>
      </w:r>
      <w:r w:rsidRPr="000C7F94">
        <w:rPr>
          <w:rFonts w:ascii="Times New Roman" w:hAnsi="Times New Roman"/>
          <w:b/>
          <w:sz w:val="28"/>
          <w:szCs w:val="28"/>
        </w:rPr>
        <w:br/>
        <w:t>НЕХАЕВСКОГО МУНИЦИПАЛЬНОГО РАЙОНА</w:t>
      </w:r>
      <w:r w:rsidRPr="000C7F94">
        <w:rPr>
          <w:rFonts w:ascii="Times New Roman" w:hAnsi="Times New Roman"/>
          <w:b/>
          <w:sz w:val="28"/>
          <w:szCs w:val="28"/>
        </w:rPr>
        <w:br/>
        <w:t>ВОЛГОГРАДСКОЙ ОБЛАСТИ</w:t>
      </w:r>
    </w:p>
    <w:p w:rsidR="001938B6" w:rsidRPr="000C7F94" w:rsidRDefault="001938B6" w:rsidP="000C7F94">
      <w:pPr>
        <w:jc w:val="center"/>
        <w:rPr>
          <w:rFonts w:ascii="Times New Roman" w:hAnsi="Times New Roman"/>
          <w:b/>
          <w:sz w:val="28"/>
          <w:szCs w:val="28"/>
        </w:rPr>
      </w:pPr>
      <w:r w:rsidRPr="000C7F94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1938B6" w:rsidRPr="000C7F94" w:rsidRDefault="001938B6" w:rsidP="000C7F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0C7F94">
        <w:rPr>
          <w:rFonts w:ascii="Times New Roman" w:hAnsi="Times New Roman"/>
        </w:rPr>
        <w:t xml:space="preserve">Пос. Динамо, ул. Шпунта,1        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0C7F94">
        <w:rPr>
          <w:rFonts w:ascii="Times New Roman" w:hAnsi="Times New Roman"/>
        </w:rPr>
        <w:t xml:space="preserve"> тел. 5-53-47   факс5-53-47</w:t>
      </w:r>
    </w:p>
    <w:p w:rsidR="001938B6" w:rsidRPr="0005047A" w:rsidRDefault="001938B6" w:rsidP="00050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8B6" w:rsidRPr="00CC4C3C" w:rsidRDefault="001938B6" w:rsidP="000C7F9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  <w:r w:rsidRPr="00CC4C3C">
        <w:rPr>
          <w:rFonts w:ascii="Times New Roman" w:hAnsi="Times New Roman"/>
          <w:bCs/>
          <w:sz w:val="28"/>
          <w:szCs w:val="28"/>
        </w:rPr>
        <w:t>РЕШЕНИЕ</w:t>
      </w:r>
    </w:p>
    <w:p w:rsidR="001938B6" w:rsidRDefault="001938B6" w:rsidP="00572F70">
      <w:pPr>
        <w:ind w:right="-521"/>
        <w:rPr>
          <w:rFonts w:ascii="Times New Roman" w:hAnsi="Times New Roman"/>
          <w:b/>
          <w:sz w:val="28"/>
          <w:szCs w:val="28"/>
        </w:rPr>
      </w:pPr>
      <w:r w:rsidRPr="00CC4C3C">
        <w:rPr>
          <w:rFonts w:ascii="Times New Roman" w:hAnsi="Times New Roman"/>
          <w:b/>
          <w:sz w:val="28"/>
          <w:szCs w:val="28"/>
        </w:rPr>
        <w:t xml:space="preserve">от   </w:t>
      </w:r>
      <w:r>
        <w:rPr>
          <w:rFonts w:ascii="Times New Roman" w:hAnsi="Times New Roman"/>
          <w:b/>
          <w:sz w:val="28"/>
          <w:szCs w:val="28"/>
        </w:rPr>
        <w:t>11</w:t>
      </w:r>
      <w:r w:rsidRPr="00CC4C3C">
        <w:rPr>
          <w:rFonts w:ascii="Times New Roman" w:hAnsi="Times New Roman"/>
          <w:b/>
          <w:sz w:val="28"/>
          <w:szCs w:val="28"/>
        </w:rPr>
        <w:t>.11.</w:t>
      </w:r>
      <w:r>
        <w:rPr>
          <w:rFonts w:ascii="Times New Roman" w:hAnsi="Times New Roman"/>
          <w:b/>
          <w:sz w:val="28"/>
          <w:szCs w:val="28"/>
        </w:rPr>
        <w:t>2019</w:t>
      </w:r>
      <w:r w:rsidRPr="00CC4C3C">
        <w:rPr>
          <w:rFonts w:ascii="Times New Roman" w:hAnsi="Times New Roman"/>
          <w:b/>
          <w:sz w:val="28"/>
          <w:szCs w:val="28"/>
        </w:rPr>
        <w:t xml:space="preserve">г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CC4C3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3/3</w:t>
      </w:r>
    </w:p>
    <w:p w:rsidR="001938B6" w:rsidRPr="00CC4C3C" w:rsidRDefault="001938B6" w:rsidP="00572F70">
      <w:pPr>
        <w:ind w:right="-521"/>
        <w:rPr>
          <w:rFonts w:ascii="Times New Roman" w:hAnsi="Times New Roman"/>
          <w:b/>
          <w:sz w:val="28"/>
          <w:szCs w:val="28"/>
        </w:rPr>
      </w:pPr>
    </w:p>
    <w:p w:rsidR="001938B6" w:rsidRPr="000C7F94" w:rsidRDefault="001938B6" w:rsidP="000B1C55">
      <w:pPr>
        <w:pStyle w:val="NoSpacing"/>
        <w:rPr>
          <w:rFonts w:ascii="Times New Roman" w:hAnsi="Times New Roman"/>
          <w:sz w:val="28"/>
          <w:szCs w:val="28"/>
        </w:rPr>
      </w:pPr>
      <w:r w:rsidRPr="000C7F94">
        <w:rPr>
          <w:rFonts w:ascii="Times New Roman" w:hAnsi="Times New Roman"/>
          <w:sz w:val="28"/>
          <w:szCs w:val="28"/>
        </w:rPr>
        <w:t>«О внесении изменений  в</w:t>
      </w:r>
    </w:p>
    <w:p w:rsidR="001938B6" w:rsidRDefault="001938B6" w:rsidP="000B1C55">
      <w:pPr>
        <w:pStyle w:val="NoSpacing"/>
        <w:rPr>
          <w:rFonts w:ascii="Times New Roman" w:hAnsi="Times New Roman"/>
          <w:sz w:val="28"/>
          <w:szCs w:val="28"/>
        </w:rPr>
      </w:pPr>
      <w:r w:rsidRPr="000C7F94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1938B6" w:rsidRDefault="001938B6" w:rsidP="000B1C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26/1 от 24.12.2018 года</w:t>
      </w:r>
    </w:p>
    <w:p w:rsidR="001938B6" w:rsidRDefault="001938B6" w:rsidP="000B1C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бюджета </w:t>
      </w:r>
    </w:p>
    <w:p w:rsidR="001938B6" w:rsidRDefault="001938B6" w:rsidP="000B1C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Динамовского сельского поселения</w:t>
      </w:r>
    </w:p>
    <w:p w:rsidR="001938B6" w:rsidRDefault="001938B6" w:rsidP="000B1C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и на плановый период 2020-2021 г»</w:t>
      </w:r>
      <w:r w:rsidRPr="000C7F94">
        <w:rPr>
          <w:rFonts w:ascii="Times New Roman" w:hAnsi="Times New Roman"/>
          <w:sz w:val="28"/>
          <w:szCs w:val="28"/>
        </w:rPr>
        <w:t>»</w:t>
      </w:r>
    </w:p>
    <w:p w:rsidR="001938B6" w:rsidRDefault="001938B6" w:rsidP="000B1C55">
      <w:pPr>
        <w:pStyle w:val="NoSpacing"/>
        <w:rPr>
          <w:rFonts w:ascii="Times New Roman" w:hAnsi="Times New Roman"/>
          <w:sz w:val="28"/>
          <w:szCs w:val="28"/>
        </w:rPr>
      </w:pPr>
    </w:p>
    <w:p w:rsidR="001938B6" w:rsidRDefault="001938B6" w:rsidP="000B1C55">
      <w:pPr>
        <w:pStyle w:val="NoSpacing"/>
        <w:rPr>
          <w:rFonts w:ascii="Times New Roman" w:hAnsi="Times New Roman"/>
          <w:sz w:val="28"/>
          <w:szCs w:val="28"/>
        </w:rPr>
      </w:pPr>
    </w:p>
    <w:p w:rsidR="001938B6" w:rsidRPr="00226E46" w:rsidRDefault="001938B6" w:rsidP="009239A3">
      <w:pPr>
        <w:pStyle w:val="NoSpacing"/>
        <w:rPr>
          <w:rFonts w:ascii="Times New Roman" w:hAnsi="Times New Roman"/>
          <w:sz w:val="28"/>
          <w:szCs w:val="28"/>
        </w:rPr>
      </w:pPr>
      <w:r w:rsidRPr="00226E46">
        <w:rPr>
          <w:rFonts w:ascii="Times New Roman" w:hAnsi="Times New Roman"/>
          <w:sz w:val="28"/>
          <w:szCs w:val="28"/>
        </w:rPr>
        <w:t>Внести изменения в бюджетную роспись и лимиты бюджетных обязательств бюджета Динамовского сельского поселения на 2019 год и на плановый период 2020-2021 гг в связи с изменение кода дохода межбюджетного трансферта на обслуживание мест захоронений:</w:t>
      </w:r>
    </w:p>
    <w:p w:rsidR="001938B6" w:rsidRDefault="001938B6" w:rsidP="009239A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938B6" w:rsidRDefault="001938B6" w:rsidP="009239A3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1069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0"/>
        <w:gridCol w:w="1333"/>
        <w:gridCol w:w="2086"/>
        <w:gridCol w:w="758"/>
        <w:gridCol w:w="759"/>
        <w:gridCol w:w="930"/>
        <w:gridCol w:w="746"/>
        <w:gridCol w:w="746"/>
        <w:gridCol w:w="745"/>
        <w:gridCol w:w="829"/>
      </w:tblGrid>
      <w:tr w:rsidR="001938B6" w:rsidRPr="004B7F1D" w:rsidTr="004B7F1D">
        <w:tc>
          <w:tcPr>
            <w:tcW w:w="1760" w:type="dxa"/>
            <w:vMerge w:val="restart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936" w:type="dxa"/>
            <w:gridSpan w:val="4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3996" w:type="dxa"/>
            <w:gridSpan w:val="5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Сумма изменений (+,-)</w:t>
            </w:r>
          </w:p>
        </w:tc>
      </w:tr>
      <w:tr w:rsidR="001938B6" w:rsidRPr="004B7F1D" w:rsidTr="004B7F1D">
        <w:trPr>
          <w:trHeight w:val="1010"/>
        </w:trPr>
        <w:tc>
          <w:tcPr>
            <w:tcW w:w="1760" w:type="dxa"/>
            <w:vMerge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Код главного админист</w:t>
            </w:r>
          </w:p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ратора</w:t>
            </w:r>
          </w:p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дохода</w:t>
            </w:r>
          </w:p>
        </w:tc>
        <w:tc>
          <w:tcPr>
            <w:tcW w:w="208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758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Доп.</w:t>
            </w:r>
          </w:p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код</w:t>
            </w:r>
          </w:p>
        </w:tc>
        <w:tc>
          <w:tcPr>
            <w:tcW w:w="759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Код</w:t>
            </w:r>
          </w:p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цели</w:t>
            </w:r>
          </w:p>
        </w:tc>
        <w:tc>
          <w:tcPr>
            <w:tcW w:w="930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ВСЕГО</w:t>
            </w:r>
          </w:p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2019</w:t>
            </w:r>
          </w:p>
        </w:tc>
        <w:tc>
          <w:tcPr>
            <w:tcW w:w="74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1кв</w:t>
            </w:r>
          </w:p>
        </w:tc>
        <w:tc>
          <w:tcPr>
            <w:tcW w:w="74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2кв</w:t>
            </w:r>
          </w:p>
        </w:tc>
        <w:tc>
          <w:tcPr>
            <w:tcW w:w="745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3кв</w:t>
            </w:r>
          </w:p>
        </w:tc>
        <w:tc>
          <w:tcPr>
            <w:tcW w:w="829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4кв</w:t>
            </w:r>
          </w:p>
        </w:tc>
      </w:tr>
      <w:tr w:rsidR="001938B6" w:rsidRPr="004B7F1D" w:rsidTr="004B7F1D">
        <w:tc>
          <w:tcPr>
            <w:tcW w:w="1760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1</w:t>
            </w:r>
          </w:p>
        </w:tc>
        <w:tc>
          <w:tcPr>
            <w:tcW w:w="1333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2</w:t>
            </w:r>
          </w:p>
        </w:tc>
        <w:tc>
          <w:tcPr>
            <w:tcW w:w="208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3</w:t>
            </w:r>
          </w:p>
        </w:tc>
        <w:tc>
          <w:tcPr>
            <w:tcW w:w="758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5</w:t>
            </w:r>
          </w:p>
        </w:tc>
        <w:tc>
          <w:tcPr>
            <w:tcW w:w="930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6</w:t>
            </w:r>
          </w:p>
        </w:tc>
        <w:tc>
          <w:tcPr>
            <w:tcW w:w="74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7</w:t>
            </w:r>
          </w:p>
        </w:tc>
        <w:tc>
          <w:tcPr>
            <w:tcW w:w="74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8</w:t>
            </w:r>
          </w:p>
        </w:tc>
        <w:tc>
          <w:tcPr>
            <w:tcW w:w="745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9</w:t>
            </w:r>
          </w:p>
        </w:tc>
        <w:tc>
          <w:tcPr>
            <w:tcW w:w="829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10</w:t>
            </w:r>
          </w:p>
        </w:tc>
      </w:tr>
      <w:tr w:rsidR="001938B6" w:rsidRPr="004B7F1D" w:rsidTr="004B7F1D">
        <w:tc>
          <w:tcPr>
            <w:tcW w:w="1760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Межбюджетные</w:t>
            </w:r>
          </w:p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1333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942</w:t>
            </w:r>
          </w:p>
        </w:tc>
        <w:tc>
          <w:tcPr>
            <w:tcW w:w="208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20240014100000150</w:t>
            </w:r>
          </w:p>
        </w:tc>
        <w:tc>
          <w:tcPr>
            <w:tcW w:w="758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B7F1D">
              <w:rPr>
                <w:rFonts w:ascii="Times New Roman" w:hAnsi="Times New Roman"/>
                <w:sz w:val="20"/>
                <w:szCs w:val="20"/>
              </w:rPr>
              <w:t>991</w:t>
            </w:r>
          </w:p>
        </w:tc>
        <w:tc>
          <w:tcPr>
            <w:tcW w:w="930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B7F1D">
              <w:rPr>
                <w:rFonts w:ascii="Times New Roman" w:hAnsi="Times New Roman"/>
                <w:sz w:val="20"/>
                <w:szCs w:val="20"/>
              </w:rPr>
              <w:t>+ 11050</w:t>
            </w:r>
          </w:p>
        </w:tc>
        <w:tc>
          <w:tcPr>
            <w:tcW w:w="74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B7F1D">
              <w:rPr>
                <w:rFonts w:ascii="Times New Roman" w:hAnsi="Times New Roman"/>
                <w:sz w:val="20"/>
                <w:szCs w:val="20"/>
              </w:rPr>
              <w:t>+11050</w:t>
            </w:r>
          </w:p>
        </w:tc>
      </w:tr>
      <w:tr w:rsidR="001938B6" w:rsidRPr="004B7F1D" w:rsidTr="004B7F1D">
        <w:tc>
          <w:tcPr>
            <w:tcW w:w="1760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333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942</w:t>
            </w:r>
          </w:p>
        </w:tc>
        <w:tc>
          <w:tcPr>
            <w:tcW w:w="208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20249999100000150</w:t>
            </w:r>
          </w:p>
        </w:tc>
        <w:tc>
          <w:tcPr>
            <w:tcW w:w="758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B7F1D">
              <w:rPr>
                <w:rFonts w:ascii="Times New Roman" w:hAnsi="Times New Roman"/>
                <w:sz w:val="20"/>
                <w:szCs w:val="20"/>
              </w:rPr>
              <w:t>991</w:t>
            </w:r>
          </w:p>
        </w:tc>
        <w:tc>
          <w:tcPr>
            <w:tcW w:w="930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B7F1D">
              <w:rPr>
                <w:rFonts w:ascii="Times New Roman" w:hAnsi="Times New Roman"/>
                <w:sz w:val="20"/>
                <w:szCs w:val="20"/>
              </w:rPr>
              <w:t>- 11050</w:t>
            </w:r>
          </w:p>
        </w:tc>
        <w:tc>
          <w:tcPr>
            <w:tcW w:w="74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B7F1D">
              <w:rPr>
                <w:rFonts w:ascii="Times New Roman" w:hAnsi="Times New Roman"/>
                <w:sz w:val="20"/>
                <w:szCs w:val="20"/>
              </w:rPr>
              <w:t>-11050</w:t>
            </w:r>
          </w:p>
        </w:tc>
      </w:tr>
      <w:tr w:rsidR="001938B6" w:rsidRPr="004B7F1D" w:rsidTr="004B7F1D">
        <w:tc>
          <w:tcPr>
            <w:tcW w:w="1760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  <w:r w:rsidRPr="004B7F1D">
              <w:rPr>
                <w:rFonts w:ascii="Times New Roman" w:hAnsi="Times New Roman"/>
              </w:rPr>
              <w:t>ИТОГО</w:t>
            </w:r>
          </w:p>
        </w:tc>
        <w:tc>
          <w:tcPr>
            <w:tcW w:w="1333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58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B7F1D">
              <w:rPr>
                <w:rFonts w:ascii="Times New Roman" w:hAnsi="Times New Roman"/>
                <w:sz w:val="20"/>
                <w:szCs w:val="20"/>
              </w:rPr>
              <w:t>+11050</w:t>
            </w:r>
          </w:p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B7F1D">
              <w:rPr>
                <w:rFonts w:ascii="Times New Roman" w:hAnsi="Times New Roman"/>
                <w:sz w:val="20"/>
                <w:szCs w:val="20"/>
              </w:rPr>
              <w:t>- 11050</w:t>
            </w:r>
          </w:p>
        </w:tc>
        <w:tc>
          <w:tcPr>
            <w:tcW w:w="74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B7F1D">
              <w:rPr>
                <w:rFonts w:ascii="Times New Roman" w:hAnsi="Times New Roman"/>
                <w:sz w:val="20"/>
                <w:szCs w:val="20"/>
              </w:rPr>
              <w:t>+11050</w:t>
            </w:r>
          </w:p>
          <w:p w:rsidR="001938B6" w:rsidRPr="004B7F1D" w:rsidRDefault="001938B6" w:rsidP="00CF1A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B7F1D">
              <w:rPr>
                <w:rFonts w:ascii="Times New Roman" w:hAnsi="Times New Roman"/>
                <w:sz w:val="20"/>
                <w:szCs w:val="20"/>
              </w:rPr>
              <w:t>-11050</w:t>
            </w:r>
          </w:p>
        </w:tc>
      </w:tr>
    </w:tbl>
    <w:p w:rsidR="001938B6" w:rsidRPr="00CC4C3C" w:rsidRDefault="001938B6" w:rsidP="009239A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938B6" w:rsidRDefault="001938B6" w:rsidP="000B1C55">
      <w:pPr>
        <w:pStyle w:val="NoSpacing"/>
        <w:rPr>
          <w:rFonts w:ascii="Times New Roman" w:hAnsi="Times New Roman"/>
          <w:sz w:val="28"/>
          <w:szCs w:val="28"/>
        </w:rPr>
      </w:pPr>
    </w:p>
    <w:p w:rsidR="001938B6" w:rsidRDefault="001938B6" w:rsidP="000B1C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938B6" w:rsidRPr="00226E46" w:rsidRDefault="001938B6" w:rsidP="000B1C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Динамовского сельского поселения                                  Н В Волкова</w:t>
      </w:r>
    </w:p>
    <w:p w:rsidR="001938B6" w:rsidRPr="00CC4C3C" w:rsidRDefault="001938B6" w:rsidP="000B1C55">
      <w:pPr>
        <w:pStyle w:val="NoSpacing"/>
        <w:rPr>
          <w:rFonts w:ascii="Times New Roman" w:hAnsi="Times New Roman"/>
          <w:b/>
          <w:sz w:val="28"/>
          <w:szCs w:val="28"/>
        </w:rPr>
      </w:pPr>
    </w:p>
    <w:sectPr w:rsidR="001938B6" w:rsidRPr="00CC4C3C" w:rsidSect="008B3E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7EA3"/>
    <w:multiLevelType w:val="hybridMultilevel"/>
    <w:tmpl w:val="7F50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EE8"/>
    <w:rsid w:val="0001341B"/>
    <w:rsid w:val="0003254B"/>
    <w:rsid w:val="00036084"/>
    <w:rsid w:val="0005047A"/>
    <w:rsid w:val="000620D6"/>
    <w:rsid w:val="00073BDD"/>
    <w:rsid w:val="000767BE"/>
    <w:rsid w:val="000A15E8"/>
    <w:rsid w:val="000B1C55"/>
    <w:rsid w:val="000B7F3F"/>
    <w:rsid w:val="000C7F94"/>
    <w:rsid w:val="000D375E"/>
    <w:rsid w:val="00105DB8"/>
    <w:rsid w:val="0013616B"/>
    <w:rsid w:val="0017445F"/>
    <w:rsid w:val="001938B6"/>
    <w:rsid w:val="001A1B90"/>
    <w:rsid w:val="001A1DCE"/>
    <w:rsid w:val="001F377C"/>
    <w:rsid w:val="001F5290"/>
    <w:rsid w:val="00226E46"/>
    <w:rsid w:val="00252828"/>
    <w:rsid w:val="00256168"/>
    <w:rsid w:val="0027654E"/>
    <w:rsid w:val="002A4E7C"/>
    <w:rsid w:val="002B13E1"/>
    <w:rsid w:val="002D4E5C"/>
    <w:rsid w:val="002E4B2B"/>
    <w:rsid w:val="002E5E67"/>
    <w:rsid w:val="002F11F8"/>
    <w:rsid w:val="00316847"/>
    <w:rsid w:val="003257B7"/>
    <w:rsid w:val="00363324"/>
    <w:rsid w:val="00393A15"/>
    <w:rsid w:val="003B2F77"/>
    <w:rsid w:val="003C10F7"/>
    <w:rsid w:val="003C50BE"/>
    <w:rsid w:val="003F17D8"/>
    <w:rsid w:val="003F35A2"/>
    <w:rsid w:val="004119E7"/>
    <w:rsid w:val="00435AD4"/>
    <w:rsid w:val="00462388"/>
    <w:rsid w:val="004A0DAB"/>
    <w:rsid w:val="004B7F1D"/>
    <w:rsid w:val="004C3EE8"/>
    <w:rsid w:val="00526184"/>
    <w:rsid w:val="00550EAE"/>
    <w:rsid w:val="00572F70"/>
    <w:rsid w:val="00592236"/>
    <w:rsid w:val="005B63DB"/>
    <w:rsid w:val="005E3826"/>
    <w:rsid w:val="00612A97"/>
    <w:rsid w:val="00634973"/>
    <w:rsid w:val="00636B89"/>
    <w:rsid w:val="00637298"/>
    <w:rsid w:val="006879F9"/>
    <w:rsid w:val="006A7BF0"/>
    <w:rsid w:val="006B4602"/>
    <w:rsid w:val="006B62B5"/>
    <w:rsid w:val="006C63C6"/>
    <w:rsid w:val="00707CF9"/>
    <w:rsid w:val="00712D4E"/>
    <w:rsid w:val="00715A75"/>
    <w:rsid w:val="00780F19"/>
    <w:rsid w:val="007A0F43"/>
    <w:rsid w:val="007E046E"/>
    <w:rsid w:val="007F7575"/>
    <w:rsid w:val="008202CD"/>
    <w:rsid w:val="008217C7"/>
    <w:rsid w:val="008647E8"/>
    <w:rsid w:val="008857F0"/>
    <w:rsid w:val="008B3E91"/>
    <w:rsid w:val="008C12E0"/>
    <w:rsid w:val="008C2356"/>
    <w:rsid w:val="0090474B"/>
    <w:rsid w:val="009239A3"/>
    <w:rsid w:val="00932C51"/>
    <w:rsid w:val="00965129"/>
    <w:rsid w:val="00977BB5"/>
    <w:rsid w:val="00980693"/>
    <w:rsid w:val="00984555"/>
    <w:rsid w:val="009E4B67"/>
    <w:rsid w:val="00A12CA6"/>
    <w:rsid w:val="00A36883"/>
    <w:rsid w:val="00A4498A"/>
    <w:rsid w:val="00A72846"/>
    <w:rsid w:val="00AD1E50"/>
    <w:rsid w:val="00AF6931"/>
    <w:rsid w:val="00B02166"/>
    <w:rsid w:val="00B14202"/>
    <w:rsid w:val="00B32206"/>
    <w:rsid w:val="00B568D0"/>
    <w:rsid w:val="00B95604"/>
    <w:rsid w:val="00B973ED"/>
    <w:rsid w:val="00BC3472"/>
    <w:rsid w:val="00C1145E"/>
    <w:rsid w:val="00C11A25"/>
    <w:rsid w:val="00C14431"/>
    <w:rsid w:val="00C33F43"/>
    <w:rsid w:val="00C340CC"/>
    <w:rsid w:val="00C47F07"/>
    <w:rsid w:val="00C80CB6"/>
    <w:rsid w:val="00CC4C3C"/>
    <w:rsid w:val="00CD349B"/>
    <w:rsid w:val="00CD76DE"/>
    <w:rsid w:val="00CE71B5"/>
    <w:rsid w:val="00CF1AFD"/>
    <w:rsid w:val="00CF7897"/>
    <w:rsid w:val="00D148F8"/>
    <w:rsid w:val="00D210F2"/>
    <w:rsid w:val="00D26B90"/>
    <w:rsid w:val="00D641B6"/>
    <w:rsid w:val="00D74304"/>
    <w:rsid w:val="00D85D69"/>
    <w:rsid w:val="00D965BD"/>
    <w:rsid w:val="00DB3CBB"/>
    <w:rsid w:val="00DC4F0B"/>
    <w:rsid w:val="00DD69F4"/>
    <w:rsid w:val="00E27736"/>
    <w:rsid w:val="00E53B71"/>
    <w:rsid w:val="00EA2690"/>
    <w:rsid w:val="00EE4DC0"/>
    <w:rsid w:val="00EF25A2"/>
    <w:rsid w:val="00F12F3A"/>
    <w:rsid w:val="00F24513"/>
    <w:rsid w:val="00F54868"/>
    <w:rsid w:val="00F63A07"/>
    <w:rsid w:val="00F8079B"/>
    <w:rsid w:val="00F80E41"/>
    <w:rsid w:val="00FA2186"/>
    <w:rsid w:val="00FC70BE"/>
    <w:rsid w:val="00FD7E02"/>
    <w:rsid w:val="00FE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3EE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5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EE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5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EE8"/>
    <w:pPr>
      <w:keepNext/>
      <w:spacing w:after="0" w:line="240" w:lineRule="auto"/>
      <w:ind w:left="-1276" w:right="-1186"/>
      <w:jc w:val="center"/>
      <w:outlineLvl w:val="3"/>
    </w:pPr>
    <w:rPr>
      <w:rFonts w:ascii="Times New Roman" w:hAnsi="Times New Roman"/>
      <w:b/>
      <w:bCs/>
      <w:sz w:val="4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3EE8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3EE8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7A0F43"/>
  </w:style>
  <w:style w:type="paragraph" w:styleId="BalloonText">
    <w:name w:val="Balloon Text"/>
    <w:basedOn w:val="Normal"/>
    <w:link w:val="BalloonTextChar"/>
    <w:uiPriority w:val="99"/>
    <w:semiHidden/>
    <w:rsid w:val="005E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38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239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2214</TotalTime>
  <Pages>1</Pages>
  <Words>197</Words>
  <Characters>1126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Rodnichki</dc:creator>
  <cp:keywords/>
  <dc:description/>
  <cp:lastModifiedBy>123</cp:lastModifiedBy>
  <cp:revision>29</cp:revision>
  <cp:lastPrinted>2019-12-04T07:57:00Z</cp:lastPrinted>
  <dcterms:created xsi:type="dcterms:W3CDTF">2018-11-15T06:29:00Z</dcterms:created>
  <dcterms:modified xsi:type="dcterms:W3CDTF">2019-12-04T07:57:00Z</dcterms:modified>
</cp:coreProperties>
</file>