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80" w:rsidRPr="00C477A8" w:rsidRDefault="00171880" w:rsidP="00E66BF5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477A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71880" w:rsidRPr="00FA561E" w:rsidRDefault="00171880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A561E">
        <w:rPr>
          <w:sz w:val="28"/>
          <w:szCs w:val="28"/>
        </w:rPr>
        <w:t>ДМИНИСТРАЦИЯ</w:t>
      </w:r>
    </w:p>
    <w:p w:rsidR="00171880" w:rsidRPr="00FA561E" w:rsidRDefault="00171880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171880" w:rsidRPr="00FA561E" w:rsidRDefault="00171880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171880" w:rsidRDefault="00171880" w:rsidP="00B024FF">
      <w:r>
        <w:t xml:space="preserve">  Пос.Динамо ул.Шпунта д 1                                               тел.5-53-16, факс 5-53-47</w:t>
      </w:r>
    </w:p>
    <w:p w:rsidR="00171880" w:rsidRDefault="00171880" w:rsidP="00B024FF"/>
    <w:p w:rsidR="00171880" w:rsidRDefault="00171880" w:rsidP="00B024FF"/>
    <w:p w:rsidR="00171880" w:rsidRPr="00B024FF" w:rsidRDefault="00171880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171880" w:rsidRPr="00B024FF" w:rsidRDefault="00171880" w:rsidP="00B024FF">
      <w:pPr>
        <w:rPr>
          <w:sz w:val="28"/>
          <w:szCs w:val="28"/>
        </w:rPr>
      </w:pPr>
    </w:p>
    <w:p w:rsidR="00171880" w:rsidRDefault="00171880" w:rsidP="00B024FF">
      <w:r>
        <w:rPr>
          <w:sz w:val="28"/>
          <w:szCs w:val="28"/>
        </w:rPr>
        <w:t xml:space="preserve">  от  13.04.2020 г.                             </w:t>
      </w:r>
      <w:r w:rsidRPr="00B024FF">
        <w:rPr>
          <w:sz w:val="28"/>
          <w:szCs w:val="28"/>
        </w:rPr>
        <w:t xml:space="preserve">  № </w:t>
      </w:r>
      <w:r>
        <w:rPr>
          <w:sz w:val="28"/>
          <w:szCs w:val="28"/>
        </w:rPr>
        <w:t>15</w:t>
      </w:r>
    </w:p>
    <w:p w:rsidR="00171880" w:rsidRPr="00323580" w:rsidRDefault="00171880">
      <w:pPr>
        <w:rPr>
          <w:sz w:val="28"/>
          <w:szCs w:val="28"/>
        </w:rPr>
      </w:pPr>
    </w:p>
    <w:p w:rsidR="00171880" w:rsidRDefault="00171880">
      <w:pPr>
        <w:rPr>
          <w:sz w:val="28"/>
          <w:szCs w:val="28"/>
        </w:rPr>
      </w:pP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08.06.2018 г</w:t>
      </w: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28 «Об утверждении Порядка получения</w:t>
      </w: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</w:t>
      </w: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 участие лица, замещающего должность</w:t>
      </w: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управлении отдельными </w:t>
      </w:r>
    </w:p>
    <w:p w:rsidR="00171880" w:rsidRDefault="00171880" w:rsidP="007E73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Некоммерческими организациями на безвозмездной основе»</w:t>
      </w:r>
    </w:p>
    <w:p w:rsidR="00171880" w:rsidRDefault="00171880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880" w:rsidRDefault="00171880" w:rsidP="0029165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сновании Протеста прокурора Нехаевского района Волгоградской области  от 03.04.2020 года № 86-40-2020 на постановление администрации Динамовского сельского поселения Нехаевского муниципального района Волгоградской области от 08.06.2018 года № 28 «Об утверждении Порядка получения разрешения представителя нанимателя (работодателя) на участие лица, замещающего должность муниципальной службы в управлении отдельными  некоммерческими организациями на безвозмездной основе»</w:t>
      </w:r>
    </w:p>
    <w:p w:rsidR="00171880" w:rsidRDefault="00171880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880" w:rsidRDefault="00171880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880" w:rsidRDefault="00171880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1880" w:rsidRDefault="00171880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880" w:rsidRDefault="00171880" w:rsidP="0029165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от 03.04.2020 года № 86-40-2020 на постановление администрации Динамовского сельского поселения Нехаевского муниципального района Волгоградской области от 08.06.2018 года № 28 «Об утверждении Порядка получения разрешения представителя нанимателя (работодателя) на участие лица, замещающего должность муниципальной службы в управлении отдельными  некоммерческими организациями на безвозмездной основе»  отменить</w:t>
      </w:r>
    </w:p>
    <w:p w:rsidR="00171880" w:rsidRDefault="00171880" w:rsidP="00C477A8">
      <w:pPr>
        <w:jc w:val="both"/>
        <w:rPr>
          <w:sz w:val="28"/>
          <w:szCs w:val="28"/>
        </w:rPr>
      </w:pPr>
    </w:p>
    <w:p w:rsidR="00171880" w:rsidRDefault="00171880" w:rsidP="00C477A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 и подлежит размещению на официальном сайте администрации.</w:t>
      </w:r>
    </w:p>
    <w:p w:rsidR="00171880" w:rsidRDefault="00171880" w:rsidP="00C477A8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171880" w:rsidRDefault="00171880" w:rsidP="00C477A8">
      <w:pPr>
        <w:jc w:val="both"/>
        <w:rPr>
          <w:sz w:val="28"/>
          <w:szCs w:val="28"/>
        </w:rPr>
      </w:pPr>
    </w:p>
    <w:p w:rsidR="00171880" w:rsidRDefault="00171880" w:rsidP="00C477A8">
      <w:pPr>
        <w:jc w:val="both"/>
        <w:rPr>
          <w:sz w:val="28"/>
          <w:szCs w:val="28"/>
        </w:rPr>
      </w:pPr>
    </w:p>
    <w:p w:rsidR="00171880" w:rsidRDefault="00171880" w:rsidP="00C477A8">
      <w:pPr>
        <w:jc w:val="both"/>
        <w:rPr>
          <w:sz w:val="28"/>
          <w:szCs w:val="28"/>
        </w:rPr>
      </w:pPr>
    </w:p>
    <w:p w:rsidR="00171880" w:rsidRDefault="00171880" w:rsidP="008F3357">
      <w:pPr>
        <w:spacing w:line="240" w:lineRule="exact"/>
        <w:jc w:val="both"/>
        <w:rPr>
          <w:sz w:val="28"/>
          <w:szCs w:val="28"/>
        </w:rPr>
      </w:pPr>
    </w:p>
    <w:p w:rsidR="00171880" w:rsidRDefault="00171880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171880" w:rsidRPr="003F360D" w:rsidRDefault="00171880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Динамовского сельского поселения                                       Н.В.Волкова </w:t>
      </w:r>
    </w:p>
    <w:p w:rsidR="00171880" w:rsidRDefault="00171880" w:rsidP="00CD340D">
      <w:pPr>
        <w:jc w:val="right"/>
        <w:rPr>
          <w:sz w:val="28"/>
          <w:szCs w:val="28"/>
        </w:rPr>
      </w:pPr>
    </w:p>
    <w:p w:rsidR="00171880" w:rsidRDefault="00171880" w:rsidP="00301A3F">
      <w:pPr>
        <w:rPr>
          <w:sz w:val="28"/>
          <w:szCs w:val="28"/>
        </w:rPr>
      </w:pPr>
    </w:p>
    <w:sectPr w:rsidR="00171880" w:rsidSect="007E7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540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80" w:rsidRDefault="00171880">
      <w:r>
        <w:separator/>
      </w:r>
    </w:p>
  </w:endnote>
  <w:endnote w:type="continuationSeparator" w:id="0">
    <w:p w:rsidR="00171880" w:rsidRDefault="0017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80" w:rsidRDefault="00171880">
      <w:r>
        <w:separator/>
      </w:r>
    </w:p>
  </w:footnote>
  <w:footnote w:type="continuationSeparator" w:id="0">
    <w:p w:rsidR="00171880" w:rsidRDefault="0017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880" w:rsidRDefault="001718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1880" w:rsidRDefault="001718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80" w:rsidRDefault="001718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124AB"/>
    <w:rsid w:val="00134BFD"/>
    <w:rsid w:val="00144487"/>
    <w:rsid w:val="00145C5E"/>
    <w:rsid w:val="00150253"/>
    <w:rsid w:val="00151781"/>
    <w:rsid w:val="001603E1"/>
    <w:rsid w:val="001634FF"/>
    <w:rsid w:val="00171880"/>
    <w:rsid w:val="00177933"/>
    <w:rsid w:val="001810E9"/>
    <w:rsid w:val="0018196E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165A"/>
    <w:rsid w:val="00294249"/>
    <w:rsid w:val="0029694F"/>
    <w:rsid w:val="002A2B66"/>
    <w:rsid w:val="002B60A4"/>
    <w:rsid w:val="002C6255"/>
    <w:rsid w:val="002D24EA"/>
    <w:rsid w:val="002E17F1"/>
    <w:rsid w:val="002F32EE"/>
    <w:rsid w:val="00301A3F"/>
    <w:rsid w:val="00317896"/>
    <w:rsid w:val="00323580"/>
    <w:rsid w:val="00325A5A"/>
    <w:rsid w:val="00351639"/>
    <w:rsid w:val="00351C0E"/>
    <w:rsid w:val="00357EB4"/>
    <w:rsid w:val="00380304"/>
    <w:rsid w:val="00392BC5"/>
    <w:rsid w:val="003A4042"/>
    <w:rsid w:val="003A4375"/>
    <w:rsid w:val="003A5517"/>
    <w:rsid w:val="003C66B9"/>
    <w:rsid w:val="003E3988"/>
    <w:rsid w:val="003F360D"/>
    <w:rsid w:val="00401025"/>
    <w:rsid w:val="00402F93"/>
    <w:rsid w:val="0040427C"/>
    <w:rsid w:val="0040485A"/>
    <w:rsid w:val="004166D4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6687F"/>
    <w:rsid w:val="00472BE6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534E"/>
    <w:rsid w:val="00567979"/>
    <w:rsid w:val="00573912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41CE"/>
    <w:rsid w:val="00665A39"/>
    <w:rsid w:val="006660E4"/>
    <w:rsid w:val="00666E88"/>
    <w:rsid w:val="00670070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338DD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38A"/>
    <w:rsid w:val="007E7BDB"/>
    <w:rsid w:val="00800443"/>
    <w:rsid w:val="0081220C"/>
    <w:rsid w:val="00831A83"/>
    <w:rsid w:val="00835CB0"/>
    <w:rsid w:val="00837E7D"/>
    <w:rsid w:val="00854F2B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D129B"/>
    <w:rsid w:val="009E5926"/>
    <w:rsid w:val="009F6BCC"/>
    <w:rsid w:val="00A06228"/>
    <w:rsid w:val="00A06BC4"/>
    <w:rsid w:val="00A37145"/>
    <w:rsid w:val="00A40855"/>
    <w:rsid w:val="00A43E19"/>
    <w:rsid w:val="00A74E42"/>
    <w:rsid w:val="00A81380"/>
    <w:rsid w:val="00A8407F"/>
    <w:rsid w:val="00A84637"/>
    <w:rsid w:val="00A8718F"/>
    <w:rsid w:val="00A92F9D"/>
    <w:rsid w:val="00A94892"/>
    <w:rsid w:val="00AA0AEB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3345"/>
    <w:rsid w:val="00B04274"/>
    <w:rsid w:val="00B066E8"/>
    <w:rsid w:val="00B1124A"/>
    <w:rsid w:val="00B1212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477A8"/>
    <w:rsid w:val="00C5681D"/>
    <w:rsid w:val="00C63550"/>
    <w:rsid w:val="00C710D0"/>
    <w:rsid w:val="00C743BD"/>
    <w:rsid w:val="00C800E4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433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66BF5"/>
    <w:rsid w:val="00E7357E"/>
    <w:rsid w:val="00E762D2"/>
    <w:rsid w:val="00E8101C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17B8"/>
    <w:rsid w:val="00FB47CD"/>
    <w:rsid w:val="00FB6BDA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BD1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896"/>
    <w:rPr>
      <w:rFonts w:cs="Times New Roman"/>
      <w:sz w:val="2"/>
    </w:rPr>
  </w:style>
  <w:style w:type="table" w:styleId="TableGrid">
    <w:name w:val="Table Grid"/>
    <w:basedOn w:val="TableNormal"/>
    <w:uiPriority w:val="99"/>
    <w:rsid w:val="00F86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789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847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7896"/>
    <w:rPr>
      <w:rFonts w:cs="Times New Roman"/>
      <w:sz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EE3D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E3DA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</Pages>
  <Words>321</Words>
  <Characters>1831</Characters>
  <Application>Microsoft Office Outlook</Application>
  <DocSecurity>0</DocSecurity>
  <Lines>0</Lines>
  <Paragraphs>0</Paragraphs>
  <ScaleCrop>false</ScaleCrop>
  <Company>KITiT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123</cp:lastModifiedBy>
  <cp:revision>24</cp:revision>
  <cp:lastPrinted>2020-04-10T09:17:00Z</cp:lastPrinted>
  <dcterms:created xsi:type="dcterms:W3CDTF">2018-01-23T06:56:00Z</dcterms:created>
  <dcterms:modified xsi:type="dcterms:W3CDTF">2020-04-10T09:18:00Z</dcterms:modified>
</cp:coreProperties>
</file>